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339A" w:rsidR="00112108" w:rsidP="0C524F29" w:rsidRDefault="00112108" w14:paraId="1944889D" w14:textId="23D4CA39">
      <w:pPr>
        <w:wordWrap/>
        <w:spacing w:line="300" w:lineRule="auto"/>
        <w:jc w:val="center"/>
        <w:rPr>
          <w:color w:val="000000" w:themeColor="text1"/>
        </w:rPr>
      </w:pPr>
      <w:r w:rsidRPr="0C524F29" w:rsidR="00112108">
        <w:rPr>
          <w:color w:val="000000" w:themeColor="text1"/>
          <w:spacing w:val="190"/>
        </w:rPr>
        <w:t>賃貸借契約</w:t>
      </w:r>
      <w:r w:rsidRPr="0C524F29" w:rsidR="00112108">
        <w:rPr>
          <w:color w:val="000000" w:themeColor="text1"/>
        </w:rPr>
        <w:t>書</w:t>
      </w:r>
      <w:r w:rsidRPr="0C524F29" w:rsidR="766D92AC">
        <w:rPr>
          <w:color w:val="000000" w:themeColor="text1"/>
        </w:rPr>
        <w:t>（案）</w:t>
      </w:r>
    </w:p>
    <w:p w:rsidRPr="00EB339A" w:rsidR="00112108" w:rsidP="00112108" w:rsidRDefault="00112108" w14:paraId="7539B9A9" w14:textId="77777777">
      <w:pPr>
        <w:wordWrap/>
        <w:spacing w:line="300" w:lineRule="auto"/>
        <w:jc w:val="center"/>
        <w:rPr>
          <w:color w:val="000000" w:themeColor="text1"/>
        </w:rPr>
      </w:pPr>
      <w:r w:rsidRPr="00EB339A">
        <w:rPr>
          <w:rFonts w:hint="eastAsia"/>
          <w:color w:val="000000" w:themeColor="text1"/>
        </w:rPr>
        <w:t>（長期継続契約）</w:t>
      </w:r>
    </w:p>
    <w:p w:rsidRPr="00EB339A" w:rsidR="00112108" w:rsidP="00112108" w:rsidRDefault="00112108" w14:paraId="4294854D" w14:textId="77777777">
      <w:pPr>
        <w:wordWrap/>
        <w:spacing w:line="300" w:lineRule="auto"/>
        <w:rPr>
          <w:color w:val="000000" w:themeColor="text1"/>
        </w:rPr>
      </w:pPr>
    </w:p>
    <w:p w:rsidRPr="00EB339A" w:rsidR="00112108" w:rsidP="5BB3B6B5" w:rsidRDefault="00112108" w14:paraId="56CAAD05" w14:textId="77777777">
      <w:pPr>
        <w:wordWrap/>
        <w:spacing w:line="300" w:lineRule="auto"/>
        <w:rPr>
          <w:color w:val="000000" w:themeColor="text1"/>
        </w:rPr>
      </w:pPr>
      <w:r w:rsidRPr="5BB3B6B5">
        <w:rPr>
          <w:color w:val="000000" w:themeColor="text1"/>
        </w:rPr>
        <w:t xml:space="preserve">１　</w:t>
      </w:r>
      <w:r w:rsidRPr="5BB3B6B5">
        <w:rPr>
          <w:color w:val="000000" w:themeColor="text1"/>
          <w:spacing w:val="26"/>
          <w:fitText w:val="1260" w:id="-1950053632"/>
        </w:rPr>
        <w:t>業務の名</w:t>
      </w:r>
      <w:r w:rsidRPr="5BB3B6B5">
        <w:rPr>
          <w:color w:val="000000" w:themeColor="text1"/>
          <w:spacing w:val="1"/>
          <w:fitText w:val="1260" w:id="-1950053632"/>
        </w:rPr>
        <w:t>称</w:t>
      </w:r>
    </w:p>
    <w:p w:rsidR="0836E1D9" w:rsidP="5BB3B6B5" w:rsidRDefault="722FE733" w14:paraId="7040A903" w14:textId="0A2B38E4">
      <w:pPr>
        <w:spacing w:line="300" w:lineRule="auto"/>
        <w:rPr>
          <w:color w:val="000000" w:themeColor="text1"/>
          <w:u w:val="single"/>
        </w:rPr>
      </w:pPr>
      <w:r w:rsidRPr="5BB3B6B5">
        <w:rPr>
          <w:color w:val="000000" w:themeColor="text1"/>
        </w:rPr>
        <w:t xml:space="preserve">　　</w:t>
      </w:r>
      <w:r w:rsidR="00870675">
        <w:rPr>
          <w:rFonts w:hint="eastAsia"/>
          <w:color w:val="000000" w:themeColor="text1"/>
        </w:rPr>
        <w:t>前橋市立</w:t>
      </w:r>
      <w:r w:rsidRPr="5BB3B6B5" w:rsidR="0836E1D9">
        <w:rPr>
          <w:color w:val="000000" w:themeColor="text1"/>
        </w:rPr>
        <w:t>図書館管理システム</w:t>
      </w:r>
      <w:r w:rsidR="00870675">
        <w:rPr>
          <w:rFonts w:hint="eastAsia"/>
          <w:color w:val="000000" w:themeColor="text1"/>
        </w:rPr>
        <w:t>機器等賃貸借</w:t>
      </w:r>
    </w:p>
    <w:p w:rsidR="40E65DD4" w:rsidP="5EAECB14" w:rsidRDefault="40E65DD4" w14:paraId="692FC04B" w14:textId="3675E0F6">
      <w:pPr>
        <w:spacing w:line="300" w:lineRule="auto"/>
        <w:rPr>
          <w:color w:val="000000" w:themeColor="text1"/>
        </w:rPr>
      </w:pPr>
    </w:p>
    <w:p w:rsidR="66423968" w:rsidDel="00624173" w:rsidP="70741592" w:rsidRDefault="66423968" w14:paraId="608DD796" w14:textId="46403C33">
      <w:pPr>
        <w:spacing w:line="300" w:lineRule="auto"/>
        <w:rPr>
          <w:color w:val="000000" w:themeColor="text1"/>
        </w:rPr>
      </w:pPr>
      <w:r w:rsidRPr="70741592">
        <w:rPr>
          <w:color w:val="000000" w:themeColor="text1"/>
        </w:rPr>
        <w:t>２</w:t>
      </w:r>
      <w:r w:rsidRPr="70741592" w:rsidR="73E7C00F">
        <w:rPr>
          <w:color w:val="000000" w:themeColor="text1"/>
        </w:rPr>
        <w:t xml:space="preserve">　</w:t>
      </w:r>
      <w:r w:rsidRPr="70741592" w:rsidR="7F83A7CA">
        <w:rPr>
          <w:color w:val="000000" w:themeColor="text1"/>
        </w:rPr>
        <w:t>設置</w:t>
      </w:r>
      <w:r w:rsidRPr="70741592" w:rsidR="008E1B54">
        <w:rPr>
          <w:color w:val="000000" w:themeColor="text1"/>
        </w:rPr>
        <w:t>場所</w:t>
      </w:r>
    </w:p>
    <w:p w:rsidRPr="00EB339A" w:rsidR="00112108" w:rsidDel="00624173" w:rsidP="14D28225" w:rsidRDefault="7EC979CE" w14:paraId="5B3A1E22" w14:textId="11C35C05">
      <w:pPr>
        <w:wordWrap/>
        <w:spacing w:line="300" w:lineRule="auto"/>
        <w:ind w:left="450" w:hanging="225"/>
        <w:rPr>
          <w:color w:val="000000" w:themeColor="text1"/>
        </w:rPr>
      </w:pPr>
      <w:r w:rsidRPr="0C524F29">
        <w:rPr>
          <w:color w:val="000000" w:themeColor="text1"/>
        </w:rPr>
        <w:t xml:space="preserve">　</w:t>
      </w:r>
      <w:r w:rsidRPr="0C524F29" w:rsidR="524E604D">
        <w:rPr>
          <w:color w:val="000000" w:themeColor="text1"/>
        </w:rPr>
        <w:t xml:space="preserve">　</w:t>
      </w:r>
      <w:r w:rsidRPr="0C524F29" w:rsidR="1B682437">
        <w:rPr>
          <w:color w:val="000000" w:themeColor="text1"/>
        </w:rPr>
        <w:t>前橋市立図書館</w:t>
      </w:r>
      <w:r w:rsidRPr="0C524F29" w:rsidR="47FEE193">
        <w:rPr>
          <w:color w:val="000000" w:themeColor="text1"/>
        </w:rPr>
        <w:t>、</w:t>
      </w:r>
      <w:r w:rsidRPr="0C524F29" w:rsidR="1B682437">
        <w:rPr>
          <w:color w:val="000000" w:themeColor="text1"/>
        </w:rPr>
        <w:t>前橋こども図書館</w:t>
      </w:r>
      <w:r w:rsidRPr="0C524F29" w:rsidR="3F861CB7">
        <w:rPr>
          <w:color w:val="000000" w:themeColor="text1"/>
        </w:rPr>
        <w:t>、</w:t>
      </w:r>
      <w:r w:rsidRPr="0C524F29" w:rsidR="1B682437">
        <w:rPr>
          <w:color w:val="000000" w:themeColor="text1"/>
        </w:rPr>
        <w:t>上川淵分館、下川淵分館、芳賀分館、桂萱分館、東分館、元総社分館、総社分館、南橘分館、清里分館、永明分館、城南分館、大胡分館、宮城分館、粕川分館、富士見分館、総合教育プラザ分館</w:t>
      </w:r>
    </w:p>
    <w:p w:rsidRPr="00EB339A" w:rsidR="00112108" w:rsidP="0C524F29" w:rsidRDefault="00112108" w14:paraId="0A190CCD" w14:textId="1292D843">
      <w:pPr>
        <w:wordWrap/>
        <w:spacing w:line="300" w:lineRule="auto"/>
        <w:rPr>
          <w:color w:val="000000" w:themeColor="text1"/>
        </w:rPr>
      </w:pPr>
    </w:p>
    <w:p w:rsidR="6B6CEBC0" w:rsidP="5EAECB14" w:rsidRDefault="6B6CEBC0" w14:paraId="768E79EA" w14:textId="2B2BA11B">
      <w:pPr>
        <w:spacing w:line="300" w:lineRule="auto"/>
        <w:rPr>
          <w:color w:val="000000" w:themeColor="text1"/>
        </w:rPr>
      </w:pPr>
      <w:r w:rsidRPr="5EAECB14">
        <w:rPr>
          <w:color w:val="000000" w:themeColor="text1"/>
        </w:rPr>
        <w:t>３　賃貸借期間</w:t>
      </w:r>
    </w:p>
    <w:p w:rsidR="6B6CEBC0" w:rsidP="5EAECB14" w:rsidRDefault="00870675" w14:paraId="3A98900C" w14:textId="72965B49">
      <w:pPr>
        <w:spacing w:line="300" w:lineRule="auto"/>
        <w:ind w:firstLine="630" w:firstLineChars="300"/>
        <w:rPr>
          <w:color w:val="000000" w:themeColor="text1"/>
        </w:rPr>
      </w:pPr>
      <w:r>
        <w:rPr>
          <w:color w:val="000000" w:themeColor="text1"/>
        </w:rPr>
        <w:t xml:space="preserve">令和　</w:t>
      </w:r>
      <w:r>
        <w:rPr>
          <w:rFonts w:hint="eastAsia"/>
          <w:color w:val="000000" w:themeColor="text1"/>
        </w:rPr>
        <w:t>８</w:t>
      </w:r>
      <w:r>
        <w:rPr>
          <w:color w:val="000000" w:themeColor="text1"/>
        </w:rPr>
        <w:t>年</w:t>
      </w:r>
      <w:r>
        <w:rPr>
          <w:rFonts w:hint="eastAsia"/>
          <w:color w:val="000000" w:themeColor="text1"/>
        </w:rPr>
        <w:t>１０</w:t>
      </w:r>
      <w:r w:rsidRPr="5EAECB14" w:rsidR="6B6CEBC0">
        <w:rPr>
          <w:color w:val="000000" w:themeColor="text1"/>
        </w:rPr>
        <w:t>月１日から令和１</w:t>
      </w:r>
      <w:r>
        <w:rPr>
          <w:rFonts w:hint="eastAsia"/>
          <w:color w:val="000000" w:themeColor="text1"/>
        </w:rPr>
        <w:t>３</w:t>
      </w:r>
      <w:r>
        <w:rPr>
          <w:color w:val="000000" w:themeColor="text1"/>
        </w:rPr>
        <w:t>年</w:t>
      </w:r>
      <w:r>
        <w:rPr>
          <w:rFonts w:hint="eastAsia"/>
          <w:color w:val="000000" w:themeColor="text1"/>
        </w:rPr>
        <w:t>９</w:t>
      </w:r>
      <w:r w:rsidRPr="5EAECB14" w:rsidR="6B6CEBC0">
        <w:rPr>
          <w:color w:val="000000" w:themeColor="text1"/>
        </w:rPr>
        <w:t>月３</w:t>
      </w:r>
      <w:r>
        <w:rPr>
          <w:rFonts w:hint="eastAsia"/>
          <w:color w:val="000000" w:themeColor="text1"/>
        </w:rPr>
        <w:t>０</w:t>
      </w:r>
      <w:r w:rsidRPr="5EAECB14" w:rsidR="6B6CEBC0">
        <w:rPr>
          <w:color w:val="000000" w:themeColor="text1"/>
        </w:rPr>
        <w:t>日まで</w:t>
      </w:r>
    </w:p>
    <w:p w:rsidR="6B6CEBC0" w:rsidP="5EAECB14" w:rsidRDefault="6B6CEBC0" w14:paraId="7ACFB615" w14:textId="77777777">
      <w:pPr>
        <w:spacing w:line="300" w:lineRule="auto"/>
        <w:ind w:firstLine="630" w:firstLineChars="300"/>
        <w:rPr>
          <w:color w:val="000000" w:themeColor="text1"/>
        </w:rPr>
      </w:pPr>
      <w:r w:rsidRPr="5EAECB14">
        <w:rPr>
          <w:color w:val="000000" w:themeColor="text1"/>
        </w:rPr>
        <w:t>（地方自治法第２３４条の３の規定に基づく長期継続契約）</w:t>
      </w:r>
    </w:p>
    <w:p w:rsidR="5EAECB14" w:rsidP="5EAECB14" w:rsidRDefault="5EAECB14" w14:paraId="56882855" w14:textId="753BF4E7">
      <w:pPr>
        <w:spacing w:line="300" w:lineRule="auto"/>
        <w:rPr>
          <w:color w:val="000000" w:themeColor="text1"/>
        </w:rPr>
      </w:pPr>
    </w:p>
    <w:p w:rsidRPr="00EB339A" w:rsidR="00112108" w:rsidP="5BB3B6B5" w:rsidRDefault="00112108" w14:paraId="7E0CBB82" w14:textId="25E78D06">
      <w:pPr>
        <w:wordWrap/>
        <w:spacing w:line="300" w:lineRule="auto"/>
        <w:jc w:val="left"/>
        <w:rPr>
          <w:color w:val="000000" w:themeColor="text1"/>
        </w:rPr>
      </w:pPr>
      <w:r w:rsidRPr="5BB3B6B5">
        <w:rPr>
          <w:color w:val="000000" w:themeColor="text1"/>
        </w:rPr>
        <w:t>４</w:t>
      </w:r>
      <w:r w:rsidRPr="5BB3B6B5" w:rsidR="00964DCC">
        <w:rPr>
          <w:color w:val="000000" w:themeColor="text1"/>
        </w:rPr>
        <w:t xml:space="preserve">　契約金額</w:t>
      </w:r>
    </w:p>
    <w:p w:rsidRPr="00EB339A" w:rsidR="00112108" w:rsidP="70741592" w:rsidRDefault="29646168" w14:paraId="292047D2" w14:textId="6E3DF1BC">
      <w:pPr>
        <w:wordWrap/>
        <w:spacing w:line="300" w:lineRule="auto"/>
        <w:jc w:val="left"/>
        <w:rPr>
          <w:color w:val="000000" w:themeColor="text1"/>
        </w:rPr>
      </w:pPr>
      <w:r w:rsidRPr="70741592">
        <w:rPr>
          <w:color w:val="000000" w:themeColor="text1"/>
        </w:rPr>
        <w:t xml:space="preserve">　　</w:t>
      </w:r>
      <w:r w:rsidRPr="70741592" w:rsidR="00112108">
        <w:rPr>
          <w:color w:val="000000" w:themeColor="text1"/>
        </w:rPr>
        <w:t>月額　金</w:t>
      </w:r>
      <w:r w:rsidR="00870675">
        <w:rPr>
          <w:rFonts w:hint="eastAsia"/>
          <w:color w:val="000000" w:themeColor="text1"/>
        </w:rPr>
        <w:t xml:space="preserve">　　　</w:t>
      </w:r>
      <w:r w:rsidR="00870675">
        <w:rPr>
          <w:color w:val="000000" w:themeColor="text1"/>
        </w:rPr>
        <w:t>，</w:t>
      </w:r>
      <w:r w:rsidR="00870675">
        <w:rPr>
          <w:rFonts w:hint="eastAsia"/>
          <w:color w:val="000000" w:themeColor="text1"/>
        </w:rPr>
        <w:t xml:space="preserve">　　　</w:t>
      </w:r>
      <w:r w:rsidRPr="70741592" w:rsidR="00112108">
        <w:rPr>
          <w:color w:val="000000" w:themeColor="text1"/>
        </w:rPr>
        <w:t xml:space="preserve">円（うち取引に係る消費税及び地方消費税の額　</w:t>
      </w:r>
      <w:r w:rsidR="00870675">
        <w:rPr>
          <w:rFonts w:hint="eastAsia"/>
          <w:color w:val="000000" w:themeColor="text1"/>
        </w:rPr>
        <w:t xml:space="preserve">　　</w:t>
      </w:r>
      <w:r w:rsidR="00870675">
        <w:rPr>
          <w:color w:val="000000" w:themeColor="text1"/>
        </w:rPr>
        <w:t>，</w:t>
      </w:r>
      <w:r w:rsidR="00870675">
        <w:rPr>
          <w:rFonts w:hint="eastAsia"/>
          <w:color w:val="000000" w:themeColor="text1"/>
        </w:rPr>
        <w:t xml:space="preserve">　　　</w:t>
      </w:r>
      <w:r w:rsidRPr="70741592" w:rsidR="00112108">
        <w:rPr>
          <w:color w:val="000000" w:themeColor="text1"/>
        </w:rPr>
        <w:t>円）</w:t>
      </w:r>
    </w:p>
    <w:p w:rsidRPr="00870675" w:rsidR="00112108" w:rsidP="00112108" w:rsidRDefault="00112108" w14:paraId="566FF9B0" w14:textId="77777777">
      <w:pPr>
        <w:wordWrap/>
        <w:spacing w:line="300" w:lineRule="auto"/>
        <w:rPr>
          <w:color w:val="000000" w:themeColor="text1"/>
        </w:rPr>
      </w:pPr>
    </w:p>
    <w:p w:rsidRPr="00EB339A" w:rsidR="00112108" w:rsidP="5BB3B6B5" w:rsidRDefault="00112108" w14:paraId="20CAA9D5" w14:textId="778778B2">
      <w:pPr>
        <w:wordWrap/>
        <w:spacing w:line="300" w:lineRule="auto"/>
        <w:rPr>
          <w:color w:val="000000" w:themeColor="text1"/>
        </w:rPr>
      </w:pPr>
      <w:r w:rsidRPr="5BB3B6B5">
        <w:rPr>
          <w:color w:val="000000" w:themeColor="text1"/>
        </w:rPr>
        <w:t>５</w:t>
      </w:r>
      <w:r w:rsidRPr="5BB3B6B5" w:rsidR="00964DCC">
        <w:rPr>
          <w:color w:val="000000" w:themeColor="text1"/>
        </w:rPr>
        <w:t xml:space="preserve">　契約保障金</w:t>
      </w:r>
    </w:p>
    <w:p w:rsidRPr="00EB339A" w:rsidR="00112108" w:rsidP="5BB3B6B5" w:rsidRDefault="00112108" w14:paraId="19E22281" w14:textId="0FA3308B">
      <w:pPr>
        <w:wordWrap/>
        <w:spacing w:line="300" w:lineRule="auto"/>
        <w:rPr>
          <w:rFonts w:hint="eastAsia"/>
          <w:color w:val="000000" w:themeColor="text1"/>
        </w:rPr>
      </w:pPr>
    </w:p>
    <w:p w:rsidRPr="00EB339A" w:rsidR="00112108" w:rsidP="00112108" w:rsidRDefault="00112108" w14:paraId="13526557" w14:textId="77777777">
      <w:pPr>
        <w:wordWrap/>
        <w:spacing w:line="300" w:lineRule="auto"/>
        <w:rPr>
          <w:color w:val="000000" w:themeColor="text1"/>
        </w:rPr>
      </w:pPr>
    </w:p>
    <w:p w:rsidRPr="00EB339A" w:rsidR="00112108" w:rsidP="5BB3B6B5" w:rsidRDefault="636013AC" w14:paraId="210789D0" w14:textId="0DF8EA79">
      <w:pPr>
        <w:spacing w:line="300" w:lineRule="auto"/>
        <w:ind w:left="270" w:hanging="270"/>
        <w:rPr>
          <w:color w:val="000000" w:themeColor="text1"/>
        </w:rPr>
      </w:pPr>
      <w:r w:rsidRPr="5BB3B6B5">
        <w:rPr>
          <w:color w:val="000000" w:themeColor="text1"/>
        </w:rPr>
        <w:t xml:space="preserve">　　</w:t>
      </w:r>
      <w:r w:rsidRPr="5BB3B6B5" w:rsidR="00112108">
        <w:rPr>
          <w:color w:val="000000" w:themeColor="text1"/>
        </w:rPr>
        <w:t>上記の業務について、発注者、</w:t>
      </w:r>
      <w:r w:rsidRPr="5BB3B6B5" w:rsidR="001511D7">
        <w:rPr>
          <w:color w:val="000000" w:themeColor="text1"/>
        </w:rPr>
        <w:t>納入者、</w:t>
      </w:r>
      <w:r w:rsidR="00AE1BD7">
        <w:rPr>
          <w:color w:val="000000" w:themeColor="text1"/>
        </w:rPr>
        <w:t>賃貸者</w:t>
      </w:r>
      <w:r w:rsidRPr="5BB3B6B5" w:rsidR="00112108">
        <w:rPr>
          <w:color w:val="000000" w:themeColor="text1"/>
        </w:rPr>
        <w:t>は、各々対等な立場における合意に基づいて、別添の条項によって公正な賃貸借契約を締結し、信義に従って誠実にこれを履行するものとする。</w:t>
      </w:r>
    </w:p>
    <w:p w:rsidRPr="00EB339A" w:rsidR="00112108" w:rsidP="5BB3B6B5" w:rsidRDefault="631A9B6F" w14:paraId="393EA769" w14:textId="36C81068">
      <w:pPr>
        <w:wordWrap/>
        <w:spacing w:line="300" w:lineRule="auto"/>
        <w:ind w:left="270" w:hanging="270"/>
        <w:rPr>
          <w:color w:val="000000" w:themeColor="text1"/>
        </w:rPr>
      </w:pPr>
      <w:r w:rsidRPr="5BB3B6B5">
        <w:rPr>
          <w:color w:val="000000" w:themeColor="text1"/>
        </w:rPr>
        <w:t xml:space="preserve">　　</w:t>
      </w:r>
      <w:r w:rsidRPr="5BB3B6B5" w:rsidR="00112108">
        <w:rPr>
          <w:color w:val="000000" w:themeColor="text1"/>
        </w:rPr>
        <w:t>この契約の締結を証するため本書３通を作成し、当事者記名押印の上、各自１通を保有する。</w:t>
      </w:r>
    </w:p>
    <w:p w:rsidRPr="00EB339A" w:rsidR="00112108" w:rsidP="00112108" w:rsidRDefault="00112108" w14:paraId="33A93F7C" w14:textId="77777777">
      <w:pPr>
        <w:pStyle w:val="a3"/>
        <w:tabs>
          <w:tab w:val="clear" w:pos="4252"/>
          <w:tab w:val="clear" w:pos="8504"/>
        </w:tabs>
        <w:snapToGrid/>
        <w:spacing w:line="300" w:lineRule="auto"/>
        <w:rPr>
          <w:color w:val="000000" w:themeColor="text1"/>
        </w:rPr>
      </w:pPr>
    </w:p>
    <w:p w:rsidR="73E7C00F" w:rsidP="5BB3B6B5" w:rsidRDefault="73E7C00F" w14:paraId="4B937E83" w14:textId="3A56E799">
      <w:pPr>
        <w:pStyle w:val="a3"/>
        <w:tabs>
          <w:tab w:val="clear" w:pos="4252"/>
          <w:tab w:val="clear" w:pos="8504"/>
        </w:tabs>
        <w:spacing w:line="300" w:lineRule="auto"/>
        <w:rPr>
          <w:color w:val="000000" w:themeColor="text1"/>
        </w:rPr>
      </w:pPr>
      <w:r w:rsidRPr="5BB3B6B5">
        <w:rPr>
          <w:color w:val="000000" w:themeColor="text1"/>
        </w:rPr>
        <w:t xml:space="preserve">令和　</w:t>
      </w:r>
      <w:r w:rsidR="00870675">
        <w:rPr>
          <w:rFonts w:hint="eastAsia"/>
          <w:color w:val="000000" w:themeColor="text1"/>
        </w:rPr>
        <w:t xml:space="preserve">　</w:t>
      </w:r>
      <w:r w:rsidRPr="5BB3B6B5">
        <w:rPr>
          <w:color w:val="000000" w:themeColor="text1"/>
        </w:rPr>
        <w:t>年</w:t>
      </w:r>
      <w:r w:rsidRPr="5BB3B6B5" w:rsidR="795CF75A">
        <w:rPr>
          <w:color w:val="000000" w:themeColor="text1"/>
        </w:rPr>
        <w:t xml:space="preserve">　</w:t>
      </w:r>
      <w:r w:rsidR="00870675">
        <w:rPr>
          <w:rFonts w:hint="eastAsia"/>
          <w:color w:val="000000" w:themeColor="text1"/>
        </w:rPr>
        <w:t xml:space="preserve">　</w:t>
      </w:r>
      <w:r w:rsidRPr="5BB3B6B5">
        <w:rPr>
          <w:color w:val="000000" w:themeColor="text1"/>
        </w:rPr>
        <w:t>月</w:t>
      </w:r>
      <w:r w:rsidR="00870675">
        <w:rPr>
          <w:rFonts w:hint="eastAsia"/>
          <w:color w:val="000000" w:themeColor="text1"/>
        </w:rPr>
        <w:t xml:space="preserve">　　</w:t>
      </w:r>
      <w:r w:rsidRPr="5BB3B6B5">
        <w:rPr>
          <w:color w:val="000000" w:themeColor="text1"/>
        </w:rPr>
        <w:t>日</w:t>
      </w:r>
    </w:p>
    <w:p w:rsidRPr="00870675" w:rsidR="1575F822" w:rsidP="1575F822" w:rsidRDefault="1575F822" w14:paraId="790BA72D" w14:textId="30FCA897">
      <w:pPr>
        <w:spacing w:line="300" w:lineRule="auto"/>
        <w:rPr>
          <w:color w:val="000000" w:themeColor="text1"/>
        </w:rPr>
      </w:pPr>
    </w:p>
    <w:p w:rsidRPr="00EB339A" w:rsidR="00112108" w:rsidP="00112108" w:rsidRDefault="00112108" w14:paraId="30FE1C8B" w14:textId="5D7D7BA9">
      <w:pPr>
        <w:spacing w:line="300" w:lineRule="auto"/>
        <w:jc w:val="right"/>
        <w:rPr>
          <w:color w:val="000000" w:themeColor="text1"/>
        </w:rPr>
      </w:pPr>
      <w:r>
        <w:rPr>
          <w:rFonts w:hint="eastAsia"/>
          <w:color w:val="000000" w:themeColor="text1"/>
        </w:rPr>
        <w:t>群馬県</w:t>
      </w:r>
      <w:r w:rsidRPr="00EB339A">
        <w:rPr>
          <w:rFonts w:hint="eastAsia"/>
          <w:color w:val="000000" w:themeColor="text1"/>
        </w:rPr>
        <w:t xml:space="preserve">前橋市大手町二丁目１２番１号　</w:t>
      </w:r>
    </w:p>
    <w:p w:rsidRPr="00EB339A" w:rsidR="00112108" w:rsidP="00112108" w:rsidRDefault="00112108" w14:paraId="1F99CCED" w14:textId="76FBCD2B">
      <w:pPr>
        <w:spacing w:line="300" w:lineRule="auto"/>
        <w:jc w:val="right"/>
        <w:rPr>
          <w:color w:val="000000" w:themeColor="text1"/>
        </w:rPr>
      </w:pPr>
      <w:r>
        <w:rPr>
          <w:rFonts w:hint="eastAsia"/>
          <w:color w:val="000000" w:themeColor="text1"/>
        </w:rPr>
        <w:t>発注者</w:t>
      </w:r>
      <w:r w:rsidRPr="00EB339A">
        <w:rPr>
          <w:rFonts w:hint="eastAsia"/>
          <w:color w:val="000000" w:themeColor="text1"/>
        </w:rPr>
        <w:t xml:space="preserve">　前橋市　　　　　　　　　　　　　　　</w:t>
      </w:r>
    </w:p>
    <w:p w:rsidR="00EF4EE7" w:rsidP="70741592" w:rsidRDefault="73E7C00F" w14:paraId="09C16035" w14:textId="061FF886">
      <w:pPr>
        <w:spacing w:line="300" w:lineRule="auto"/>
        <w:jc w:val="right"/>
        <w:rPr>
          <w:rFonts w:hAnsi="ＭＳ 明朝"/>
          <w:color w:val="000000" w:themeColor="text1"/>
        </w:rPr>
      </w:pPr>
      <w:r w:rsidRPr="70741592">
        <w:rPr>
          <w:rFonts w:hAnsi="ＭＳ 明朝"/>
          <w:color w:val="000000" w:themeColor="text1"/>
        </w:rPr>
        <w:t>代表者　市長</w:t>
      </w:r>
      <w:r w:rsidRPr="70741592" w:rsidR="0E38319D">
        <w:rPr>
          <w:rFonts w:hAnsi="ＭＳ 明朝"/>
          <w:color w:val="000000" w:themeColor="text1"/>
        </w:rPr>
        <w:t xml:space="preserve">　</w:t>
      </w:r>
      <w:r w:rsidR="00870675">
        <w:rPr>
          <w:rFonts w:hAnsi="ＭＳ 明朝"/>
          <w:color w:val="000000" w:themeColor="text1"/>
        </w:rPr>
        <w:t xml:space="preserve">〇　〇　〇　〇　　　　</w:t>
      </w:r>
    </w:p>
    <w:p w:rsidRPr="00870675" w:rsidR="00EF4EE7" w:rsidP="1575F822" w:rsidRDefault="00EF4EE7" w14:paraId="11DF6724" w14:textId="77777777">
      <w:pPr>
        <w:spacing w:line="300" w:lineRule="auto"/>
        <w:jc w:val="left"/>
        <w:rPr>
          <w:rFonts w:hAnsi="ＭＳ 明朝"/>
          <w:color w:val="000000" w:themeColor="text1"/>
        </w:rPr>
      </w:pPr>
    </w:p>
    <w:p w:rsidR="0059049A" w:rsidP="1575F822" w:rsidRDefault="0059049A" w14:paraId="499B8703" w14:textId="77777777">
      <w:pPr>
        <w:spacing w:line="300" w:lineRule="auto"/>
        <w:jc w:val="left"/>
        <w:rPr>
          <w:rFonts w:hAnsi="ＭＳ 明朝"/>
          <w:color w:val="000000" w:themeColor="text1"/>
        </w:rPr>
      </w:pPr>
    </w:p>
    <w:p w:rsidRPr="00EB339A" w:rsidR="00112108" w:rsidP="00112108" w:rsidRDefault="00112108" w14:paraId="371191DC" w14:textId="50424A32">
      <w:pPr>
        <w:spacing w:line="300" w:lineRule="auto"/>
        <w:jc w:val="right"/>
        <w:rPr>
          <w:rFonts w:hint="eastAsia" w:hAnsi="ＭＳ 明朝"/>
          <w:color w:val="000000" w:themeColor="text1"/>
        </w:rPr>
      </w:pPr>
    </w:p>
    <w:p w:rsidRPr="00EB339A" w:rsidR="00112108" w:rsidP="00112108" w:rsidRDefault="00177A95" w14:paraId="3815765F" w14:textId="7E03BEF3">
      <w:pPr>
        <w:spacing w:line="300" w:lineRule="auto"/>
        <w:jc w:val="right"/>
        <w:rPr>
          <w:rFonts w:hAnsi="ＭＳ 明朝"/>
          <w:color w:val="000000" w:themeColor="text1"/>
        </w:rPr>
      </w:pPr>
      <w:r>
        <w:rPr>
          <w:rFonts w:hAnsi="ＭＳ 明朝"/>
          <w:color w:val="000000" w:themeColor="text1"/>
        </w:rPr>
        <w:t>賃貸</w:t>
      </w:r>
      <w:r w:rsidR="00AE1BD7">
        <w:rPr>
          <w:rFonts w:hAnsi="ＭＳ 明朝"/>
          <w:color w:val="000000" w:themeColor="text1"/>
        </w:rPr>
        <w:t>者</w:t>
      </w:r>
      <w:r>
        <w:rPr>
          <w:rFonts w:hAnsi="ＭＳ 明朝"/>
          <w:color w:val="000000" w:themeColor="text1"/>
        </w:rPr>
        <w:t xml:space="preserve">　</w:t>
      </w:r>
      <w:r w:rsidR="00870675">
        <w:rPr>
          <w:rFonts w:hint="eastAsia" w:hAnsi="ＭＳ 明朝"/>
          <w:color w:val="000000" w:themeColor="text1"/>
        </w:rPr>
        <w:t xml:space="preserve">　　　　　</w:t>
      </w:r>
      <w:r w:rsidRPr="1575F822" w:rsidR="73E7C00F">
        <w:rPr>
          <w:color w:val="000000" w:themeColor="text1"/>
        </w:rPr>
        <w:t xml:space="preserve">　　</w:t>
      </w:r>
      <w:r w:rsidRPr="1575F822" w:rsidR="73E7C00F">
        <w:rPr>
          <w:rFonts w:hAnsi="ＭＳ 明朝"/>
          <w:color w:val="000000" w:themeColor="text1"/>
        </w:rPr>
        <w:t xml:space="preserve">　　　　　　</w:t>
      </w:r>
      <w:r>
        <w:rPr>
          <w:rFonts w:hAnsi="ＭＳ 明朝"/>
          <w:color w:val="000000" w:themeColor="text1"/>
        </w:rPr>
        <w:t xml:space="preserve">　　　　</w:t>
      </w:r>
      <w:r w:rsidR="00AE1BD7">
        <w:rPr>
          <w:rFonts w:hAnsi="ＭＳ 明朝"/>
          <w:color w:val="000000" w:themeColor="text1"/>
        </w:rPr>
        <w:t xml:space="preserve">　</w:t>
      </w:r>
    </w:p>
    <w:p w:rsidR="00112108" w:rsidP="1575F822" w:rsidRDefault="00112108" w14:paraId="66F6F6B2" w14:textId="557637A1">
      <w:pPr>
        <w:spacing w:line="300" w:lineRule="auto"/>
        <w:jc w:val="right"/>
        <w:rPr>
          <w:rFonts w:hint="eastAsia" w:hAnsi="ＭＳ 明朝"/>
          <w:color w:val="000000" w:themeColor="text1"/>
        </w:rPr>
      </w:pPr>
    </w:p>
    <w:p w:rsidR="1575F822" w:rsidP="70741592" w:rsidRDefault="1575F822" w14:paraId="6043BC6C" w14:textId="52EFCC06">
      <w:pPr>
        <w:spacing w:line="300" w:lineRule="auto"/>
        <w:jc w:val="left"/>
        <w:rPr>
          <w:color w:val="000000" w:themeColor="text1"/>
        </w:rPr>
      </w:pPr>
    </w:p>
    <w:p w:rsidR="0059049A" w:rsidP="1575F822" w:rsidRDefault="0059049A" w14:paraId="41C6F818" w14:textId="77777777">
      <w:pPr>
        <w:spacing w:line="300" w:lineRule="auto"/>
        <w:jc w:val="left"/>
        <w:rPr>
          <w:color w:val="000000" w:themeColor="text1"/>
        </w:rPr>
      </w:pPr>
    </w:p>
    <w:p w:rsidRPr="00EB339A" w:rsidR="00112108" w:rsidP="1575F822" w:rsidRDefault="00112108" w14:paraId="2B630792" w14:textId="290D81E0">
      <w:pPr>
        <w:spacing w:line="300" w:lineRule="auto"/>
        <w:jc w:val="right"/>
        <w:rPr>
          <w:rFonts w:hint="eastAsia"/>
          <w:color w:val="000000" w:themeColor="text1"/>
        </w:rPr>
      </w:pPr>
    </w:p>
    <w:p w:rsidRPr="00EB339A" w:rsidR="00112108" w:rsidP="00112108" w:rsidRDefault="00C8631A" w14:paraId="11263E04" w14:textId="057E1BB4">
      <w:pPr>
        <w:spacing w:line="300" w:lineRule="auto"/>
        <w:jc w:val="right"/>
        <w:rPr>
          <w:rFonts w:hAnsi="ＭＳ 明朝"/>
          <w:color w:val="000000" w:themeColor="text1"/>
        </w:rPr>
      </w:pPr>
      <w:r>
        <w:rPr>
          <w:rFonts w:hAnsi="ＭＳ 明朝"/>
          <w:color w:val="000000" w:themeColor="text1"/>
        </w:rPr>
        <w:t>納入</w:t>
      </w:r>
      <w:r w:rsidRPr="1575F822" w:rsidR="73E7C00F">
        <w:rPr>
          <w:rFonts w:hAnsi="ＭＳ 明朝"/>
          <w:color w:val="000000" w:themeColor="text1"/>
        </w:rPr>
        <w:t xml:space="preserve">者　</w:t>
      </w:r>
      <w:r w:rsidR="0042666A">
        <w:rPr>
          <w:color w:val="000000" w:themeColor="text1"/>
        </w:rPr>
        <w:t xml:space="preserve">　　　　　　　　　　　　　　　　　　</w:t>
      </w:r>
    </w:p>
    <w:p w:rsidR="00112108" w:rsidP="70741592" w:rsidRDefault="00112108" w14:paraId="045F0703" w14:textId="5EB1BBB2">
      <w:pPr>
        <w:widowControl/>
        <w:wordWrap/>
        <w:autoSpaceDE/>
        <w:autoSpaceDN/>
        <w:spacing w:line="300" w:lineRule="auto"/>
        <w:jc w:val="right"/>
        <w:rPr>
          <w:rFonts w:hint="eastAsia" w:hAnsi="ＭＳ 明朝"/>
          <w:color w:val="000000" w:themeColor="text1"/>
        </w:rPr>
      </w:pPr>
    </w:p>
    <w:p w:rsidR="00112108" w:rsidP="70741592" w:rsidRDefault="00112108" w14:paraId="5492E929" w14:textId="3A32AF9B">
      <w:pPr>
        <w:widowControl/>
        <w:wordWrap/>
        <w:autoSpaceDE/>
        <w:autoSpaceDN/>
        <w:spacing w:line="300" w:lineRule="auto"/>
        <w:jc w:val="left"/>
        <w:rPr>
          <w:rFonts w:hAnsi="ＭＳ 明朝"/>
          <w:color w:val="000000" w:themeColor="text1"/>
        </w:rPr>
      </w:pPr>
    </w:p>
    <w:p w:rsidR="00112108" w:rsidP="70741592" w:rsidRDefault="00112108" w14:paraId="5DB77715" w14:textId="4F3F9E31">
      <w:pPr>
        <w:widowControl/>
        <w:wordWrap/>
        <w:autoSpaceDE/>
        <w:autoSpaceDN/>
        <w:spacing w:line="300" w:lineRule="auto"/>
        <w:jc w:val="left"/>
        <w:rPr>
          <w:rFonts w:hAnsi="ＭＳ 明朝"/>
          <w:color w:val="000000" w:themeColor="text1"/>
        </w:rPr>
      </w:pPr>
    </w:p>
    <w:p w:rsidR="00112108" w:rsidP="70741592" w:rsidRDefault="0059049A" w14:paraId="5B761903" w14:textId="42C6924C">
      <w:pPr>
        <w:widowControl/>
        <w:wordWrap/>
        <w:autoSpaceDE/>
        <w:autoSpaceDN/>
        <w:rPr>
          <w:rFonts w:hAnsi="ＭＳ 明朝"/>
          <w:color w:val="000000" w:themeColor="text1"/>
        </w:rPr>
        <w:sectPr w:rsidR="00112108" w:rsidSect="006F4E44">
          <w:pgSz w:w="11906" w:h="16838" w:orient="portrait" w:code="9"/>
          <w:pgMar w:top="1418" w:right="1418" w:bottom="1418" w:left="1418" w:header="720" w:footer="720" w:gutter="0"/>
          <w:cols w:space="720"/>
          <w:noEndnote/>
          <w:docGrid w:linePitch="286" w:charSpace="-1730"/>
        </w:sectPr>
      </w:pPr>
      <w:r w:rsidRPr="70741592">
        <w:rPr>
          <w:rFonts w:hAnsi="ＭＳ 明朝"/>
          <w:color w:val="000000" w:themeColor="text1"/>
        </w:rPr>
        <w:t xml:space="preserve">　　</w:t>
      </w:r>
    </w:p>
    <w:p w:rsidRPr="00997C75" w:rsidR="008A351B" w:rsidP="003957A1" w:rsidRDefault="00FC7FD2" w14:paraId="069EA360" w14:textId="77777777">
      <w:pPr>
        <w:overflowPunct w:val="0"/>
        <w:jc w:val="right"/>
        <w:rPr>
          <w:b/>
          <w:bdr w:val="single" w:color="auto" w:sz="4" w:space="0"/>
        </w:rPr>
      </w:pPr>
      <w:r w:rsidRPr="00997C75">
        <w:rPr>
          <w:rFonts w:hint="eastAsia"/>
          <w:b/>
          <w:bdr w:val="single" w:color="auto" w:sz="4" w:space="0"/>
        </w:rPr>
        <w:lastRenderedPageBreak/>
        <w:t>約款</w:t>
      </w:r>
      <w:r w:rsidR="00A21EA4">
        <w:rPr>
          <w:rFonts w:hint="eastAsia"/>
          <w:b/>
          <w:bdr w:val="single" w:color="auto" w:sz="4" w:space="0"/>
        </w:rPr>
        <w:t>（</w:t>
      </w:r>
      <w:r w:rsidRPr="00997C75">
        <w:rPr>
          <w:rFonts w:hint="eastAsia"/>
          <w:b/>
          <w:bdr w:val="single" w:color="auto" w:sz="4" w:space="0"/>
        </w:rPr>
        <w:t>長期</w:t>
      </w:r>
      <w:r w:rsidRPr="00997C75" w:rsidR="00810940">
        <w:rPr>
          <w:rFonts w:hint="eastAsia"/>
          <w:b/>
          <w:bdr w:val="single" w:color="auto" w:sz="4" w:space="0"/>
        </w:rPr>
        <w:t>継続</w:t>
      </w:r>
      <w:r w:rsidR="00DE7F00">
        <w:rPr>
          <w:rFonts w:hint="eastAsia"/>
          <w:b/>
          <w:bdr w:val="single" w:color="auto" w:sz="4" w:space="0"/>
        </w:rPr>
        <w:t>契約</w:t>
      </w:r>
      <w:r w:rsidRPr="00997C75" w:rsidR="00810940">
        <w:rPr>
          <w:rFonts w:hint="eastAsia"/>
          <w:b/>
          <w:bdr w:val="single" w:color="auto" w:sz="4" w:space="0"/>
        </w:rPr>
        <w:t>用</w:t>
      </w:r>
      <w:r w:rsidR="00BA3D6E">
        <w:rPr>
          <w:rFonts w:hint="eastAsia"/>
          <w:b/>
          <w:bdr w:val="single" w:color="auto" w:sz="4" w:space="0"/>
        </w:rPr>
        <w:t>）</w:t>
      </w:r>
    </w:p>
    <w:p w:rsidRPr="00997C75" w:rsidR="008A351B" w:rsidP="00486860" w:rsidRDefault="001A6021" w14:paraId="0EEE53A6" w14:textId="77777777">
      <w:pPr>
        <w:overflowPunct w:val="0"/>
        <w:spacing w:line="480" w:lineRule="exact"/>
        <w:jc w:val="center"/>
      </w:pPr>
      <w:r>
        <w:rPr>
          <w:rFonts w:hint="eastAsia"/>
          <w:spacing w:val="53"/>
        </w:rPr>
        <w:t>賃貸借契約</w:t>
      </w:r>
      <w:r w:rsidRPr="00997C75" w:rsidR="008A351B">
        <w:rPr>
          <w:rFonts w:hint="eastAsia"/>
          <w:spacing w:val="53"/>
        </w:rPr>
        <w:t>約</w:t>
      </w:r>
      <w:r w:rsidRPr="00997C75" w:rsidR="008A351B">
        <w:rPr>
          <w:rFonts w:hint="eastAsia"/>
        </w:rPr>
        <w:t>款</w:t>
      </w:r>
    </w:p>
    <w:p w:rsidRPr="00997C75" w:rsidR="008A351B" w:rsidP="00486860" w:rsidRDefault="00BA3D6E" w14:paraId="680BBC80" w14:textId="77777777">
      <w:pPr>
        <w:wordWrap/>
        <w:overflowPunct w:val="0"/>
        <w:spacing w:line="360" w:lineRule="exact"/>
      </w:pPr>
      <w:r>
        <w:rPr>
          <w:rFonts w:hint="eastAsia"/>
        </w:rPr>
        <w:t>（</w:t>
      </w:r>
      <w:r w:rsidRPr="00997C75" w:rsidR="008A351B">
        <w:rPr>
          <w:rFonts w:hint="eastAsia"/>
        </w:rPr>
        <w:t>総則</w:t>
      </w:r>
      <w:r>
        <w:t>）</w:t>
      </w:r>
    </w:p>
    <w:p w:rsidRPr="00997C75" w:rsidR="008A351B" w:rsidP="00486860" w:rsidRDefault="008A351B" w14:paraId="254B795B" w14:textId="1B02F169">
      <w:pPr>
        <w:wordWrap/>
        <w:overflowPunct w:val="0"/>
        <w:spacing w:line="360" w:lineRule="exact"/>
        <w:ind w:left="210" w:hanging="210"/>
      </w:pPr>
      <w:r w:rsidRPr="00997C75">
        <w:rPr>
          <w:rFonts w:hint="eastAsia"/>
        </w:rPr>
        <w:t>第</w:t>
      </w:r>
      <w:r w:rsidR="00BA3D6E">
        <w:rPr>
          <w:rFonts w:hint="eastAsia"/>
        </w:rPr>
        <w:t>１</w:t>
      </w:r>
      <w:r w:rsidRPr="00997C75">
        <w:rPr>
          <w:rFonts w:hint="eastAsia"/>
        </w:rPr>
        <w:t xml:space="preserve">条　</w:t>
      </w:r>
      <w:r w:rsidR="00297A66">
        <w:rPr>
          <w:rFonts w:hint="eastAsia"/>
        </w:rPr>
        <w:t>発注者、</w:t>
      </w:r>
      <w:r w:rsidR="00AE1BD7">
        <w:rPr>
          <w:rFonts w:hint="eastAsia"/>
        </w:rPr>
        <w:t>賃貸者</w:t>
      </w:r>
      <w:r w:rsidR="00177A95">
        <w:rPr>
          <w:rFonts w:hint="eastAsia"/>
        </w:rPr>
        <w:t>及び納入者</w:t>
      </w:r>
      <w:r w:rsidRPr="001A6021" w:rsidR="001A6021">
        <w:rPr>
          <w:rFonts w:hint="eastAsia"/>
        </w:rPr>
        <w:t>は、標記の契約書及びこの約款（以下「契約書」という。）に基づき、別添仕様書</w:t>
      </w:r>
      <w:r w:rsidR="00297A66">
        <w:rPr>
          <w:rFonts w:hint="eastAsia"/>
        </w:rPr>
        <w:t>及び</w:t>
      </w:r>
      <w:r w:rsidR="00340391">
        <w:rPr>
          <w:rFonts w:hint="eastAsia"/>
        </w:rPr>
        <w:t>別表記載の物件</w:t>
      </w:r>
      <w:r w:rsidR="00297A66">
        <w:rPr>
          <w:rFonts w:hint="eastAsia"/>
        </w:rPr>
        <w:t>（以下「仕様書等」という。）</w:t>
      </w:r>
      <w:r w:rsidRPr="001A6021" w:rsidR="001A6021">
        <w:rPr>
          <w:rFonts w:hint="eastAsia"/>
        </w:rPr>
        <w:t>に従い、日本国の法令及び前橋市契約規則を遵守し、この契約を履行しなければならない。</w:t>
      </w:r>
    </w:p>
    <w:p w:rsidR="001A6021" w:rsidP="00486860" w:rsidRDefault="00BA3D6E" w14:paraId="5B7B5F64" w14:textId="6E935697">
      <w:pPr>
        <w:wordWrap/>
        <w:overflowPunct w:val="0"/>
        <w:spacing w:line="360" w:lineRule="exact"/>
        <w:ind w:left="210" w:hanging="210"/>
      </w:pPr>
      <w:r>
        <w:rPr>
          <w:rFonts w:hint="eastAsia"/>
        </w:rPr>
        <w:t>２</w:t>
      </w:r>
      <w:r w:rsidRPr="00997C75" w:rsidR="008A351B">
        <w:rPr>
          <w:rFonts w:hint="eastAsia"/>
        </w:rPr>
        <w:t xml:space="preserve">　</w:t>
      </w:r>
      <w:r w:rsidR="00593E0E">
        <w:rPr>
          <w:rFonts w:hint="eastAsia"/>
        </w:rPr>
        <w:t>納入者</w:t>
      </w:r>
      <w:r w:rsidRPr="001A6021" w:rsidR="001A6021">
        <w:rPr>
          <w:rFonts w:hint="eastAsia"/>
        </w:rPr>
        <w:t>は</w:t>
      </w:r>
      <w:r w:rsidR="00593E0E">
        <w:rPr>
          <w:rFonts w:hint="eastAsia"/>
        </w:rPr>
        <w:t>契約書又は</w:t>
      </w:r>
      <w:r w:rsidRPr="001A6021" w:rsidR="001A6021">
        <w:rPr>
          <w:rFonts w:hint="eastAsia"/>
        </w:rPr>
        <w:t>仕様書等記載の物件（以下「この物件」という。）を契約書記載の賃貸借期間、仕様書等に従い</w:t>
      </w:r>
      <w:r w:rsidR="00AE1BD7">
        <w:rPr>
          <w:rFonts w:hint="eastAsia"/>
        </w:rPr>
        <w:t>賃貸者</w:t>
      </w:r>
      <w:r w:rsidR="00297A66">
        <w:rPr>
          <w:rFonts w:hint="eastAsia"/>
        </w:rPr>
        <w:t>を通じて発注者</w:t>
      </w:r>
      <w:r w:rsidRPr="001A6021" w:rsidR="001A6021">
        <w:rPr>
          <w:rFonts w:hint="eastAsia"/>
        </w:rPr>
        <w:t>に賃貸するものとし、</w:t>
      </w:r>
      <w:r w:rsidR="00297A66">
        <w:rPr>
          <w:rFonts w:hint="eastAsia"/>
        </w:rPr>
        <w:t>発注者</w:t>
      </w:r>
      <w:r w:rsidRPr="001A6021" w:rsidR="001A6021">
        <w:rPr>
          <w:rFonts w:hint="eastAsia"/>
        </w:rPr>
        <w:t>はその賃借料等を</w:t>
      </w:r>
      <w:r w:rsidR="00AE1BD7">
        <w:rPr>
          <w:rFonts w:hint="eastAsia"/>
        </w:rPr>
        <w:t>賃貸者</w:t>
      </w:r>
      <w:r w:rsidRPr="001A6021" w:rsidR="001A6021">
        <w:rPr>
          <w:rFonts w:hint="eastAsia"/>
        </w:rPr>
        <w:t>に支払うものとする。</w:t>
      </w:r>
    </w:p>
    <w:p w:rsidR="001A6021" w:rsidP="00486860" w:rsidRDefault="001A6021" w14:paraId="2707562C" w14:textId="77777777">
      <w:pPr>
        <w:wordWrap/>
        <w:overflowPunct w:val="0"/>
        <w:spacing w:line="360" w:lineRule="exact"/>
        <w:ind w:left="210" w:hanging="210"/>
      </w:pPr>
      <w:r>
        <w:rPr>
          <w:rFonts w:hint="eastAsia"/>
        </w:rPr>
        <w:t xml:space="preserve">３　</w:t>
      </w:r>
      <w:r w:rsidRPr="001A6021">
        <w:rPr>
          <w:rFonts w:hint="eastAsia"/>
        </w:rPr>
        <w:t>この契約において、契約期間とは、契約締結日から賃貸借期間の末日までの間をいう。</w:t>
      </w:r>
    </w:p>
    <w:p w:rsidR="001A6021" w:rsidP="00486860" w:rsidRDefault="001A6021" w14:paraId="5F819D77" w14:textId="7EC625A6">
      <w:pPr>
        <w:wordWrap/>
        <w:overflowPunct w:val="0"/>
        <w:spacing w:line="360" w:lineRule="exact"/>
        <w:ind w:left="210" w:hanging="210"/>
      </w:pPr>
      <w:r>
        <w:rPr>
          <w:rFonts w:hint="eastAsia"/>
        </w:rPr>
        <w:t xml:space="preserve">４　</w:t>
      </w:r>
      <w:r w:rsidR="00AE1BD7">
        <w:rPr>
          <w:rFonts w:hint="eastAsia"/>
        </w:rPr>
        <w:t>賃貸者</w:t>
      </w:r>
      <w:r w:rsidR="00177A95">
        <w:rPr>
          <w:rFonts w:hint="eastAsia"/>
        </w:rPr>
        <w:t>及び納入者</w:t>
      </w:r>
      <w:r w:rsidRPr="001A6021">
        <w:rPr>
          <w:rFonts w:hint="eastAsia"/>
        </w:rPr>
        <w:t>は、この契約の履行に関して知り得た秘密を漏らしてはならない。この契約が終了した後も同</w:t>
      </w:r>
      <w:bookmarkStart w:name="_GoBack" w:id="0"/>
      <w:bookmarkEnd w:id="0"/>
      <w:r w:rsidRPr="001A6021">
        <w:rPr>
          <w:rFonts w:hint="eastAsia"/>
        </w:rPr>
        <w:t>様とする。</w:t>
      </w:r>
    </w:p>
    <w:p w:rsidR="001A6021" w:rsidP="00486860" w:rsidRDefault="001A6021" w14:paraId="0A82C303" w14:textId="77777777">
      <w:pPr>
        <w:wordWrap/>
        <w:overflowPunct w:val="0"/>
        <w:spacing w:line="360" w:lineRule="exact"/>
        <w:ind w:left="210" w:hanging="210"/>
      </w:pPr>
      <w:r>
        <w:rPr>
          <w:rFonts w:hint="eastAsia"/>
        </w:rPr>
        <w:t xml:space="preserve">５　</w:t>
      </w:r>
      <w:r w:rsidRPr="001A6021">
        <w:rPr>
          <w:rFonts w:hint="eastAsia"/>
        </w:rPr>
        <w:t>この契約に定める請求、届出、報告、申出、協議、承諾及び解除は、書面により行わなければならない。</w:t>
      </w:r>
    </w:p>
    <w:p w:rsidR="001A6021" w:rsidP="00486860" w:rsidRDefault="001A6021" w14:paraId="55800954" w14:textId="05C75163">
      <w:pPr>
        <w:wordWrap/>
        <w:overflowPunct w:val="0"/>
        <w:spacing w:line="360" w:lineRule="exact"/>
        <w:ind w:left="210" w:hanging="210"/>
      </w:pPr>
      <w:r>
        <w:rPr>
          <w:rFonts w:hint="eastAsia"/>
        </w:rPr>
        <w:t xml:space="preserve">６　</w:t>
      </w:r>
      <w:r w:rsidRPr="001A6021">
        <w:rPr>
          <w:rFonts w:hint="eastAsia"/>
        </w:rPr>
        <w:t>この契約の履行に関して</w:t>
      </w:r>
      <w:r w:rsidR="00297A66">
        <w:rPr>
          <w:rFonts w:hint="eastAsia"/>
        </w:rPr>
        <w:t>発注者、</w:t>
      </w:r>
      <w:r w:rsidR="00AE1BD7">
        <w:rPr>
          <w:rFonts w:hint="eastAsia"/>
        </w:rPr>
        <w:t>賃貸者</w:t>
      </w:r>
      <w:r w:rsidR="00177A95">
        <w:rPr>
          <w:rFonts w:hint="eastAsia"/>
        </w:rPr>
        <w:t>及び納入者</w:t>
      </w:r>
      <w:r w:rsidRPr="001A6021">
        <w:rPr>
          <w:rFonts w:hint="eastAsia"/>
        </w:rPr>
        <w:t>で用いる言語は、日本語とする。</w:t>
      </w:r>
    </w:p>
    <w:p w:rsidR="001A6021" w:rsidP="00486860" w:rsidRDefault="001A6021" w14:paraId="2BF2C10C" w14:textId="77777777">
      <w:pPr>
        <w:wordWrap/>
        <w:overflowPunct w:val="0"/>
        <w:spacing w:line="360" w:lineRule="exact"/>
        <w:ind w:left="210" w:hanging="210"/>
      </w:pPr>
      <w:r>
        <w:rPr>
          <w:rFonts w:hint="eastAsia"/>
        </w:rPr>
        <w:t xml:space="preserve">７　</w:t>
      </w:r>
      <w:r w:rsidRPr="001A6021">
        <w:rPr>
          <w:rFonts w:hint="eastAsia"/>
        </w:rPr>
        <w:t>この契約に定める金銭の支払に用いる通貨は、日本円とする。</w:t>
      </w:r>
    </w:p>
    <w:p w:rsidR="001A6021" w:rsidP="00486860" w:rsidRDefault="001A6021" w14:paraId="1AE4A18F" w14:textId="77777777">
      <w:pPr>
        <w:wordWrap/>
        <w:overflowPunct w:val="0"/>
        <w:spacing w:line="360" w:lineRule="exact"/>
        <w:ind w:left="210" w:hanging="210"/>
      </w:pPr>
      <w:r>
        <w:rPr>
          <w:rFonts w:hint="eastAsia"/>
        </w:rPr>
        <w:t xml:space="preserve">８　</w:t>
      </w:r>
      <w:r w:rsidRPr="001A6021">
        <w:rPr>
          <w:rFonts w:hint="eastAsia"/>
        </w:rPr>
        <w:t>この契約書及び仕様書等における期間の定めについては、この契約書又は仕様書等に特別の定めがある場合を除き、民法（明治</w:t>
      </w:r>
      <w:r>
        <w:rPr>
          <w:rFonts w:hint="eastAsia"/>
        </w:rPr>
        <w:t>２９</w:t>
      </w:r>
      <w:r w:rsidRPr="001A6021">
        <w:rPr>
          <w:rFonts w:hint="eastAsia"/>
        </w:rPr>
        <w:t>年法律第</w:t>
      </w:r>
      <w:r>
        <w:rPr>
          <w:rFonts w:hint="eastAsia"/>
        </w:rPr>
        <w:t>８９</w:t>
      </w:r>
      <w:r w:rsidRPr="001A6021">
        <w:rPr>
          <w:rFonts w:hint="eastAsia"/>
        </w:rPr>
        <w:t>号）及び商法（明治</w:t>
      </w:r>
      <w:r>
        <w:rPr>
          <w:rFonts w:hint="eastAsia"/>
        </w:rPr>
        <w:t>３２</w:t>
      </w:r>
      <w:r w:rsidRPr="001A6021">
        <w:rPr>
          <w:rFonts w:hint="eastAsia"/>
        </w:rPr>
        <w:t>年法律第</w:t>
      </w:r>
      <w:r>
        <w:rPr>
          <w:rFonts w:hint="eastAsia"/>
        </w:rPr>
        <w:t>４８</w:t>
      </w:r>
      <w:r w:rsidRPr="001A6021">
        <w:rPr>
          <w:rFonts w:hint="eastAsia"/>
        </w:rPr>
        <w:t>号）の定めるところによるものとする。</w:t>
      </w:r>
    </w:p>
    <w:p w:rsidR="001A6021" w:rsidP="00486860" w:rsidRDefault="001A6021" w14:paraId="5016A744" w14:textId="77777777">
      <w:pPr>
        <w:wordWrap/>
        <w:overflowPunct w:val="0"/>
        <w:spacing w:line="360" w:lineRule="exact"/>
        <w:ind w:left="210" w:hanging="210"/>
      </w:pPr>
      <w:r>
        <w:rPr>
          <w:rFonts w:hint="eastAsia"/>
        </w:rPr>
        <w:t xml:space="preserve">９　</w:t>
      </w:r>
      <w:r w:rsidRPr="001A6021">
        <w:rPr>
          <w:rFonts w:hint="eastAsia"/>
        </w:rPr>
        <w:t>この契約は、日本国の法令に準拠するものとする。</w:t>
      </w:r>
    </w:p>
    <w:p w:rsidRPr="00997C75" w:rsidR="008A351B" w:rsidP="00486860" w:rsidRDefault="001A6021" w14:paraId="101BBE03" w14:textId="19C3B8C0">
      <w:pPr>
        <w:wordWrap/>
        <w:overflowPunct w:val="0"/>
        <w:spacing w:line="360" w:lineRule="exact"/>
        <w:ind w:left="210" w:hanging="210"/>
      </w:pPr>
      <w:r>
        <w:rPr>
          <w:rFonts w:hint="eastAsia"/>
        </w:rPr>
        <w:t xml:space="preserve">１０　</w:t>
      </w:r>
      <w:r w:rsidRPr="001A6021">
        <w:rPr>
          <w:rFonts w:hint="eastAsia"/>
        </w:rPr>
        <w:t>この契約に係る訴訟については、</w:t>
      </w:r>
      <w:r w:rsidR="00297A66">
        <w:rPr>
          <w:rFonts w:hint="eastAsia"/>
        </w:rPr>
        <w:t>発注者</w:t>
      </w:r>
      <w:r w:rsidRPr="001A6021">
        <w:rPr>
          <w:rFonts w:hint="eastAsia"/>
        </w:rPr>
        <w:t>の事務所の所在地を管轄する日本国の裁判所をもって合意による専属的管轄裁判所とする。</w:t>
      </w:r>
    </w:p>
    <w:p w:rsidRPr="00BA3D6E" w:rsidR="00BA3D6E" w:rsidP="00486860" w:rsidRDefault="00BA3D6E" w14:paraId="1355388F" w14:textId="77777777">
      <w:pPr>
        <w:wordWrap/>
        <w:overflowPunct w:val="0"/>
        <w:spacing w:line="360" w:lineRule="exact"/>
      </w:pPr>
    </w:p>
    <w:p w:rsidRPr="00997C75" w:rsidR="008A351B" w:rsidP="00486860" w:rsidRDefault="00BA3D6E" w14:paraId="476773A8" w14:textId="77777777">
      <w:pPr>
        <w:wordWrap/>
        <w:overflowPunct w:val="0"/>
        <w:spacing w:line="360" w:lineRule="exact"/>
      </w:pPr>
      <w:r>
        <w:rPr>
          <w:rFonts w:hint="eastAsia"/>
        </w:rPr>
        <w:t>（</w:t>
      </w:r>
      <w:r w:rsidRPr="001A6021" w:rsidR="001A6021">
        <w:rPr>
          <w:rFonts w:hint="eastAsia"/>
        </w:rPr>
        <w:t>権利義務の譲渡</w:t>
      </w:r>
      <w:r>
        <w:t>）</w:t>
      </w:r>
    </w:p>
    <w:p w:rsidR="008A351B" w:rsidP="00486860" w:rsidRDefault="008A351B" w14:paraId="66CCC63A" w14:textId="2AA33482">
      <w:pPr>
        <w:wordWrap/>
        <w:overflowPunct w:val="0"/>
        <w:spacing w:line="360" w:lineRule="exact"/>
        <w:ind w:left="210" w:hanging="210"/>
      </w:pPr>
      <w:r w:rsidRPr="00997C75">
        <w:rPr>
          <w:rFonts w:hint="eastAsia"/>
        </w:rPr>
        <w:t>第</w:t>
      </w:r>
      <w:r w:rsidR="00BA3D6E">
        <w:rPr>
          <w:rFonts w:hint="eastAsia"/>
        </w:rPr>
        <w:t>２</w:t>
      </w:r>
      <w:r w:rsidRPr="00997C75">
        <w:rPr>
          <w:rFonts w:hint="eastAsia"/>
        </w:rPr>
        <w:t xml:space="preserve">条　</w:t>
      </w:r>
      <w:r w:rsidR="00AE1BD7">
        <w:rPr>
          <w:rFonts w:hint="eastAsia"/>
        </w:rPr>
        <w:t>賃貸者</w:t>
      </w:r>
      <w:r w:rsidR="00177A95">
        <w:rPr>
          <w:rFonts w:hint="eastAsia"/>
        </w:rPr>
        <w:t>及び納入者</w:t>
      </w:r>
      <w:r w:rsidRPr="001A6021" w:rsidR="001A6021">
        <w:rPr>
          <w:rFonts w:hint="eastAsia"/>
        </w:rPr>
        <w:t>は、この契約によって生ずる権利又は義務を第三者に譲渡し、継承させ、又は担保の目的に供することができない。ただし、あらかじめ、書面により</w:t>
      </w:r>
      <w:r w:rsidR="00297A66">
        <w:rPr>
          <w:rFonts w:hint="eastAsia"/>
        </w:rPr>
        <w:t>発注者</w:t>
      </w:r>
      <w:r w:rsidRPr="001A6021" w:rsidR="001A6021">
        <w:rPr>
          <w:rFonts w:hint="eastAsia"/>
        </w:rPr>
        <w:t>の承諾を得たときは、この限りではない。</w:t>
      </w:r>
    </w:p>
    <w:p w:rsidR="00BA3D6E" w:rsidP="00486860" w:rsidRDefault="00BA3D6E" w14:paraId="58DD82E0" w14:textId="77777777">
      <w:pPr>
        <w:wordWrap/>
        <w:overflowPunct w:val="0"/>
        <w:spacing w:line="360" w:lineRule="exact"/>
      </w:pPr>
    </w:p>
    <w:p w:rsidRPr="00997C75" w:rsidR="008A351B" w:rsidP="00486860" w:rsidRDefault="00BA3D6E" w14:paraId="44F2A31E" w14:textId="77777777">
      <w:pPr>
        <w:wordWrap/>
        <w:overflowPunct w:val="0"/>
        <w:spacing w:line="360" w:lineRule="exact"/>
      </w:pPr>
      <w:r>
        <w:rPr>
          <w:rFonts w:hint="eastAsia"/>
        </w:rPr>
        <w:t>（</w:t>
      </w:r>
      <w:r w:rsidRPr="001A6021" w:rsidR="001A6021">
        <w:rPr>
          <w:rFonts w:hint="eastAsia"/>
        </w:rPr>
        <w:t>一般的損害等</w:t>
      </w:r>
      <w:r>
        <w:t>）</w:t>
      </w:r>
    </w:p>
    <w:p w:rsidRPr="00997C75" w:rsidR="008A351B" w:rsidP="00486860" w:rsidRDefault="008A351B" w14:paraId="2B688446" w14:textId="031713D4">
      <w:pPr>
        <w:wordWrap/>
        <w:overflowPunct w:val="0"/>
        <w:spacing w:line="360" w:lineRule="exact"/>
        <w:ind w:left="210" w:hanging="210"/>
      </w:pPr>
      <w:r>
        <w:t>第</w:t>
      </w:r>
      <w:r w:rsidR="00BA3D6E">
        <w:t>３</w:t>
      </w:r>
      <w:r>
        <w:t xml:space="preserve">条　</w:t>
      </w:r>
      <w:r w:rsidR="001A6021">
        <w:t>この契約の履行に関して契約期間中に発生した損害（第三者に及ぼした損害を含む。）については、</w:t>
      </w:r>
      <w:r w:rsidR="00F75F8A">
        <w:t>納入者</w:t>
      </w:r>
      <w:r w:rsidR="00FD6449">
        <w:t>又は</w:t>
      </w:r>
      <w:r w:rsidR="00AE1BD7">
        <w:t>賃貸者</w:t>
      </w:r>
      <w:r w:rsidR="001A6021">
        <w:t>がその費用を負担するものとする。ただし、その損害（保険その他によりてん補された部分を除く。）のうち、</w:t>
      </w:r>
      <w:r w:rsidR="00297A66">
        <w:t>発注者</w:t>
      </w:r>
      <w:r w:rsidR="001A6021">
        <w:t>の責めに帰すべき理由により生じたものについては、</w:t>
      </w:r>
      <w:r w:rsidR="00297A66">
        <w:t>発注者</w:t>
      </w:r>
      <w:r w:rsidR="001A6021">
        <w:t>が負担する。</w:t>
      </w:r>
    </w:p>
    <w:p w:rsidR="00BA3D6E" w:rsidP="00486860" w:rsidRDefault="00BA3D6E" w14:paraId="63A74B1E" w14:textId="77777777">
      <w:pPr>
        <w:wordWrap/>
        <w:overflowPunct w:val="0"/>
        <w:spacing w:line="360" w:lineRule="exact"/>
      </w:pPr>
    </w:p>
    <w:p w:rsidRPr="00997C75" w:rsidR="008A351B" w:rsidP="00486860" w:rsidRDefault="00BA3D6E" w14:paraId="23F9A800" w14:textId="77777777">
      <w:pPr>
        <w:wordWrap/>
        <w:overflowPunct w:val="0"/>
        <w:spacing w:line="360" w:lineRule="exact"/>
      </w:pPr>
      <w:r>
        <w:rPr>
          <w:rFonts w:hint="eastAsia"/>
        </w:rPr>
        <w:t>（</w:t>
      </w:r>
      <w:r w:rsidRPr="001A6021" w:rsidR="001A6021">
        <w:rPr>
          <w:rFonts w:hint="eastAsia"/>
        </w:rPr>
        <w:t>物件の納入等</w:t>
      </w:r>
      <w:r>
        <w:t>）</w:t>
      </w:r>
    </w:p>
    <w:p w:rsidRPr="00997C75" w:rsidR="008A351B" w:rsidP="00486860" w:rsidRDefault="5CD2472F" w14:paraId="3BAEC345" w14:textId="03583FCB">
      <w:pPr>
        <w:wordWrap/>
        <w:overflowPunct w:val="0"/>
        <w:spacing w:line="360" w:lineRule="exact"/>
        <w:ind w:left="210" w:hanging="210"/>
      </w:pPr>
      <w:r>
        <w:t>第</w:t>
      </w:r>
      <w:r w:rsidR="1C28050F">
        <w:t>４</w:t>
      </w:r>
      <w:r>
        <w:t xml:space="preserve">条　</w:t>
      </w:r>
      <w:r w:rsidR="49769134">
        <w:t>納入者</w:t>
      </w:r>
      <w:r w:rsidR="187DDF29">
        <w:t>は</w:t>
      </w:r>
      <w:r w:rsidR="587156FA">
        <w:t>、この物件を</w:t>
      </w:r>
      <w:r>
        <w:t>契約書及び仕様書等で指定された場所（以下「借入場所」という。）</w:t>
      </w:r>
      <w:r w:rsidR="587156FA">
        <w:t>へ仕様書等に定める日時までに</w:t>
      </w:r>
      <w:r w:rsidR="16093C88">
        <w:t>納入者</w:t>
      </w:r>
      <w:r w:rsidR="587156FA">
        <w:t>の負担で納入しなければならない。</w:t>
      </w:r>
    </w:p>
    <w:p w:rsidR="001A6021" w:rsidP="002A4256" w:rsidRDefault="001A6021" w14:paraId="3A85FB8B" w14:textId="025F84D9">
      <w:pPr>
        <w:wordWrap/>
        <w:overflowPunct w:val="0"/>
        <w:spacing w:line="360" w:lineRule="exact"/>
        <w:ind w:left="210" w:hanging="210" w:hangingChars="100"/>
      </w:pPr>
      <w:r>
        <w:lastRenderedPageBreak/>
        <w:t xml:space="preserve">２　</w:t>
      </w:r>
      <w:r w:rsidR="00297A66">
        <w:t>発注者</w:t>
      </w:r>
      <w:r>
        <w:t>は、納入に先立ち、又は納入に際して、必要があるときは、</w:t>
      </w:r>
      <w:r w:rsidR="00297A66">
        <w:t>発注者</w:t>
      </w:r>
      <w:r>
        <w:t>の職員をして立会い、指示その他の方法により、</w:t>
      </w:r>
      <w:r w:rsidR="00207C49">
        <w:t>納入者</w:t>
      </w:r>
      <w:r>
        <w:t>の履行状況を監督させることができる。</w:t>
      </w:r>
    </w:p>
    <w:p w:rsidR="001A6021" w:rsidP="002A4256" w:rsidRDefault="001A6021" w14:paraId="410FD64B" w14:textId="29BF6E73">
      <w:pPr>
        <w:wordWrap/>
        <w:overflowPunct w:val="0"/>
        <w:spacing w:line="360" w:lineRule="exact"/>
        <w:ind w:left="210" w:hanging="210" w:hangingChars="100"/>
      </w:pPr>
      <w:r>
        <w:t xml:space="preserve">３　</w:t>
      </w:r>
      <w:r w:rsidR="002A3C16">
        <w:t>納入者</w:t>
      </w:r>
      <w:r>
        <w:t>は、この物件を納入するときは、</w:t>
      </w:r>
      <w:r w:rsidR="00297A66">
        <w:t>発注者</w:t>
      </w:r>
      <w:r>
        <w:t>の定める項目を記載した納品書を提出しなければならない。</w:t>
      </w:r>
    </w:p>
    <w:p w:rsidR="00BA3D6E" w:rsidP="002A4256" w:rsidRDefault="001A6021" w14:paraId="179CCA13" w14:textId="3D1668B0">
      <w:pPr>
        <w:wordWrap/>
        <w:overflowPunct w:val="0"/>
        <w:spacing w:line="360" w:lineRule="exact"/>
        <w:ind w:left="210" w:hanging="210" w:hangingChars="100"/>
      </w:pPr>
      <w:r>
        <w:t xml:space="preserve">４　</w:t>
      </w:r>
      <w:r w:rsidR="00CD2851">
        <w:t>納入者は、</w:t>
      </w:r>
      <w:r>
        <w:t>この物件を納入する上において当然必要なものは、</w:t>
      </w:r>
      <w:r w:rsidR="00B7147F">
        <w:t>納入者</w:t>
      </w:r>
      <w:r>
        <w:t>の負担で行うものとする。</w:t>
      </w:r>
    </w:p>
    <w:p w:rsidRPr="00BA3D6E" w:rsidR="001A6021" w:rsidP="00486860" w:rsidRDefault="001A6021" w14:paraId="7500F1AC" w14:textId="77777777">
      <w:pPr>
        <w:wordWrap/>
        <w:overflowPunct w:val="0"/>
        <w:spacing w:line="360" w:lineRule="exact"/>
      </w:pPr>
    </w:p>
    <w:p w:rsidRPr="00997C75" w:rsidR="008A351B" w:rsidP="00486860" w:rsidRDefault="00BA3D6E" w14:paraId="40444B38" w14:textId="77777777">
      <w:pPr>
        <w:wordWrap/>
        <w:overflowPunct w:val="0"/>
        <w:spacing w:line="360" w:lineRule="exact"/>
      </w:pPr>
      <w:r>
        <w:rPr>
          <w:rFonts w:hint="eastAsia"/>
        </w:rPr>
        <w:t>（</w:t>
      </w:r>
      <w:r w:rsidRPr="001A6021" w:rsidR="001A6021">
        <w:rPr>
          <w:rFonts w:hint="eastAsia"/>
        </w:rPr>
        <w:t>検査</w:t>
      </w:r>
      <w:r>
        <w:t>）</w:t>
      </w:r>
    </w:p>
    <w:p w:rsidRPr="00997C75" w:rsidR="008A351B" w:rsidP="00486860" w:rsidRDefault="008A351B" w14:paraId="17068760" w14:textId="396CBD3B">
      <w:pPr>
        <w:wordWrap/>
        <w:overflowPunct w:val="0"/>
        <w:spacing w:line="360" w:lineRule="exact"/>
        <w:ind w:left="210" w:hanging="210"/>
      </w:pPr>
      <w:r>
        <w:t>第</w:t>
      </w:r>
      <w:r w:rsidR="00BA3D6E">
        <w:t>５</w:t>
      </w:r>
      <w:r>
        <w:t xml:space="preserve">条　</w:t>
      </w:r>
      <w:r w:rsidR="00297A66">
        <w:t>発注者</w:t>
      </w:r>
      <w:r w:rsidR="001A6021">
        <w:t>は、</w:t>
      </w:r>
      <w:r w:rsidR="00B7147F">
        <w:t>納入者</w:t>
      </w:r>
      <w:r w:rsidR="001A6021">
        <w:t>から納品書の提出を受理した日から起算して１０日以内に検査し、その検査に合格したときをもって、</w:t>
      </w:r>
      <w:r w:rsidR="00AE1BD7">
        <w:t>賃貸者</w:t>
      </w:r>
      <w:r w:rsidR="001A6021">
        <w:t>からこの物件の引渡しを受けたものとする。</w:t>
      </w:r>
    </w:p>
    <w:p w:rsidR="001A6021" w:rsidP="002A4256" w:rsidRDefault="001A6021" w14:paraId="70843428" w14:textId="220F8B11">
      <w:pPr>
        <w:wordWrap/>
        <w:overflowPunct w:val="0"/>
        <w:spacing w:line="360" w:lineRule="exact"/>
        <w:ind w:left="210" w:hanging="210" w:hangingChars="100"/>
      </w:pPr>
      <w:r>
        <w:t xml:space="preserve">２　</w:t>
      </w:r>
      <w:r w:rsidR="00B7147F">
        <w:t>納入者</w:t>
      </w:r>
      <w:r>
        <w:t>は、あらかじめ指定された日時及び場所において、前項の検査に立ち会わなければならない。</w:t>
      </w:r>
    </w:p>
    <w:p w:rsidR="001A6021" w:rsidP="002A4256" w:rsidRDefault="001A6021" w14:paraId="1AD1CAE9" w14:textId="64B15F74">
      <w:pPr>
        <w:wordWrap/>
        <w:overflowPunct w:val="0"/>
        <w:spacing w:line="360" w:lineRule="exact"/>
        <w:ind w:left="210" w:hanging="210" w:hangingChars="100"/>
      </w:pPr>
      <w:r>
        <w:t xml:space="preserve">３　</w:t>
      </w:r>
      <w:r w:rsidR="00B7147F">
        <w:t>納入者</w:t>
      </w:r>
      <w:r>
        <w:t>は、第１項の検査に立ち会わなかったときは、検査の結果について異議を申し立てることができない。</w:t>
      </w:r>
    </w:p>
    <w:p w:rsidR="001A6021" w:rsidP="002A4256" w:rsidRDefault="001A6021" w14:paraId="7D62012A" w14:textId="2C2554BF">
      <w:pPr>
        <w:wordWrap/>
        <w:overflowPunct w:val="0"/>
        <w:spacing w:line="360" w:lineRule="exact"/>
        <w:ind w:left="210" w:hanging="210" w:hangingChars="100"/>
      </w:pPr>
      <w:r>
        <w:rPr>
          <w:rFonts w:hint="eastAsia"/>
        </w:rPr>
        <w:t xml:space="preserve">４　</w:t>
      </w:r>
      <w:r w:rsidR="00297A66">
        <w:rPr>
          <w:rFonts w:hint="eastAsia"/>
        </w:rPr>
        <w:t>発注者</w:t>
      </w:r>
      <w:r w:rsidRPr="001A6021">
        <w:rPr>
          <w:rFonts w:hint="eastAsia"/>
        </w:rPr>
        <w:t>は、必要があるときは、第</w:t>
      </w:r>
      <w:r w:rsidR="002A4256">
        <w:rPr>
          <w:rFonts w:hint="eastAsia"/>
        </w:rPr>
        <w:t>１</w:t>
      </w:r>
      <w:r w:rsidRPr="001A6021">
        <w:rPr>
          <w:rFonts w:hint="eastAsia"/>
        </w:rPr>
        <w:t>項の検査のほか、納入が完了するまでの間において、品質等の確認をするための検査を行うことができる。この場合においては、前</w:t>
      </w:r>
      <w:r w:rsidR="002A4256">
        <w:rPr>
          <w:rFonts w:hint="eastAsia"/>
        </w:rPr>
        <w:t>二</w:t>
      </w:r>
      <w:r w:rsidRPr="001A6021">
        <w:rPr>
          <w:rFonts w:hint="eastAsia"/>
        </w:rPr>
        <w:t>項の規定を準用する。</w:t>
      </w:r>
    </w:p>
    <w:p w:rsidR="00BA3D6E" w:rsidP="002A4256" w:rsidRDefault="001A6021" w14:paraId="33D3B520" w14:textId="2703A695">
      <w:pPr>
        <w:wordWrap/>
        <w:overflowPunct w:val="0"/>
        <w:spacing w:line="360" w:lineRule="exact"/>
        <w:ind w:left="210" w:hanging="210" w:hangingChars="100"/>
      </w:pPr>
      <w:r>
        <w:t>５　第１項及び前項の検査に必要な費用並びに検査のための変質、変形、消耗又は毀損した物件に係る損失は、全て</w:t>
      </w:r>
      <w:r w:rsidR="00B7147F">
        <w:t>納入者</w:t>
      </w:r>
      <w:r>
        <w:t>の負担とする。</w:t>
      </w:r>
    </w:p>
    <w:p w:rsidRPr="001A6021" w:rsidR="001A6021" w:rsidP="00486860" w:rsidRDefault="001A6021" w14:paraId="5BD852AE" w14:textId="77777777">
      <w:pPr>
        <w:wordWrap/>
        <w:overflowPunct w:val="0"/>
        <w:spacing w:line="360" w:lineRule="exact"/>
      </w:pPr>
    </w:p>
    <w:p w:rsidRPr="00997C75" w:rsidR="008A351B" w:rsidP="00486860" w:rsidRDefault="00BA3D6E" w14:paraId="14E8D70C" w14:textId="6946753B">
      <w:pPr>
        <w:wordWrap/>
        <w:overflowPunct w:val="0"/>
        <w:spacing w:line="360" w:lineRule="exact"/>
      </w:pPr>
      <w:r>
        <w:t>（</w:t>
      </w:r>
      <w:r w:rsidR="006E07E6">
        <w:t>引換え又は手直し</w:t>
      </w:r>
      <w:r>
        <w:t>）</w:t>
      </w:r>
    </w:p>
    <w:p w:rsidR="001A6021" w:rsidP="00486860" w:rsidRDefault="008A351B" w14:paraId="438EA82C" w14:textId="066025B6">
      <w:pPr>
        <w:wordWrap/>
        <w:overflowPunct w:val="0"/>
        <w:spacing w:line="360" w:lineRule="exact"/>
        <w:ind w:left="210" w:hanging="210"/>
      </w:pPr>
      <w:r>
        <w:t>第</w:t>
      </w:r>
      <w:r w:rsidR="00BA3D6E">
        <w:t>６</w:t>
      </w:r>
      <w:r>
        <w:t xml:space="preserve">条　</w:t>
      </w:r>
      <w:r w:rsidR="007559FA">
        <w:t>納入者</w:t>
      </w:r>
      <w:r w:rsidR="001A6021">
        <w:t>は、この物件を納入した場合において、その全部又は一部が前条第</w:t>
      </w:r>
      <w:r w:rsidR="002A4256">
        <w:t>１</w:t>
      </w:r>
      <w:r w:rsidR="001A6021">
        <w:t>項の検査に合格しないときは、速やかに</w:t>
      </w:r>
      <w:r w:rsidR="00CD2851">
        <w:t>修補、代替物の引渡し</w:t>
      </w:r>
      <w:r w:rsidR="001A6021">
        <w:t>又は</w:t>
      </w:r>
      <w:r w:rsidR="00CD2851">
        <w:t>不足</w:t>
      </w:r>
      <w:r w:rsidR="00112108">
        <w:t>分</w:t>
      </w:r>
      <w:r w:rsidR="00CD2851">
        <w:t>の引渡しによる履行の追完をし</w:t>
      </w:r>
      <w:r w:rsidR="001A6021">
        <w:t>、仕様書等に適合した物件を納入しなければならない。</w:t>
      </w:r>
    </w:p>
    <w:p w:rsidRPr="00997C75" w:rsidR="008A351B" w:rsidP="00486860" w:rsidRDefault="001A6021" w14:paraId="52D67E65" w14:textId="548D8305">
      <w:pPr>
        <w:wordWrap/>
        <w:overflowPunct w:val="0"/>
        <w:spacing w:line="360" w:lineRule="exact"/>
        <w:ind w:left="210" w:hanging="210"/>
      </w:pPr>
      <w:r>
        <w:rPr>
          <w:rFonts w:hint="eastAsia"/>
        </w:rPr>
        <w:t xml:space="preserve">２　</w:t>
      </w:r>
      <w:r w:rsidRPr="001A6021">
        <w:rPr>
          <w:rFonts w:hint="eastAsia"/>
        </w:rPr>
        <w:t>前</w:t>
      </w:r>
      <w:r>
        <w:rPr>
          <w:rFonts w:hint="eastAsia"/>
        </w:rPr>
        <w:t>二</w:t>
      </w:r>
      <w:r w:rsidRPr="001A6021">
        <w:rPr>
          <w:rFonts w:hint="eastAsia"/>
        </w:rPr>
        <w:t>条の規定は、前項の規定により</w:t>
      </w:r>
      <w:r w:rsidR="00CD2851">
        <w:rPr>
          <w:rFonts w:hint="eastAsia"/>
        </w:rPr>
        <w:t>履行の追完</w:t>
      </w:r>
      <w:r w:rsidRPr="001A6021">
        <w:rPr>
          <w:rFonts w:hint="eastAsia"/>
        </w:rPr>
        <w:t>をした場合について準用する。</w:t>
      </w:r>
    </w:p>
    <w:p w:rsidR="00BA3D6E" w:rsidP="00486860" w:rsidRDefault="00BA3D6E" w14:paraId="09BBBD70" w14:textId="77777777">
      <w:pPr>
        <w:wordWrap/>
        <w:overflowPunct w:val="0"/>
        <w:spacing w:line="360" w:lineRule="exact"/>
      </w:pPr>
    </w:p>
    <w:p w:rsidRPr="00997C75" w:rsidR="008A351B" w:rsidP="00486860" w:rsidRDefault="00BA3D6E" w14:paraId="025F35E0" w14:textId="77777777">
      <w:pPr>
        <w:wordWrap/>
        <w:overflowPunct w:val="0"/>
        <w:spacing w:line="360" w:lineRule="exact"/>
      </w:pPr>
      <w:r>
        <w:rPr>
          <w:rFonts w:hint="eastAsia"/>
        </w:rPr>
        <w:t>（</w:t>
      </w:r>
      <w:r w:rsidRPr="001A6021" w:rsidR="001A6021">
        <w:rPr>
          <w:rFonts w:hint="eastAsia"/>
        </w:rPr>
        <w:t>使用開始日の延期等</w:t>
      </w:r>
      <w:r>
        <w:t>）</w:t>
      </w:r>
    </w:p>
    <w:p w:rsidRPr="00997C75" w:rsidR="008A351B" w:rsidP="00486860" w:rsidRDefault="008A351B" w14:paraId="19A29118" w14:textId="78CBA159">
      <w:pPr>
        <w:wordWrap/>
        <w:overflowPunct w:val="0"/>
        <w:spacing w:line="360" w:lineRule="exact"/>
        <w:ind w:left="210" w:hanging="210"/>
      </w:pPr>
      <w:r>
        <w:t>第</w:t>
      </w:r>
      <w:r w:rsidR="00BA3D6E">
        <w:t>７</w:t>
      </w:r>
      <w:r>
        <w:t xml:space="preserve">条　</w:t>
      </w:r>
      <w:r w:rsidR="00B7147F">
        <w:t>納入者</w:t>
      </w:r>
      <w:r w:rsidR="001A6021">
        <w:t>は、使用開始日までにこの物件を納入することができないときは、速やかにその理由、遅延日数等を届け出なければならない。</w:t>
      </w:r>
    </w:p>
    <w:p w:rsidRPr="00997C75" w:rsidR="008A351B" w:rsidP="00486860" w:rsidRDefault="00BA3D6E" w14:paraId="0CA4FA79" w14:textId="7B59E7E1">
      <w:pPr>
        <w:wordWrap/>
        <w:overflowPunct w:val="0"/>
        <w:spacing w:line="360" w:lineRule="exact"/>
        <w:ind w:left="210" w:hanging="210"/>
      </w:pPr>
      <w:r>
        <w:t>２</w:t>
      </w:r>
      <w:r w:rsidR="008A351B">
        <w:t xml:space="preserve">　</w:t>
      </w:r>
      <w:r w:rsidR="00B7147F">
        <w:t>納入者</w:t>
      </w:r>
      <w:r w:rsidR="001A6021">
        <w:t>は、前項の規定による届出をしたときは、</w:t>
      </w:r>
      <w:r w:rsidR="00297A66">
        <w:t>発注者</w:t>
      </w:r>
      <w:r w:rsidR="001A6021">
        <w:t>に対して使用開始日の延期を申し出ることができる。この場合において、</w:t>
      </w:r>
      <w:r w:rsidR="00297A66">
        <w:t>発注者</w:t>
      </w:r>
      <w:r w:rsidR="001A6021">
        <w:t>は、その理由が</w:t>
      </w:r>
      <w:r w:rsidR="00B7147F">
        <w:t>納入者</w:t>
      </w:r>
      <w:r w:rsidR="001A6021">
        <w:t>の責めに帰することができないものであるときは、相当と認める日数の延長を認めることが</w:t>
      </w:r>
      <w:r w:rsidR="00B7147F">
        <w:t>でき</w:t>
      </w:r>
      <w:r w:rsidR="001A6021">
        <w:t>る。</w:t>
      </w:r>
    </w:p>
    <w:p w:rsidR="00BA3D6E" w:rsidP="00486860" w:rsidRDefault="00BA3D6E" w14:paraId="3029B9A4" w14:textId="77777777">
      <w:pPr>
        <w:wordWrap/>
        <w:overflowPunct w:val="0"/>
        <w:spacing w:line="360" w:lineRule="exact"/>
      </w:pPr>
    </w:p>
    <w:p w:rsidRPr="00997C75" w:rsidR="008A351B" w:rsidP="00486860" w:rsidRDefault="00BA3D6E" w14:paraId="4BC39F92" w14:textId="77777777">
      <w:pPr>
        <w:wordWrap/>
        <w:overflowPunct w:val="0"/>
        <w:spacing w:line="360" w:lineRule="exact"/>
      </w:pPr>
      <w:r>
        <w:rPr>
          <w:rFonts w:hint="eastAsia"/>
        </w:rPr>
        <w:t>（</w:t>
      </w:r>
      <w:r w:rsidRPr="00884833" w:rsidR="00884833">
        <w:rPr>
          <w:rFonts w:hint="eastAsia"/>
        </w:rPr>
        <w:t>遅延違約金</w:t>
      </w:r>
      <w:r>
        <w:t>）</w:t>
      </w:r>
    </w:p>
    <w:p w:rsidR="00884833" w:rsidP="00486860" w:rsidRDefault="008A351B" w14:paraId="2ACD7975" w14:textId="47F1E04E">
      <w:pPr>
        <w:wordWrap/>
        <w:overflowPunct w:val="0"/>
        <w:spacing w:line="360" w:lineRule="exact"/>
        <w:ind w:left="210" w:hanging="210"/>
      </w:pPr>
      <w:r>
        <w:t>第</w:t>
      </w:r>
      <w:r w:rsidR="00BA3D6E">
        <w:t>８</w:t>
      </w:r>
      <w:r>
        <w:t xml:space="preserve">条　</w:t>
      </w:r>
      <w:r w:rsidR="00B7147F">
        <w:t>納入者</w:t>
      </w:r>
      <w:r w:rsidR="00884833">
        <w:t>の責めに帰すべき理由により使用開始日までにこの物件を納入することができない場合において、使用開始日後相当の期間内にこの物件を納入する見込みのある</w:t>
      </w:r>
      <w:r w:rsidR="00884833">
        <w:lastRenderedPageBreak/>
        <w:t>ときは、</w:t>
      </w:r>
      <w:r w:rsidR="00297A66">
        <w:t>発注者</w:t>
      </w:r>
      <w:r w:rsidR="00884833">
        <w:t>は、</w:t>
      </w:r>
      <w:r w:rsidR="00207C49">
        <w:t>納入者</w:t>
      </w:r>
      <w:r w:rsidR="00884833">
        <w:t>から遅延違約金を徴収して使用開始日を延期することができる。</w:t>
      </w:r>
    </w:p>
    <w:p w:rsidR="00884833" w:rsidP="00486860" w:rsidRDefault="00884833" w14:paraId="27B95A0B" w14:textId="79D12EE1">
      <w:pPr>
        <w:wordWrap/>
        <w:overflowPunct w:val="0"/>
        <w:spacing w:line="360" w:lineRule="exact"/>
        <w:ind w:left="210" w:hanging="210"/>
      </w:pPr>
      <w:r>
        <w:rPr>
          <w:rFonts w:hint="eastAsia"/>
        </w:rPr>
        <w:t xml:space="preserve">２　</w:t>
      </w:r>
      <w:r w:rsidRPr="00884833">
        <w:rPr>
          <w:rFonts w:hint="eastAsia"/>
        </w:rPr>
        <w:t>前項の遅延違約金の額は、使用開始日の翌日から納入した日までの日数に応じ、賃貸借期間の賃借料の総額（以下「賃借料の総額」という。）に契約日における政府契約の支払遅延防止法等に関する法律（昭和</w:t>
      </w:r>
      <w:r>
        <w:rPr>
          <w:rFonts w:hint="eastAsia"/>
        </w:rPr>
        <w:t>２４</w:t>
      </w:r>
      <w:r w:rsidRPr="00884833">
        <w:rPr>
          <w:rFonts w:hint="eastAsia"/>
        </w:rPr>
        <w:t>年法律第</w:t>
      </w:r>
      <w:r>
        <w:rPr>
          <w:rFonts w:hint="eastAsia"/>
        </w:rPr>
        <w:t>２</w:t>
      </w:r>
      <w:r w:rsidR="00112108">
        <w:rPr>
          <w:rFonts w:hint="eastAsia"/>
        </w:rPr>
        <w:t>５６</w:t>
      </w:r>
      <w:r w:rsidRPr="00884833">
        <w:rPr>
          <w:rFonts w:hint="eastAsia"/>
        </w:rPr>
        <w:t>号）第</w:t>
      </w:r>
      <w:r>
        <w:rPr>
          <w:rFonts w:hint="eastAsia"/>
        </w:rPr>
        <w:t>８</w:t>
      </w:r>
      <w:r w:rsidRPr="00884833">
        <w:rPr>
          <w:rFonts w:hint="eastAsia"/>
        </w:rPr>
        <w:t>条第</w:t>
      </w:r>
      <w:r>
        <w:rPr>
          <w:rFonts w:hint="eastAsia"/>
        </w:rPr>
        <w:t>１</w:t>
      </w:r>
      <w:r w:rsidRPr="00884833">
        <w:rPr>
          <w:rFonts w:hint="eastAsia"/>
        </w:rPr>
        <w:t>項の規定に基づき財務大臣が決定する遅延利息の率（年当たりの割合は、閏（じゅん）年の日を含む期間についても</w:t>
      </w:r>
      <w:r>
        <w:rPr>
          <w:rFonts w:hint="eastAsia"/>
        </w:rPr>
        <w:t>３６５</w:t>
      </w:r>
      <w:r w:rsidRPr="00884833">
        <w:rPr>
          <w:rFonts w:hint="eastAsia"/>
        </w:rPr>
        <w:t>日当たりの割合とする。以下「遅延利息の率」という。）を乗じて計算した額とする。</w:t>
      </w:r>
    </w:p>
    <w:p w:rsidRPr="00997C75" w:rsidR="008A351B" w:rsidP="00486860" w:rsidRDefault="00884833" w14:paraId="0CC017FD" w14:textId="77777777">
      <w:pPr>
        <w:wordWrap/>
        <w:overflowPunct w:val="0"/>
        <w:spacing w:line="360" w:lineRule="exact"/>
        <w:ind w:left="210" w:hanging="210"/>
      </w:pPr>
      <w:r>
        <w:rPr>
          <w:rFonts w:hint="eastAsia"/>
        </w:rPr>
        <w:t xml:space="preserve">３　</w:t>
      </w:r>
      <w:r w:rsidRPr="00884833">
        <w:rPr>
          <w:rFonts w:hint="eastAsia"/>
        </w:rPr>
        <w:t>前項に規定する遅延違約金の計算の基礎となる日数には、検査に要した日数は算入しない。</w:t>
      </w:r>
    </w:p>
    <w:p w:rsidR="00BA3D6E" w:rsidP="00486860" w:rsidRDefault="00BA3D6E" w14:paraId="4064FD08" w14:textId="77777777">
      <w:pPr>
        <w:wordWrap/>
        <w:overflowPunct w:val="0"/>
        <w:spacing w:line="360" w:lineRule="exact"/>
      </w:pPr>
    </w:p>
    <w:p w:rsidRPr="00997C75" w:rsidR="008A351B" w:rsidP="00486860" w:rsidRDefault="00BA3D6E" w14:paraId="7D4BF79D" w14:textId="77777777">
      <w:pPr>
        <w:wordWrap/>
        <w:overflowPunct w:val="0"/>
        <w:spacing w:line="360" w:lineRule="exact"/>
      </w:pPr>
      <w:r>
        <w:rPr>
          <w:rFonts w:hint="eastAsia"/>
        </w:rPr>
        <w:t>（</w:t>
      </w:r>
      <w:r w:rsidRPr="00884833" w:rsidR="00884833">
        <w:rPr>
          <w:rFonts w:hint="eastAsia"/>
        </w:rPr>
        <w:t>賃借料</w:t>
      </w:r>
      <w:r>
        <w:t>）</w:t>
      </w:r>
    </w:p>
    <w:p w:rsidR="008A351B" w:rsidP="00486860" w:rsidRDefault="008A351B" w14:paraId="66674ED3" w14:textId="091718E7">
      <w:pPr>
        <w:wordWrap/>
        <w:overflowPunct w:val="0"/>
        <w:spacing w:line="360" w:lineRule="exact"/>
        <w:ind w:left="210" w:hanging="210"/>
      </w:pPr>
      <w:r w:rsidRPr="00997C75">
        <w:rPr>
          <w:rFonts w:hint="eastAsia"/>
        </w:rPr>
        <w:t>第</w:t>
      </w:r>
      <w:r w:rsidR="00BA3D6E">
        <w:rPr>
          <w:rFonts w:hint="eastAsia"/>
        </w:rPr>
        <w:t>９</w:t>
      </w:r>
      <w:r w:rsidRPr="00997C75">
        <w:rPr>
          <w:rFonts w:hint="eastAsia"/>
        </w:rPr>
        <w:t xml:space="preserve">条　</w:t>
      </w:r>
      <w:r w:rsidR="00AE1BD7">
        <w:rPr>
          <w:rFonts w:hint="eastAsia"/>
        </w:rPr>
        <w:t>賃貸者</w:t>
      </w:r>
      <w:r w:rsidRPr="00884833" w:rsidR="00884833">
        <w:rPr>
          <w:rFonts w:hint="eastAsia"/>
        </w:rPr>
        <w:t>は、</w:t>
      </w:r>
      <w:r w:rsidR="006343E1">
        <w:rPr>
          <w:rFonts w:hint="eastAsia"/>
        </w:rPr>
        <w:t>発注者</w:t>
      </w:r>
      <w:r w:rsidRPr="006343E1" w:rsidR="006343E1">
        <w:rPr>
          <w:rFonts w:hint="eastAsia"/>
        </w:rPr>
        <w:t>に対し四半期ごとの最終月（３月</w:t>
      </w:r>
      <w:r w:rsidR="006343E1">
        <w:rPr>
          <w:rFonts w:hint="eastAsia"/>
        </w:rPr>
        <w:t>、</w:t>
      </w:r>
      <w:r w:rsidRPr="006343E1" w:rsidR="006343E1">
        <w:rPr>
          <w:rFonts w:hint="eastAsia"/>
        </w:rPr>
        <w:t>６月</w:t>
      </w:r>
      <w:r w:rsidR="006343E1">
        <w:rPr>
          <w:rFonts w:hint="eastAsia"/>
        </w:rPr>
        <w:t>、</w:t>
      </w:r>
      <w:r w:rsidRPr="006343E1" w:rsidR="006343E1">
        <w:rPr>
          <w:rFonts w:hint="eastAsia"/>
        </w:rPr>
        <w:t>９月</w:t>
      </w:r>
      <w:r w:rsidR="006343E1">
        <w:rPr>
          <w:rFonts w:hint="eastAsia"/>
        </w:rPr>
        <w:t>及び</w:t>
      </w:r>
      <w:r w:rsidRPr="006343E1" w:rsidR="006343E1">
        <w:rPr>
          <w:rFonts w:hint="eastAsia"/>
        </w:rPr>
        <w:t>１２月）に当該四半期分の賃借料並びに消費税及び地方消費税を請求することとする。ただし、契約満了月の属する四半期においては、契約満了月に請求することとする。</w:t>
      </w:r>
    </w:p>
    <w:p w:rsidR="00884833" w:rsidP="00486860" w:rsidRDefault="00884833" w14:paraId="2447DA2F" w14:textId="15084A74">
      <w:pPr>
        <w:wordWrap/>
        <w:overflowPunct w:val="0"/>
        <w:spacing w:line="360" w:lineRule="exact"/>
        <w:ind w:left="210" w:hanging="210"/>
      </w:pPr>
      <w:r>
        <w:rPr>
          <w:rFonts w:hint="eastAsia"/>
        </w:rPr>
        <w:t xml:space="preserve">２　</w:t>
      </w:r>
      <w:r w:rsidR="00297A66">
        <w:rPr>
          <w:rFonts w:hint="eastAsia"/>
        </w:rPr>
        <w:t>発注者</w:t>
      </w:r>
      <w:r w:rsidRPr="00884833">
        <w:rPr>
          <w:rFonts w:hint="eastAsia"/>
        </w:rPr>
        <w:t>は、前項の規定により請求を受けたときは、適法な支払請求を受理した日から起算して</w:t>
      </w:r>
      <w:r>
        <w:rPr>
          <w:rFonts w:hint="eastAsia"/>
        </w:rPr>
        <w:t>３０</w:t>
      </w:r>
      <w:r w:rsidRPr="00884833">
        <w:rPr>
          <w:rFonts w:hint="eastAsia"/>
        </w:rPr>
        <w:t>日以内に、賃借料を支払わなければならない。</w:t>
      </w:r>
    </w:p>
    <w:p w:rsidRPr="00997C75" w:rsidR="00884833" w:rsidP="00486860" w:rsidRDefault="00884833" w14:paraId="7389F545" w14:textId="17C209A9">
      <w:pPr>
        <w:wordWrap/>
        <w:overflowPunct w:val="0"/>
        <w:spacing w:line="360" w:lineRule="exact"/>
        <w:ind w:left="210" w:hanging="210"/>
      </w:pPr>
      <w:r>
        <w:rPr>
          <w:rFonts w:hint="eastAsia"/>
        </w:rPr>
        <w:t xml:space="preserve">３　</w:t>
      </w:r>
      <w:r w:rsidR="00297A66">
        <w:rPr>
          <w:rFonts w:hint="eastAsia"/>
        </w:rPr>
        <w:t>発注者</w:t>
      </w:r>
      <w:r w:rsidRPr="00884833">
        <w:rPr>
          <w:rFonts w:hint="eastAsia"/>
        </w:rPr>
        <w:t>は、</w:t>
      </w:r>
      <w:r w:rsidR="00297A66">
        <w:rPr>
          <w:rFonts w:hint="eastAsia"/>
        </w:rPr>
        <w:t>発注者</w:t>
      </w:r>
      <w:r w:rsidRPr="00884833">
        <w:rPr>
          <w:rFonts w:hint="eastAsia"/>
        </w:rPr>
        <w:t>の責めに帰すべき事由により、前項に規定する期限内に賃借料を支払わないときは、</w:t>
      </w:r>
      <w:r w:rsidR="00AE1BD7">
        <w:rPr>
          <w:rFonts w:hint="eastAsia"/>
        </w:rPr>
        <w:t>賃貸者</w:t>
      </w:r>
      <w:r w:rsidRPr="00884833">
        <w:rPr>
          <w:rFonts w:hint="eastAsia"/>
        </w:rPr>
        <w:t>に対し、支払期限の翌日から支払をした日までの日数に応じて、支払金額に遅延利息の率を乗じて計算した額を遅延利息として支払うものとする。</w:t>
      </w:r>
    </w:p>
    <w:p w:rsidRPr="00884833" w:rsidR="00BA3D6E" w:rsidP="00486860" w:rsidRDefault="00BA3D6E" w14:paraId="0E933AC0" w14:textId="77777777">
      <w:pPr>
        <w:wordWrap/>
        <w:overflowPunct w:val="0"/>
        <w:spacing w:line="360" w:lineRule="exact"/>
      </w:pPr>
    </w:p>
    <w:p w:rsidRPr="00997C75" w:rsidR="008A351B" w:rsidP="00486860" w:rsidRDefault="00BA3D6E" w14:paraId="414193C5" w14:textId="77777777">
      <w:pPr>
        <w:wordWrap/>
        <w:overflowPunct w:val="0"/>
        <w:spacing w:line="360" w:lineRule="exact"/>
      </w:pPr>
      <w:r>
        <w:rPr>
          <w:rFonts w:hint="eastAsia"/>
        </w:rPr>
        <w:t>（</w:t>
      </w:r>
      <w:r w:rsidRPr="00884833" w:rsidR="00884833">
        <w:rPr>
          <w:rFonts w:hint="eastAsia"/>
        </w:rPr>
        <w:t>転貸の禁止</w:t>
      </w:r>
      <w:r>
        <w:t>）</w:t>
      </w:r>
    </w:p>
    <w:p w:rsidRPr="00997C75" w:rsidR="008A351B" w:rsidP="00486860" w:rsidRDefault="008A351B" w14:paraId="0BCEB301" w14:textId="3EE2D906">
      <w:pPr>
        <w:wordWrap/>
        <w:overflowPunct w:val="0"/>
        <w:spacing w:line="360" w:lineRule="exact"/>
        <w:ind w:left="210" w:hanging="210"/>
      </w:pPr>
      <w:r w:rsidRPr="00997C75">
        <w:rPr>
          <w:rFonts w:hint="eastAsia"/>
        </w:rPr>
        <w:t>第</w:t>
      </w:r>
      <w:r w:rsidR="00BA3D6E">
        <w:rPr>
          <w:rFonts w:hint="eastAsia"/>
        </w:rPr>
        <w:t>１０</w:t>
      </w:r>
      <w:r w:rsidRPr="00997C75">
        <w:rPr>
          <w:rFonts w:hint="eastAsia"/>
        </w:rPr>
        <w:t xml:space="preserve">条　</w:t>
      </w:r>
      <w:r w:rsidR="00297A66">
        <w:rPr>
          <w:rFonts w:hint="eastAsia"/>
        </w:rPr>
        <w:t>発注者</w:t>
      </w:r>
      <w:r w:rsidRPr="00884833" w:rsidR="00884833">
        <w:rPr>
          <w:rFonts w:hint="eastAsia"/>
        </w:rPr>
        <w:t>は、この物件を第三者に転貸してはならない。ただし、あらかじめ</w:t>
      </w:r>
      <w:r w:rsidR="00AE1BD7">
        <w:rPr>
          <w:rFonts w:hint="eastAsia"/>
        </w:rPr>
        <w:t>賃貸者</w:t>
      </w:r>
      <w:r w:rsidRPr="00884833" w:rsidR="00884833">
        <w:rPr>
          <w:rFonts w:hint="eastAsia"/>
        </w:rPr>
        <w:t>の承諾があったときは、この限りではない。</w:t>
      </w:r>
    </w:p>
    <w:p w:rsidR="00BA3D6E" w:rsidP="00486860" w:rsidRDefault="00BA3D6E" w14:paraId="13B5D6F4" w14:textId="77777777">
      <w:pPr>
        <w:wordWrap/>
        <w:overflowPunct w:val="0"/>
        <w:spacing w:line="360" w:lineRule="exact"/>
      </w:pPr>
    </w:p>
    <w:p w:rsidRPr="00997C75" w:rsidR="008A351B" w:rsidP="00486860" w:rsidRDefault="00BA3D6E" w14:paraId="4203FAD9" w14:textId="77777777">
      <w:pPr>
        <w:wordWrap/>
        <w:overflowPunct w:val="0"/>
        <w:spacing w:line="360" w:lineRule="exact"/>
      </w:pPr>
      <w:r>
        <w:rPr>
          <w:rFonts w:hint="eastAsia"/>
        </w:rPr>
        <w:t>（</w:t>
      </w:r>
      <w:r w:rsidRPr="00884833" w:rsidR="00884833">
        <w:rPr>
          <w:rFonts w:hint="eastAsia"/>
        </w:rPr>
        <w:t>公租公課</w:t>
      </w:r>
      <w:r>
        <w:t>）</w:t>
      </w:r>
    </w:p>
    <w:p w:rsidRPr="00997C75" w:rsidR="008A351B" w:rsidP="00486860" w:rsidRDefault="008A351B" w14:paraId="2DBB371E" w14:textId="3C02E54C">
      <w:pPr>
        <w:wordWrap/>
        <w:overflowPunct w:val="0"/>
        <w:spacing w:line="360" w:lineRule="exact"/>
        <w:ind w:left="210" w:hanging="210"/>
      </w:pPr>
      <w:r w:rsidRPr="00997C75">
        <w:rPr>
          <w:rFonts w:hint="eastAsia"/>
        </w:rPr>
        <w:t>第</w:t>
      </w:r>
      <w:r w:rsidR="00BA3D6E">
        <w:rPr>
          <w:rFonts w:hint="eastAsia"/>
        </w:rPr>
        <w:t>１１</w:t>
      </w:r>
      <w:r w:rsidRPr="00997C75">
        <w:rPr>
          <w:rFonts w:hint="eastAsia"/>
        </w:rPr>
        <w:t xml:space="preserve">条　</w:t>
      </w:r>
      <w:r w:rsidRPr="00884833" w:rsidR="00884833">
        <w:rPr>
          <w:rFonts w:hint="eastAsia"/>
        </w:rPr>
        <w:t>この物件に係る公租公課は、</w:t>
      </w:r>
      <w:r w:rsidR="00AE1BD7">
        <w:rPr>
          <w:rFonts w:hint="eastAsia"/>
        </w:rPr>
        <w:t>賃貸者</w:t>
      </w:r>
      <w:r w:rsidRPr="00884833" w:rsidR="00884833">
        <w:rPr>
          <w:rFonts w:hint="eastAsia"/>
        </w:rPr>
        <w:t>が負担する。</w:t>
      </w:r>
    </w:p>
    <w:p w:rsidR="00BA3D6E" w:rsidP="00486860" w:rsidRDefault="00BA3D6E" w14:paraId="023E3D0A" w14:textId="77777777">
      <w:pPr>
        <w:wordWrap/>
        <w:overflowPunct w:val="0"/>
        <w:spacing w:line="360" w:lineRule="exact"/>
      </w:pPr>
    </w:p>
    <w:p w:rsidRPr="00997C75" w:rsidR="008A351B" w:rsidP="00486860" w:rsidRDefault="00BA3D6E" w14:paraId="28B85285" w14:textId="77777777">
      <w:pPr>
        <w:wordWrap/>
        <w:overflowPunct w:val="0"/>
        <w:spacing w:line="360" w:lineRule="exact"/>
      </w:pPr>
      <w:r>
        <w:rPr>
          <w:rFonts w:hint="eastAsia"/>
        </w:rPr>
        <w:t>（</w:t>
      </w:r>
      <w:r w:rsidRPr="00884833" w:rsidR="00884833">
        <w:rPr>
          <w:rFonts w:hint="eastAsia"/>
        </w:rPr>
        <w:t>物件の管理責任等</w:t>
      </w:r>
      <w:r>
        <w:t>）</w:t>
      </w:r>
    </w:p>
    <w:p w:rsidRPr="00997C75" w:rsidR="008A351B" w:rsidP="00486860" w:rsidRDefault="008A351B" w14:paraId="42428066" w14:textId="5C1799FB">
      <w:pPr>
        <w:wordWrap/>
        <w:overflowPunct w:val="0"/>
        <w:spacing w:line="360" w:lineRule="exact"/>
        <w:ind w:left="210" w:hanging="210"/>
      </w:pPr>
      <w:r w:rsidRPr="00997C75">
        <w:rPr>
          <w:rFonts w:hint="eastAsia"/>
        </w:rPr>
        <w:t>第</w:t>
      </w:r>
      <w:r w:rsidR="00BA3D6E">
        <w:rPr>
          <w:rFonts w:hint="eastAsia"/>
        </w:rPr>
        <w:t>１２</w:t>
      </w:r>
      <w:r w:rsidRPr="00997C75">
        <w:rPr>
          <w:rFonts w:hint="eastAsia"/>
        </w:rPr>
        <w:t xml:space="preserve">条　</w:t>
      </w:r>
      <w:r w:rsidR="00297A66">
        <w:rPr>
          <w:rFonts w:hint="eastAsia"/>
        </w:rPr>
        <w:t>発注者</w:t>
      </w:r>
      <w:r w:rsidRPr="00884833" w:rsidR="00884833">
        <w:rPr>
          <w:rFonts w:hint="eastAsia"/>
        </w:rPr>
        <w:t>は、この物件を善良なる管理者の注意をもって管理しなければならない。</w:t>
      </w:r>
    </w:p>
    <w:p w:rsidRPr="00997C75" w:rsidR="008A351B" w:rsidP="00486860" w:rsidRDefault="00BA3D6E" w14:paraId="0C44AFDC" w14:textId="5C3B4BD5">
      <w:pPr>
        <w:wordWrap/>
        <w:overflowPunct w:val="0"/>
        <w:spacing w:line="360" w:lineRule="exact"/>
        <w:ind w:left="210" w:hanging="210"/>
      </w:pPr>
      <w:r>
        <w:rPr>
          <w:rFonts w:hint="eastAsia"/>
        </w:rPr>
        <w:t>２</w:t>
      </w:r>
      <w:r w:rsidRPr="00997C75" w:rsidR="008A351B">
        <w:rPr>
          <w:rFonts w:hint="eastAsia"/>
        </w:rPr>
        <w:t xml:space="preserve">　</w:t>
      </w:r>
      <w:r w:rsidR="00297A66">
        <w:rPr>
          <w:rFonts w:hint="eastAsia"/>
        </w:rPr>
        <w:t>発注者</w:t>
      </w:r>
      <w:r w:rsidRPr="00884833" w:rsidR="00884833">
        <w:rPr>
          <w:rFonts w:hint="eastAsia"/>
        </w:rPr>
        <w:t>は、この物件を本来の用法によって使用し、かつ、</w:t>
      </w:r>
      <w:r w:rsidR="00297A66">
        <w:rPr>
          <w:rFonts w:hint="eastAsia"/>
        </w:rPr>
        <w:t>発注者</w:t>
      </w:r>
      <w:r w:rsidRPr="00884833" w:rsidR="00884833">
        <w:rPr>
          <w:rFonts w:hint="eastAsia"/>
        </w:rPr>
        <w:t>の通常の業務の範囲内で使用するものとする。</w:t>
      </w:r>
    </w:p>
    <w:p w:rsidR="00BA3D6E" w:rsidP="00516298" w:rsidRDefault="00BA3D6E" w14:paraId="6C188526" w14:textId="498C416C">
      <w:pPr>
        <w:wordWrap/>
        <w:overflowPunct w:val="0"/>
        <w:spacing w:line="360" w:lineRule="exact"/>
        <w:ind w:left="210" w:hanging="210"/>
      </w:pPr>
    </w:p>
    <w:p w:rsidR="00F76D6B" w:rsidP="00486860" w:rsidRDefault="00F76D6B" w14:paraId="03B8F97F" w14:textId="77777777">
      <w:pPr>
        <w:wordWrap/>
        <w:overflowPunct w:val="0"/>
        <w:spacing w:line="360" w:lineRule="exact"/>
      </w:pPr>
      <w:r>
        <w:t>（物件の保管及び使用方法）</w:t>
      </w:r>
    </w:p>
    <w:p w:rsidR="00F76D6B" w:rsidP="00F75F8A" w:rsidRDefault="00F76D6B" w14:paraId="6A4825D2" w14:textId="287F0162">
      <w:pPr>
        <w:wordWrap/>
        <w:overflowPunct w:val="0"/>
        <w:spacing w:line="360" w:lineRule="exact"/>
        <w:ind w:left="210" w:hanging="210" w:hangingChars="100"/>
      </w:pPr>
      <w:r>
        <w:rPr>
          <w:rFonts w:hint="eastAsia"/>
        </w:rPr>
        <w:t>第１</w:t>
      </w:r>
      <w:r w:rsidR="002801E6">
        <w:rPr>
          <w:rFonts w:hint="eastAsia"/>
        </w:rPr>
        <w:t>３</w:t>
      </w:r>
      <w:r>
        <w:rPr>
          <w:rFonts w:hint="eastAsia"/>
        </w:rPr>
        <w:t>条　発注者は、この物件に付されている</w:t>
      </w:r>
      <w:r w:rsidR="00AE1BD7">
        <w:rPr>
          <w:rFonts w:hint="eastAsia"/>
        </w:rPr>
        <w:t>賃貸者</w:t>
      </w:r>
      <w:r>
        <w:rPr>
          <w:rFonts w:hint="eastAsia"/>
        </w:rPr>
        <w:t>の所有権を明示する表示又は標識等を汚損し、又は取り除いてはならない。</w:t>
      </w:r>
    </w:p>
    <w:p w:rsidR="00F76D6B" w:rsidP="00F75F8A" w:rsidRDefault="00F76D6B" w14:paraId="6CDFDB54" w14:textId="54B63F17">
      <w:pPr>
        <w:wordWrap/>
        <w:overflowPunct w:val="0"/>
        <w:spacing w:line="360" w:lineRule="exact"/>
        <w:ind w:left="210" w:hanging="210" w:hangingChars="100"/>
      </w:pPr>
      <w:r>
        <w:rPr>
          <w:rFonts w:hint="eastAsia"/>
        </w:rPr>
        <w:t>２　発注者は、契約書記載の設置場所において、この物件を保管し、又は使用するものとし、</w:t>
      </w:r>
      <w:r>
        <w:rPr>
          <w:rFonts w:hint="eastAsia"/>
        </w:rPr>
        <w:lastRenderedPageBreak/>
        <w:t>これらを変更する場合には</w:t>
      </w:r>
      <w:r w:rsidR="00AE1BD7">
        <w:rPr>
          <w:rFonts w:hint="eastAsia"/>
        </w:rPr>
        <w:t>賃貸者</w:t>
      </w:r>
      <w:r>
        <w:rPr>
          <w:rFonts w:hint="eastAsia"/>
        </w:rPr>
        <w:t>の承諾を得なければならない。</w:t>
      </w:r>
    </w:p>
    <w:p w:rsidR="00F76D6B" w:rsidP="00F75F8A" w:rsidRDefault="00F76D6B" w14:paraId="62EE10E3" w14:textId="77777777">
      <w:pPr>
        <w:wordWrap/>
        <w:overflowPunct w:val="0"/>
        <w:spacing w:line="360" w:lineRule="exact"/>
        <w:ind w:left="210" w:hanging="210" w:hangingChars="100"/>
      </w:pPr>
      <w:r>
        <w:rPr>
          <w:rFonts w:hint="eastAsia"/>
        </w:rPr>
        <w:t>３　この物件の保管及び使用によって、第三者に損害を及ぼしたときは、発注者がその損害を賠償しなければならない。</w:t>
      </w:r>
    </w:p>
    <w:p w:rsidR="00F76D6B" w:rsidP="00486860" w:rsidRDefault="00F76D6B" w14:paraId="620AB98B" w14:textId="77777777">
      <w:pPr>
        <w:wordWrap/>
        <w:overflowPunct w:val="0"/>
        <w:spacing w:line="360" w:lineRule="exact"/>
      </w:pPr>
    </w:p>
    <w:p w:rsidR="00F76D6B" w:rsidP="00486860" w:rsidRDefault="00F76D6B" w14:paraId="507CE49C" w14:textId="77777777">
      <w:pPr>
        <w:wordWrap/>
        <w:overflowPunct w:val="0"/>
        <w:spacing w:line="360" w:lineRule="exact"/>
      </w:pPr>
      <w:r>
        <w:t>（物件の譲渡等の禁止）</w:t>
      </w:r>
    </w:p>
    <w:p w:rsidR="00F76D6B" w:rsidP="00F75F8A" w:rsidRDefault="00F76D6B" w14:paraId="625B09B7" w14:textId="2F6E486D">
      <w:pPr>
        <w:wordWrap/>
        <w:overflowPunct w:val="0"/>
        <w:spacing w:line="360" w:lineRule="exact"/>
        <w:ind w:left="210" w:hanging="210" w:hangingChars="100"/>
      </w:pPr>
      <w:r>
        <w:rPr>
          <w:rFonts w:hint="eastAsia"/>
        </w:rPr>
        <w:t>第１</w:t>
      </w:r>
      <w:r w:rsidR="002801E6">
        <w:rPr>
          <w:rFonts w:hint="eastAsia"/>
        </w:rPr>
        <w:t>４</w:t>
      </w:r>
      <w:r>
        <w:rPr>
          <w:rFonts w:hint="eastAsia"/>
        </w:rPr>
        <w:t>条　発注者は、この物件を他に譲渡し、若しくは第三者に使用させ、又はその他</w:t>
      </w:r>
      <w:r w:rsidR="00AE1BD7">
        <w:rPr>
          <w:rFonts w:hint="eastAsia"/>
        </w:rPr>
        <w:t>賃貸者</w:t>
      </w:r>
      <w:r>
        <w:rPr>
          <w:rFonts w:hint="eastAsia"/>
        </w:rPr>
        <w:t>の所有権を侵害するような行為をしてはならない。ただし、あらかじめ</w:t>
      </w:r>
      <w:r w:rsidR="00AE1BD7">
        <w:rPr>
          <w:rFonts w:hint="eastAsia"/>
        </w:rPr>
        <w:t>賃貸者</w:t>
      </w:r>
      <w:r>
        <w:rPr>
          <w:rFonts w:hint="eastAsia"/>
        </w:rPr>
        <w:t>の承諾があったときは、この限りでない。</w:t>
      </w:r>
    </w:p>
    <w:p w:rsidRPr="00F76D6B" w:rsidR="00F76D6B" w:rsidRDefault="00F76D6B" w14:paraId="5990918A" w14:textId="77777777">
      <w:pPr>
        <w:wordWrap/>
        <w:overflowPunct w:val="0"/>
        <w:spacing w:line="360" w:lineRule="exact"/>
      </w:pPr>
    </w:p>
    <w:p w:rsidRPr="00997C75" w:rsidR="008A351B" w:rsidP="00486860" w:rsidRDefault="00BA3D6E" w14:paraId="1A2C2FBB" w14:textId="77777777">
      <w:pPr>
        <w:wordWrap/>
        <w:overflowPunct w:val="0"/>
        <w:spacing w:line="360" w:lineRule="exact"/>
      </w:pPr>
      <w:r>
        <w:t>（</w:t>
      </w:r>
      <w:r w:rsidR="00884833">
        <w:t>物件の保守等</w:t>
      </w:r>
      <w:r>
        <w:t>）</w:t>
      </w:r>
    </w:p>
    <w:p w:rsidR="00516298" w:rsidP="00516298" w:rsidRDefault="008A351B" w14:paraId="3E8D8116" w14:textId="464D096C">
      <w:pPr>
        <w:wordWrap/>
        <w:overflowPunct w:val="0"/>
        <w:spacing w:line="360" w:lineRule="exact"/>
        <w:ind w:left="210" w:hanging="210"/>
      </w:pPr>
      <w:r w:rsidRPr="00997C75">
        <w:rPr>
          <w:rFonts w:hint="eastAsia"/>
        </w:rPr>
        <w:t>第</w:t>
      </w:r>
      <w:r w:rsidR="00BA3D6E">
        <w:rPr>
          <w:rFonts w:hint="eastAsia"/>
        </w:rPr>
        <w:t>１</w:t>
      </w:r>
      <w:r w:rsidR="002801E6">
        <w:rPr>
          <w:rFonts w:hint="eastAsia"/>
        </w:rPr>
        <w:t>５</w:t>
      </w:r>
      <w:r w:rsidRPr="00997C75">
        <w:rPr>
          <w:rFonts w:hint="eastAsia"/>
        </w:rPr>
        <w:t xml:space="preserve">条　</w:t>
      </w:r>
      <w:r w:rsidR="00516298">
        <w:rPr>
          <w:rFonts w:hint="eastAsia"/>
        </w:rPr>
        <w:t>発注者は、</w:t>
      </w:r>
      <w:r w:rsidRPr="00AE1BD7" w:rsidR="00AE1BD7">
        <w:rPr>
          <w:rFonts w:hint="eastAsia"/>
        </w:rPr>
        <w:t>この物件を適切に</w:t>
      </w:r>
      <w:r w:rsidR="00AE1BD7">
        <w:rPr>
          <w:rFonts w:hint="eastAsia"/>
        </w:rPr>
        <w:t>管理するため、必要な軽微な保守、点検及び修理等を行</w:t>
      </w:r>
      <w:r w:rsidR="00516298">
        <w:rPr>
          <w:rFonts w:hint="eastAsia"/>
        </w:rPr>
        <w:t>い、その費用を負担</w:t>
      </w:r>
      <w:r w:rsidR="00112108">
        <w:rPr>
          <w:rFonts w:hint="eastAsia"/>
        </w:rPr>
        <w:t>しなければならない</w:t>
      </w:r>
      <w:r w:rsidR="00516298">
        <w:rPr>
          <w:rFonts w:hint="eastAsia"/>
        </w:rPr>
        <w:t>。</w:t>
      </w:r>
    </w:p>
    <w:p w:rsidRPr="00997C75" w:rsidR="008A351B" w:rsidP="00F61C44" w:rsidRDefault="00516298" w14:paraId="2C2FCF2F" w14:textId="6021953A">
      <w:pPr>
        <w:wordWrap/>
        <w:overflowPunct w:val="0"/>
        <w:spacing w:line="360" w:lineRule="exact"/>
        <w:ind w:left="210" w:hanging="210"/>
      </w:pPr>
      <w:r>
        <w:t xml:space="preserve">２　</w:t>
      </w:r>
      <w:r w:rsidR="00F61C44">
        <w:t>保守要件については納入者の責任で行うものとし、保守対応に係る責任は</w:t>
      </w:r>
      <w:r w:rsidR="00AE1BD7">
        <w:t>賃貸者</w:t>
      </w:r>
      <w:r w:rsidR="00F61C44">
        <w:t>になく、また、</w:t>
      </w:r>
      <w:r w:rsidR="00AE1BD7">
        <w:t>賃貸者</w:t>
      </w:r>
      <w:r w:rsidR="00F61C44">
        <w:t>に負担は発生しないものとする。</w:t>
      </w:r>
    </w:p>
    <w:p w:rsidRPr="00BA3D6E" w:rsidR="00BA3D6E" w:rsidP="00486860" w:rsidRDefault="00BA3D6E" w14:paraId="50C9DE45" w14:textId="77777777">
      <w:pPr>
        <w:wordWrap/>
        <w:overflowPunct w:val="0"/>
        <w:spacing w:line="360" w:lineRule="exact"/>
      </w:pPr>
    </w:p>
    <w:p w:rsidRPr="00997C75" w:rsidR="008A351B" w:rsidP="00486860" w:rsidRDefault="00BA3D6E" w14:paraId="6B60D927" w14:textId="77777777">
      <w:pPr>
        <w:wordWrap/>
        <w:overflowPunct w:val="0"/>
        <w:spacing w:line="360" w:lineRule="exact"/>
      </w:pPr>
      <w:r>
        <w:rPr>
          <w:rFonts w:hint="eastAsia"/>
        </w:rPr>
        <w:t>（</w:t>
      </w:r>
      <w:r w:rsidRPr="00884833" w:rsidR="00884833">
        <w:rPr>
          <w:rFonts w:hint="eastAsia"/>
        </w:rPr>
        <w:t>代替品の提供</w:t>
      </w:r>
      <w:r>
        <w:t>）</w:t>
      </w:r>
    </w:p>
    <w:p w:rsidRPr="00997C75" w:rsidR="008A351B" w:rsidP="00486860" w:rsidRDefault="008A351B" w14:paraId="7D779012" w14:textId="43824627">
      <w:pPr>
        <w:wordWrap/>
        <w:overflowPunct w:val="0"/>
        <w:spacing w:line="360" w:lineRule="exact"/>
        <w:ind w:left="210" w:hanging="210"/>
      </w:pPr>
      <w:r>
        <w:t>第</w:t>
      </w:r>
      <w:r w:rsidR="00BA3D6E">
        <w:t>１</w:t>
      </w:r>
      <w:r w:rsidR="002801E6">
        <w:t>６</w:t>
      </w:r>
      <w:r>
        <w:t xml:space="preserve">条　</w:t>
      </w:r>
      <w:r w:rsidR="00F61C44">
        <w:t>納入者</w:t>
      </w:r>
      <w:r w:rsidR="00884833">
        <w:t>は、この物件が使用不可能となった場合において、速やかな回復が困難であるときは、</w:t>
      </w:r>
      <w:r w:rsidR="00297A66">
        <w:t>発注者</w:t>
      </w:r>
      <w:r w:rsidR="00884833">
        <w:t>の業務に支障を来さないよう、この物件と同等の物件を</w:t>
      </w:r>
      <w:r w:rsidR="00F61C44">
        <w:t>納入者</w:t>
      </w:r>
      <w:r w:rsidR="00884833">
        <w:t>の負担で提供するものとする。ただし、</w:t>
      </w:r>
      <w:r w:rsidR="00297A66">
        <w:t>発注者</w:t>
      </w:r>
      <w:r w:rsidR="00884833">
        <w:t>の責めに帰すべき理由により使用不可能となった場合は、この限りではない。</w:t>
      </w:r>
    </w:p>
    <w:p w:rsidRPr="00997C75" w:rsidR="008A351B" w:rsidP="00486860" w:rsidRDefault="00BA3D6E" w14:paraId="6EDEF9BF" w14:textId="5407C39F">
      <w:pPr>
        <w:wordWrap/>
        <w:overflowPunct w:val="0"/>
        <w:spacing w:line="360" w:lineRule="exact"/>
        <w:ind w:left="210" w:hanging="210"/>
      </w:pPr>
      <w:r>
        <w:t>２</w:t>
      </w:r>
      <w:r w:rsidR="008A351B">
        <w:t xml:space="preserve">　</w:t>
      </w:r>
      <w:r w:rsidR="00884833">
        <w:t>前項の規定により、</w:t>
      </w:r>
      <w:r w:rsidR="00F61C44">
        <w:t>納入者</w:t>
      </w:r>
      <w:r w:rsidR="00884833">
        <w:t>が代替品を提供することとなったときは、第４条及び第５条の規定を準用する。</w:t>
      </w:r>
    </w:p>
    <w:p w:rsidRPr="00884833" w:rsidR="00BA3D6E" w:rsidP="00486860" w:rsidRDefault="00BA3D6E" w14:paraId="7B201449" w14:textId="77777777">
      <w:pPr>
        <w:wordWrap/>
        <w:overflowPunct w:val="0"/>
        <w:spacing w:line="360" w:lineRule="exact"/>
      </w:pPr>
    </w:p>
    <w:p w:rsidR="00112108" w:rsidP="00112108" w:rsidRDefault="00112108" w14:paraId="521AE20D" w14:textId="77777777">
      <w:pPr>
        <w:wordWrap/>
        <w:overflowPunct w:val="0"/>
        <w:spacing w:line="360" w:lineRule="exact"/>
      </w:pPr>
      <w:r>
        <w:t>（物件の滅失又は毀損）</w:t>
      </w:r>
    </w:p>
    <w:p w:rsidR="00112108" w:rsidP="00112108" w:rsidRDefault="00112108" w14:paraId="6C5EEBCE" w14:textId="5334058C">
      <w:pPr>
        <w:wordWrap/>
        <w:overflowPunct w:val="0"/>
        <w:spacing w:line="360" w:lineRule="exact"/>
        <w:ind w:left="210" w:hanging="210" w:hangingChars="100"/>
      </w:pPr>
      <w:r>
        <w:rPr>
          <w:rFonts w:hint="eastAsia"/>
        </w:rPr>
        <w:t>第１７条　この物件の返還までに生じたこの物件の滅失又は毀損については、発注者がその責めを負うものとする。ただし、通常の損耗及び減耗は、この限りでない。</w:t>
      </w:r>
    </w:p>
    <w:p w:rsidR="00112108" w:rsidP="00112108" w:rsidRDefault="00112108" w14:paraId="10892AEF" w14:textId="19D74207">
      <w:pPr>
        <w:wordWrap/>
        <w:overflowPunct w:val="0"/>
        <w:spacing w:line="360" w:lineRule="exact"/>
        <w:ind w:left="210" w:hanging="210" w:hangingChars="100"/>
      </w:pPr>
      <w:r>
        <w:rPr>
          <w:rFonts w:hint="eastAsia"/>
        </w:rPr>
        <w:t>２　この物件が毀損した時は、発注者、</w:t>
      </w:r>
      <w:r w:rsidR="00AE1BD7">
        <w:rPr>
          <w:rFonts w:hint="eastAsia"/>
        </w:rPr>
        <w:t>賃貸者</w:t>
      </w:r>
      <w:r w:rsidR="00177A95">
        <w:rPr>
          <w:rFonts w:hint="eastAsia"/>
        </w:rPr>
        <w:t>及び納入者</w:t>
      </w:r>
      <w:r>
        <w:rPr>
          <w:rFonts w:hint="eastAsia"/>
        </w:rPr>
        <w:t>協議のうえ、次のいずれかの措置をとるものとし、その費用は発注者が負担する。この場合においては、この契約は何らの変更なくそのまま継続する。</w:t>
      </w:r>
    </w:p>
    <w:p w:rsidR="00112108" w:rsidP="00112108" w:rsidRDefault="00112108" w14:paraId="7940D848" w14:textId="77777777">
      <w:pPr>
        <w:wordWrap/>
        <w:overflowPunct w:val="0"/>
        <w:spacing w:line="360" w:lineRule="exact"/>
        <w:ind w:left="210" w:hanging="210" w:hangingChars="100"/>
      </w:pPr>
      <w:r>
        <w:rPr>
          <w:rFonts w:hint="eastAsia"/>
        </w:rPr>
        <w:t>（１）この物件を完全な状態に復元又は修理する。</w:t>
      </w:r>
    </w:p>
    <w:p w:rsidR="00112108" w:rsidP="00112108" w:rsidRDefault="00112108" w14:paraId="47B62A9B" w14:textId="77777777">
      <w:pPr>
        <w:wordWrap/>
        <w:overflowPunct w:val="0"/>
        <w:spacing w:line="360" w:lineRule="exact"/>
        <w:ind w:left="210" w:hanging="210" w:hangingChars="100"/>
      </w:pPr>
      <w:r>
        <w:rPr>
          <w:rFonts w:hint="eastAsia"/>
        </w:rPr>
        <w:t>（２）この物件と同等な状態又は性能の同種物件と取り替える。</w:t>
      </w:r>
    </w:p>
    <w:p w:rsidR="00112108" w:rsidP="00112108" w:rsidRDefault="00112108" w14:paraId="328D5E3E" w14:textId="77777777">
      <w:pPr>
        <w:wordWrap/>
        <w:overflowPunct w:val="0"/>
        <w:spacing w:line="360" w:lineRule="exact"/>
        <w:ind w:left="210" w:hanging="210" w:hangingChars="100"/>
      </w:pPr>
      <w:r>
        <w:rPr>
          <w:rFonts w:hint="eastAsia"/>
        </w:rPr>
        <w:t>３　この物件の一部又は全部が滅失した時は、発注者は、その損害を賠償しなければならない。</w:t>
      </w:r>
    </w:p>
    <w:p w:rsidR="00112108" w:rsidP="00112108" w:rsidRDefault="00112108" w14:paraId="74653382" w14:textId="77777777">
      <w:pPr>
        <w:wordWrap/>
        <w:overflowPunct w:val="0"/>
        <w:spacing w:line="360" w:lineRule="exact"/>
        <w:ind w:left="210" w:hanging="210" w:hangingChars="100"/>
      </w:pPr>
      <w:r>
        <w:rPr>
          <w:rFonts w:hint="eastAsia"/>
        </w:rPr>
        <w:t>４　前項の場合においては、当該損害金の支払い完了と同時にこの契約は終了する。ただし、この物件が複数ある場合において、その一部が滅失した場合は、当該滅失した物件に対応する部分の契約のみ終了する。</w:t>
      </w:r>
    </w:p>
    <w:p w:rsidRPr="00F60039" w:rsidR="00112108" w:rsidP="00112108" w:rsidRDefault="00112108" w14:paraId="6975EAE6" w14:textId="6F9668F9">
      <w:pPr>
        <w:wordWrap/>
        <w:overflowPunct w:val="0"/>
        <w:spacing w:line="360" w:lineRule="exact"/>
        <w:ind w:left="210" w:hanging="210" w:hangingChars="100"/>
      </w:pPr>
      <w:r>
        <w:rPr>
          <w:rFonts w:hint="eastAsia"/>
        </w:rPr>
        <w:t>５　前各項の規定にかかわらず、この物件の滅失又は毀損の原因が、天災その他、発注者、</w:t>
      </w:r>
      <w:r w:rsidR="00AE1BD7">
        <w:rPr>
          <w:rFonts w:hint="eastAsia"/>
        </w:rPr>
        <w:lastRenderedPageBreak/>
        <w:t>賃貸者</w:t>
      </w:r>
      <w:r w:rsidR="00177A95">
        <w:rPr>
          <w:rFonts w:hint="eastAsia"/>
        </w:rPr>
        <w:t>及び納入者</w:t>
      </w:r>
      <w:r>
        <w:rPr>
          <w:rFonts w:hint="eastAsia"/>
        </w:rPr>
        <w:t>のいずれの責めに帰することができないものである場合は、三者で協議の上、損害の負担について定めるものとする。</w:t>
      </w:r>
    </w:p>
    <w:p w:rsidR="00112108" w:rsidP="00112108" w:rsidRDefault="00112108" w14:paraId="6BC17050" w14:textId="77777777">
      <w:pPr>
        <w:wordWrap/>
        <w:overflowPunct w:val="0"/>
        <w:spacing w:line="360" w:lineRule="exact"/>
        <w:ind w:left="210" w:hanging="210" w:hangingChars="100"/>
      </w:pPr>
    </w:p>
    <w:p w:rsidRPr="00997C75" w:rsidR="008A351B" w:rsidP="00486860" w:rsidRDefault="00BA3D6E" w14:paraId="18B7371F" w14:textId="77777777">
      <w:pPr>
        <w:wordWrap/>
        <w:overflowPunct w:val="0"/>
        <w:spacing w:line="360" w:lineRule="exact"/>
      </w:pPr>
      <w:r>
        <w:rPr>
          <w:rFonts w:hint="eastAsia"/>
        </w:rPr>
        <w:t>（</w:t>
      </w:r>
      <w:r w:rsidRPr="00884833" w:rsidR="00884833">
        <w:rPr>
          <w:rFonts w:hint="eastAsia"/>
        </w:rPr>
        <w:t>物件の返還等</w:t>
      </w:r>
      <w:r>
        <w:t>）</w:t>
      </w:r>
    </w:p>
    <w:p w:rsidRPr="00997C75" w:rsidR="008A351B" w:rsidP="00486860" w:rsidRDefault="008A351B" w14:paraId="47CA6AD1" w14:textId="33FEDF36">
      <w:pPr>
        <w:wordWrap/>
        <w:overflowPunct w:val="0"/>
        <w:spacing w:line="360" w:lineRule="exact"/>
        <w:ind w:left="210" w:hanging="210"/>
      </w:pPr>
      <w:r w:rsidRPr="00997C75">
        <w:rPr>
          <w:rFonts w:hint="eastAsia"/>
        </w:rPr>
        <w:t>第</w:t>
      </w:r>
      <w:r w:rsidR="00BA3D6E">
        <w:rPr>
          <w:rFonts w:hint="eastAsia"/>
        </w:rPr>
        <w:t>１</w:t>
      </w:r>
      <w:r w:rsidR="00112108">
        <w:rPr>
          <w:rFonts w:hint="eastAsia"/>
        </w:rPr>
        <w:t>８</w:t>
      </w:r>
      <w:r w:rsidRPr="00997C75">
        <w:rPr>
          <w:rFonts w:hint="eastAsia"/>
        </w:rPr>
        <w:t xml:space="preserve">条　</w:t>
      </w:r>
      <w:r w:rsidR="00297A66">
        <w:rPr>
          <w:rFonts w:hint="eastAsia"/>
        </w:rPr>
        <w:t>発注者</w:t>
      </w:r>
      <w:r w:rsidRPr="00884833" w:rsidR="00884833">
        <w:rPr>
          <w:rFonts w:hint="eastAsia"/>
        </w:rPr>
        <w:t>は、この契約が終了したときは、この物件を通常の損耗を除き、原状に回復して返還するものとする。ただし、</w:t>
      </w:r>
      <w:r w:rsidR="00AE1BD7">
        <w:rPr>
          <w:rFonts w:hint="eastAsia"/>
        </w:rPr>
        <w:t>賃貸者</w:t>
      </w:r>
      <w:r w:rsidRPr="00884833" w:rsidR="00884833">
        <w:rPr>
          <w:rFonts w:hint="eastAsia"/>
        </w:rPr>
        <w:t>が認めた場合は、現状のままで返還できるものとする。</w:t>
      </w:r>
    </w:p>
    <w:p w:rsidR="008A351B" w:rsidP="00486860" w:rsidRDefault="00BA3D6E" w14:paraId="3B70A380" w14:textId="6B9F056A">
      <w:pPr>
        <w:wordWrap/>
        <w:overflowPunct w:val="0"/>
        <w:spacing w:line="360" w:lineRule="exact"/>
        <w:ind w:left="210" w:hanging="210"/>
      </w:pPr>
      <w:r>
        <w:rPr>
          <w:rFonts w:hint="eastAsia"/>
        </w:rPr>
        <w:t>２</w:t>
      </w:r>
      <w:r w:rsidRPr="00997C75" w:rsidR="008A351B">
        <w:rPr>
          <w:rFonts w:hint="eastAsia"/>
        </w:rPr>
        <w:t xml:space="preserve">　</w:t>
      </w:r>
      <w:r w:rsidR="00297A66">
        <w:rPr>
          <w:rFonts w:hint="eastAsia"/>
        </w:rPr>
        <w:t>発注者</w:t>
      </w:r>
      <w:r w:rsidRPr="00884833" w:rsidR="00884833">
        <w:rPr>
          <w:rFonts w:hint="eastAsia"/>
        </w:rPr>
        <w:t>は、この物件に投じた有益費又は必要費があっても</w:t>
      </w:r>
      <w:r w:rsidR="00AE1BD7">
        <w:rPr>
          <w:rFonts w:hint="eastAsia"/>
        </w:rPr>
        <w:t>賃貸者</w:t>
      </w:r>
      <w:r w:rsidRPr="00884833" w:rsidR="00884833">
        <w:rPr>
          <w:rFonts w:hint="eastAsia"/>
        </w:rPr>
        <w:t>に請求しないものとする。</w:t>
      </w:r>
    </w:p>
    <w:p w:rsidR="00884833" w:rsidP="00486860" w:rsidRDefault="00884833" w14:paraId="6B3D3B97" w14:textId="3F92F874">
      <w:pPr>
        <w:wordWrap/>
        <w:overflowPunct w:val="0"/>
        <w:spacing w:line="360" w:lineRule="exact"/>
        <w:ind w:left="210" w:hanging="210"/>
      </w:pPr>
      <w:r>
        <w:t xml:space="preserve">３　</w:t>
      </w:r>
      <w:r w:rsidR="00723ACB">
        <w:t>納入者</w:t>
      </w:r>
      <w:r w:rsidR="00D62EBA">
        <w:t>又は</w:t>
      </w:r>
      <w:r w:rsidR="00AE1BD7">
        <w:t>賃貸者</w:t>
      </w:r>
      <w:r>
        <w:t>は、この契約が終了したときは、</w:t>
      </w:r>
      <w:r w:rsidR="00FC2D5C">
        <w:rPr>
          <w:rFonts w:hint="eastAsia"/>
        </w:rPr>
        <w:t>発注者の指定する期限までに</w:t>
      </w:r>
      <w:r>
        <w:t>この物件を撤去するものとし、これに要する費用は</w:t>
      </w:r>
      <w:r w:rsidR="00D329F8">
        <w:t>納入者</w:t>
      </w:r>
      <w:r w:rsidR="00C1640E">
        <w:t>又は</w:t>
      </w:r>
      <w:r w:rsidR="00AE1BD7">
        <w:t>賃貸者</w:t>
      </w:r>
      <w:r>
        <w:t>の負担とする。</w:t>
      </w:r>
    </w:p>
    <w:p w:rsidR="00884833" w:rsidP="00486860" w:rsidRDefault="00884833" w14:paraId="272404BF" w14:textId="2AFF7F8A">
      <w:pPr>
        <w:wordWrap/>
        <w:overflowPunct w:val="0"/>
        <w:spacing w:line="360" w:lineRule="exact"/>
        <w:ind w:left="210" w:hanging="210"/>
      </w:pPr>
      <w:r>
        <w:rPr>
          <w:rFonts w:hint="eastAsia"/>
        </w:rPr>
        <w:t xml:space="preserve">４　</w:t>
      </w:r>
      <w:r w:rsidR="00297A66">
        <w:rPr>
          <w:rFonts w:hint="eastAsia"/>
        </w:rPr>
        <w:t>発注者</w:t>
      </w:r>
      <w:r w:rsidRPr="00884833">
        <w:rPr>
          <w:rFonts w:hint="eastAsia"/>
        </w:rPr>
        <w:t>は、</w:t>
      </w:r>
      <w:r w:rsidR="00D329F8">
        <w:rPr>
          <w:rFonts w:hint="eastAsia"/>
        </w:rPr>
        <w:t>納入者</w:t>
      </w:r>
      <w:r w:rsidR="00D62EBA">
        <w:rPr>
          <w:rFonts w:hint="eastAsia"/>
        </w:rPr>
        <w:t>又は</w:t>
      </w:r>
      <w:r w:rsidR="00AE1BD7">
        <w:rPr>
          <w:rFonts w:hint="eastAsia"/>
        </w:rPr>
        <w:t>賃貸者</w:t>
      </w:r>
      <w:r w:rsidRPr="00884833">
        <w:rPr>
          <w:rFonts w:hint="eastAsia"/>
        </w:rPr>
        <w:t>が前項の規定により撤去する場合に必要があるときは、</w:t>
      </w:r>
      <w:r w:rsidR="00297A66">
        <w:rPr>
          <w:rFonts w:hint="eastAsia"/>
        </w:rPr>
        <w:t>発注者</w:t>
      </w:r>
      <w:r w:rsidRPr="00884833">
        <w:rPr>
          <w:rFonts w:hint="eastAsia"/>
        </w:rPr>
        <w:t>の職員をして立会い、指示その他の方法により、</w:t>
      </w:r>
      <w:r w:rsidR="00D62EBA">
        <w:rPr>
          <w:rFonts w:hint="eastAsia"/>
        </w:rPr>
        <w:t>納入者又は</w:t>
      </w:r>
      <w:r w:rsidR="00AE1BD7">
        <w:rPr>
          <w:rFonts w:hint="eastAsia"/>
        </w:rPr>
        <w:t>賃貸者</w:t>
      </w:r>
      <w:r w:rsidRPr="00884833">
        <w:rPr>
          <w:rFonts w:hint="eastAsia"/>
        </w:rPr>
        <w:t>の履行状況を監督させることができる。</w:t>
      </w:r>
    </w:p>
    <w:p w:rsidR="00884833" w:rsidP="00486860" w:rsidRDefault="00884833" w14:paraId="2BD6D4A7" w14:textId="7E3EEB05">
      <w:pPr>
        <w:wordWrap/>
        <w:overflowPunct w:val="0"/>
        <w:spacing w:line="360" w:lineRule="exact"/>
        <w:ind w:left="210" w:hanging="210"/>
      </w:pPr>
      <w:r>
        <w:rPr>
          <w:rFonts w:hint="eastAsia"/>
        </w:rPr>
        <w:t xml:space="preserve">５　</w:t>
      </w:r>
      <w:r w:rsidR="00297A66">
        <w:rPr>
          <w:rFonts w:hint="eastAsia"/>
        </w:rPr>
        <w:t>発注者</w:t>
      </w:r>
      <w:r w:rsidRPr="00884833">
        <w:rPr>
          <w:rFonts w:hint="eastAsia"/>
        </w:rPr>
        <w:t>は、</w:t>
      </w:r>
      <w:r w:rsidR="00AE1BD7">
        <w:rPr>
          <w:rFonts w:hint="eastAsia"/>
        </w:rPr>
        <w:t>賃貸者</w:t>
      </w:r>
      <w:r w:rsidR="00177A95">
        <w:rPr>
          <w:rFonts w:hint="eastAsia"/>
        </w:rPr>
        <w:t>及び納入者</w:t>
      </w:r>
      <w:r w:rsidRPr="00884833">
        <w:rPr>
          <w:rFonts w:hint="eastAsia"/>
        </w:rPr>
        <w:t>が正当な理由無く、相当の期間内にこの物件を撤去せず、又は借入場所の原状回復を行わないときは、</w:t>
      </w:r>
      <w:r w:rsidR="00AE1BD7">
        <w:rPr>
          <w:rFonts w:hint="eastAsia"/>
        </w:rPr>
        <w:t>賃貸者</w:t>
      </w:r>
      <w:r w:rsidR="00177A95">
        <w:rPr>
          <w:rFonts w:hint="eastAsia"/>
        </w:rPr>
        <w:t>及び納入者</w:t>
      </w:r>
      <w:r w:rsidRPr="00884833">
        <w:rPr>
          <w:rFonts w:hint="eastAsia"/>
        </w:rPr>
        <w:t>に代わってこの物件を処分し、又は借入場所の原状回復を行うことができる。この場合においては、</w:t>
      </w:r>
      <w:r w:rsidR="00AE1BD7">
        <w:rPr>
          <w:rFonts w:hint="eastAsia"/>
        </w:rPr>
        <w:t>賃貸者</w:t>
      </w:r>
      <w:r w:rsidR="00177A95">
        <w:rPr>
          <w:rFonts w:hint="eastAsia"/>
        </w:rPr>
        <w:t>及び納入者</w:t>
      </w:r>
      <w:r w:rsidRPr="00884833">
        <w:rPr>
          <w:rFonts w:hint="eastAsia"/>
        </w:rPr>
        <w:t>は、</w:t>
      </w:r>
      <w:r w:rsidR="00297A66">
        <w:rPr>
          <w:rFonts w:hint="eastAsia"/>
        </w:rPr>
        <w:t>発注者</w:t>
      </w:r>
      <w:r w:rsidRPr="00884833">
        <w:rPr>
          <w:rFonts w:hint="eastAsia"/>
        </w:rPr>
        <w:t>の処分又は原状回復について異議を申し立てることができず、かつ、</w:t>
      </w:r>
      <w:r w:rsidR="00297A66">
        <w:rPr>
          <w:rFonts w:hint="eastAsia"/>
        </w:rPr>
        <w:t>発注者</w:t>
      </w:r>
      <w:r w:rsidRPr="00884833">
        <w:rPr>
          <w:rFonts w:hint="eastAsia"/>
        </w:rPr>
        <w:t>の処分又は原状回復に要した費用を負担しなければならない。</w:t>
      </w:r>
    </w:p>
    <w:p w:rsidR="00723ACB" w:rsidP="00486860" w:rsidRDefault="00723ACB" w14:paraId="6BA8C629" w14:textId="5E07FBE0">
      <w:pPr>
        <w:wordWrap/>
        <w:overflowPunct w:val="0"/>
        <w:spacing w:line="360" w:lineRule="exact"/>
        <w:ind w:left="210" w:hanging="210"/>
      </w:pPr>
      <w:r>
        <w:t>６　発注者は、この契約の終了時に、</w:t>
      </w:r>
      <w:r w:rsidR="00AE1BD7">
        <w:t>賃貸者</w:t>
      </w:r>
      <w:r w:rsidR="00177A95">
        <w:t>及び納入者</w:t>
      </w:r>
      <w:r>
        <w:t>にこの物件の賃貸の継続または売渡を請求することができる。</w:t>
      </w:r>
    </w:p>
    <w:p w:rsidR="00BA3D6E" w:rsidP="00486860" w:rsidRDefault="00BA3D6E" w14:paraId="44C6F547" w14:textId="77777777">
      <w:pPr>
        <w:wordWrap/>
        <w:overflowPunct w:val="0"/>
        <w:spacing w:line="360" w:lineRule="exact"/>
      </w:pPr>
    </w:p>
    <w:p w:rsidRPr="00997C75" w:rsidR="008A351B" w:rsidP="00486860" w:rsidRDefault="00BA3D6E" w14:paraId="0216CCF0" w14:textId="2894684B">
      <w:pPr>
        <w:wordWrap/>
        <w:overflowPunct w:val="0"/>
        <w:spacing w:line="360" w:lineRule="exact"/>
      </w:pPr>
      <w:r>
        <w:rPr>
          <w:rFonts w:hint="eastAsia"/>
        </w:rPr>
        <w:t>（</w:t>
      </w:r>
      <w:r w:rsidRPr="00C72AFB" w:rsidR="00C72AFB">
        <w:rPr>
          <w:rFonts w:hint="eastAsia"/>
        </w:rPr>
        <w:t>契約不適合責任</w:t>
      </w:r>
      <w:r>
        <w:t>）</w:t>
      </w:r>
    </w:p>
    <w:p w:rsidRPr="00997C75" w:rsidR="008A351B" w:rsidP="00486860" w:rsidRDefault="008A351B" w14:paraId="3FC0CE02" w14:textId="55843B04">
      <w:pPr>
        <w:wordWrap/>
        <w:overflowPunct w:val="0"/>
        <w:spacing w:line="360" w:lineRule="exact"/>
        <w:ind w:left="210" w:hanging="210"/>
      </w:pPr>
      <w:r>
        <w:t>第</w:t>
      </w:r>
      <w:r w:rsidR="00BA3D6E">
        <w:t>１</w:t>
      </w:r>
      <w:r w:rsidR="002801E6">
        <w:t>９</w:t>
      </w:r>
      <w:r>
        <w:t xml:space="preserve">条　</w:t>
      </w:r>
      <w:r w:rsidR="00C72AFB">
        <w:t>発注者は、</w:t>
      </w:r>
      <w:r w:rsidR="007F0344">
        <w:t>納入を受けた</w:t>
      </w:r>
      <w:r w:rsidR="00185167">
        <w:t>物</w:t>
      </w:r>
      <w:r w:rsidR="00112108">
        <w:t>件</w:t>
      </w:r>
      <w:r w:rsidR="00C72AFB">
        <w:t>が種類、品質又は数量に関して契約の内容に適合しないもの（以下「契約不適合」という。）であるときは、</w:t>
      </w:r>
      <w:r w:rsidR="00AF4861">
        <w:t>納入者の責任において、</w:t>
      </w:r>
      <w:r w:rsidR="00C72AFB">
        <w:t>その修補、代替物の引渡し</w:t>
      </w:r>
      <w:r w:rsidR="004F5456">
        <w:t>又は</w:t>
      </w:r>
      <w:r w:rsidR="00C72AFB">
        <w:t>不足分の引渡しによる履行の追完を請求（以下「追完請求」という。）することができる。</w:t>
      </w:r>
    </w:p>
    <w:p w:rsidR="00C72AFB" w:rsidP="00B76B6A" w:rsidRDefault="00C72AFB" w14:paraId="00AE8A62" w14:textId="6126EAF2">
      <w:pPr>
        <w:wordWrap/>
        <w:overflowPunct w:val="0"/>
        <w:spacing w:line="360" w:lineRule="exact"/>
        <w:ind w:left="210" w:hanging="210" w:hangingChars="100"/>
      </w:pPr>
      <w:r>
        <w:rPr>
          <w:rFonts w:hint="eastAsia"/>
        </w:rPr>
        <w:t>２　発注者は、前項に規定する追完請求に代え、又は追完請求とともに、損害賠償の請求及び契約の解除をすることができる。ただし、契約不適合が</w:t>
      </w:r>
      <w:r w:rsidR="00AE1BD7">
        <w:rPr>
          <w:rFonts w:hint="eastAsia"/>
        </w:rPr>
        <w:t>賃貸者</w:t>
      </w:r>
      <w:r w:rsidR="00177A95">
        <w:rPr>
          <w:rFonts w:hint="eastAsia"/>
        </w:rPr>
        <w:t>及び納入者</w:t>
      </w:r>
      <w:r>
        <w:rPr>
          <w:rFonts w:hint="eastAsia"/>
        </w:rPr>
        <w:t>の責</w:t>
      </w:r>
      <w:r w:rsidR="00112108">
        <w:rPr>
          <w:rFonts w:hint="eastAsia"/>
        </w:rPr>
        <w:t>め</w:t>
      </w:r>
      <w:r>
        <w:rPr>
          <w:rFonts w:hint="eastAsia"/>
        </w:rPr>
        <w:t>に帰することができない事由によるものであるときは、損害賠償の請求をすることができない。</w:t>
      </w:r>
    </w:p>
    <w:p w:rsidR="0020083B" w:rsidP="00B76B6A" w:rsidRDefault="00185167" w14:paraId="71490B17" w14:textId="61C99C50">
      <w:pPr>
        <w:wordWrap/>
        <w:overflowPunct w:val="0"/>
        <w:spacing w:line="360" w:lineRule="exact"/>
        <w:ind w:left="210" w:hanging="210" w:hangingChars="100"/>
      </w:pPr>
      <w:r>
        <w:rPr>
          <w:rFonts w:hint="eastAsia"/>
        </w:rPr>
        <w:t>３</w:t>
      </w:r>
      <w:r w:rsidR="00C72AFB">
        <w:rPr>
          <w:rFonts w:hint="eastAsia"/>
        </w:rPr>
        <w:t xml:space="preserve">　</w:t>
      </w:r>
      <w:r w:rsidRPr="0020083B" w:rsidR="0020083B">
        <w:rPr>
          <w:rFonts w:hint="eastAsia"/>
        </w:rPr>
        <w:t>追完請求、代金減額請求、損害賠償の請求及び契約の解除は、契約不適合（数量に関する契約不適合を除く。）が</w:t>
      </w:r>
      <w:r w:rsidR="00112108">
        <w:rPr>
          <w:rFonts w:hint="eastAsia"/>
        </w:rPr>
        <w:t>発注者</w:t>
      </w:r>
      <w:r w:rsidRPr="0020083B" w:rsidR="0020083B">
        <w:rPr>
          <w:rFonts w:hint="eastAsia"/>
        </w:rPr>
        <w:t>の与えた指図によって生じたものであるときは行うことができない。ただし、</w:t>
      </w:r>
      <w:r w:rsidR="00AE1BD7">
        <w:rPr>
          <w:rFonts w:hint="eastAsia"/>
        </w:rPr>
        <w:t>賃貸者</w:t>
      </w:r>
      <w:r w:rsidR="00177A95">
        <w:rPr>
          <w:rFonts w:hint="eastAsia"/>
        </w:rPr>
        <w:t>及び納入者</w:t>
      </w:r>
      <w:r w:rsidRPr="0020083B" w:rsidR="0020083B">
        <w:rPr>
          <w:rFonts w:hint="eastAsia"/>
        </w:rPr>
        <w:t>が、その指図が不適当であることを知りながら告げなかったときは、この限りではない。</w:t>
      </w:r>
    </w:p>
    <w:p w:rsidR="00C72AFB" w:rsidP="00B76B6A" w:rsidRDefault="0020083B" w14:paraId="42FF8E25" w14:textId="1594C497">
      <w:pPr>
        <w:wordWrap/>
        <w:overflowPunct w:val="0"/>
        <w:spacing w:line="360" w:lineRule="exact"/>
        <w:ind w:left="210" w:hanging="210" w:hangingChars="100"/>
      </w:pPr>
      <w:r>
        <w:rPr>
          <w:rFonts w:hint="eastAsia"/>
        </w:rPr>
        <w:t xml:space="preserve">４　</w:t>
      </w:r>
      <w:r w:rsidR="00C72AFB">
        <w:rPr>
          <w:rFonts w:hint="eastAsia"/>
        </w:rPr>
        <w:t>第１項に規定する場合において、発注者が相当の期間を定めて履行の追完の催告をし、その期間内に履行の追完がないときは、発注者は、その不適合の程度に応じて</w:t>
      </w:r>
      <w:r>
        <w:rPr>
          <w:rFonts w:hint="eastAsia"/>
        </w:rPr>
        <w:t>賃借料等</w:t>
      </w:r>
      <w:r w:rsidR="00C72AFB">
        <w:rPr>
          <w:rFonts w:hint="eastAsia"/>
        </w:rPr>
        <w:t>の減額を請求（以下「代金減額請求」という。）することができる。ただし、次の各号のい</w:t>
      </w:r>
      <w:r w:rsidR="00C72AFB">
        <w:rPr>
          <w:rFonts w:hint="eastAsia"/>
        </w:rPr>
        <w:lastRenderedPageBreak/>
        <w:t>ずれかに該当する場合は、催告をすることなく、直ちに代金の減額を請求することができる。</w:t>
      </w:r>
    </w:p>
    <w:p w:rsidR="00C72AFB" w:rsidP="00B76B6A" w:rsidRDefault="00C72AFB" w14:paraId="60FCF24A" w14:textId="6885E648">
      <w:pPr>
        <w:wordWrap/>
        <w:overflowPunct w:val="0"/>
        <w:spacing w:line="360" w:lineRule="exact"/>
        <w:ind w:left="210" w:hanging="210" w:hangingChars="100"/>
      </w:pPr>
      <w:r>
        <w:rPr>
          <w:rFonts w:hint="eastAsia"/>
        </w:rPr>
        <w:t>（１）履行の追完が不能であるとき。</w:t>
      </w:r>
    </w:p>
    <w:p w:rsidR="00C72AFB" w:rsidP="00B76B6A" w:rsidRDefault="00C72AFB" w14:paraId="62E7E5CF" w14:textId="2A6FFB8D">
      <w:pPr>
        <w:wordWrap/>
        <w:overflowPunct w:val="0"/>
        <w:spacing w:line="360" w:lineRule="exact"/>
        <w:ind w:left="210" w:hanging="210" w:hangingChars="100"/>
      </w:pPr>
      <w:r>
        <w:rPr>
          <w:rFonts w:hint="eastAsia"/>
        </w:rPr>
        <w:t>（２）</w:t>
      </w:r>
      <w:r w:rsidR="00AE1BD7">
        <w:rPr>
          <w:rFonts w:hint="eastAsia"/>
        </w:rPr>
        <w:t>賃貸者</w:t>
      </w:r>
      <w:r w:rsidR="00177A95">
        <w:rPr>
          <w:rFonts w:hint="eastAsia"/>
        </w:rPr>
        <w:t>及び納入者</w:t>
      </w:r>
      <w:r>
        <w:rPr>
          <w:rFonts w:hint="eastAsia"/>
        </w:rPr>
        <w:t>が履行の追完を拒絶する意思を明確に表示したとき。</w:t>
      </w:r>
    </w:p>
    <w:p w:rsidR="00C72AFB" w:rsidP="0020083B" w:rsidRDefault="00C72AFB" w14:paraId="381614F2" w14:textId="708F7283">
      <w:pPr>
        <w:wordWrap/>
        <w:overflowPunct w:val="0"/>
        <w:spacing w:line="360" w:lineRule="exact"/>
        <w:ind w:left="420" w:hanging="420" w:hangingChars="200"/>
      </w:pPr>
      <w:r>
        <w:rPr>
          <w:rFonts w:hint="eastAsia"/>
        </w:rPr>
        <w:t>（３）前各号に掲げるもののほか、</w:t>
      </w:r>
      <w:r w:rsidR="00112108">
        <w:rPr>
          <w:rFonts w:hint="eastAsia"/>
        </w:rPr>
        <w:t>発注者</w:t>
      </w:r>
      <w:r>
        <w:rPr>
          <w:rFonts w:hint="eastAsia"/>
        </w:rPr>
        <w:t>がこの項の規定による催告をしても履行の追完を受ける見込みがないことが明らかであるとき。</w:t>
      </w:r>
    </w:p>
    <w:p w:rsidR="00C72AFB" w:rsidP="00B76B6A" w:rsidRDefault="00C72AFB" w14:paraId="093DB138" w14:textId="436ECA4C">
      <w:pPr>
        <w:wordWrap/>
        <w:overflowPunct w:val="0"/>
        <w:spacing w:line="360" w:lineRule="exact"/>
        <w:ind w:left="210" w:hanging="210" w:hangingChars="100"/>
      </w:pPr>
      <w:r>
        <w:rPr>
          <w:rFonts w:hint="eastAsia"/>
        </w:rPr>
        <w:t>５　第１項から前項までに規定する追完請求、代金減額請求、損害賠償の請求及び契約の解除（以下「請求等」という。）は、</w:t>
      </w:r>
      <w:r w:rsidR="00185167">
        <w:rPr>
          <w:rFonts w:hint="eastAsia"/>
        </w:rPr>
        <w:t>物</w:t>
      </w:r>
      <w:r w:rsidR="00112108">
        <w:rPr>
          <w:rFonts w:hint="eastAsia"/>
        </w:rPr>
        <w:t>件</w:t>
      </w:r>
      <w:r>
        <w:rPr>
          <w:rFonts w:hint="eastAsia"/>
        </w:rPr>
        <w:t>の</w:t>
      </w:r>
      <w:r w:rsidR="00B03C4C">
        <w:rPr>
          <w:rFonts w:hint="eastAsia"/>
        </w:rPr>
        <w:t>納入の</w:t>
      </w:r>
      <w:r>
        <w:rPr>
          <w:rFonts w:hint="eastAsia"/>
        </w:rPr>
        <w:t>日から１年が経過する日までに行わなければならない。ただし、契約不適合が</w:t>
      </w:r>
      <w:r w:rsidR="00185167">
        <w:rPr>
          <w:rFonts w:hint="eastAsia"/>
        </w:rPr>
        <w:t>納入者</w:t>
      </w:r>
      <w:r w:rsidR="00112108">
        <w:rPr>
          <w:rFonts w:hint="eastAsia"/>
        </w:rPr>
        <w:t>又は</w:t>
      </w:r>
      <w:r w:rsidR="00AE1BD7">
        <w:rPr>
          <w:rFonts w:hint="eastAsia"/>
        </w:rPr>
        <w:t>賃貸者</w:t>
      </w:r>
      <w:r>
        <w:rPr>
          <w:rFonts w:hint="eastAsia"/>
        </w:rPr>
        <w:t>の故意又は重大な過失により生じた場合には、当該請求のできる期間は民法の定めるところによる。</w:t>
      </w:r>
    </w:p>
    <w:p w:rsidR="00BA3D6E" w:rsidP="00B76B6A" w:rsidRDefault="00C72AFB" w14:paraId="62ABECC2" w14:textId="7ED3D38D">
      <w:pPr>
        <w:wordWrap/>
        <w:overflowPunct w:val="0"/>
        <w:spacing w:line="360" w:lineRule="exact"/>
        <w:ind w:left="210" w:hanging="210" w:hangingChars="100"/>
      </w:pPr>
      <w:r>
        <w:t>６　発注者が、前項に規定する契約不適合に係る請求等が可能な期間（以下「契約不適合責任期間」という。）の内に契約不適合を知り、その旨を</w:t>
      </w:r>
      <w:r w:rsidR="00AE1BD7">
        <w:t>賃貸者</w:t>
      </w:r>
      <w:r w:rsidR="00177A95">
        <w:t>及び納入者</w:t>
      </w:r>
      <w:r>
        <w:t>に通知した場合において、発注者が当該通知をした日から１年が経過する日までに前項に規定する請求等をしたときは、契約不適合責任期間の内に請求したものとみなす。</w:t>
      </w:r>
    </w:p>
    <w:p w:rsidR="00C72AFB" w:rsidP="00B76B6A" w:rsidRDefault="00C72AFB" w14:paraId="2E3D9E92" w14:textId="77777777">
      <w:pPr>
        <w:wordWrap/>
        <w:overflowPunct w:val="0"/>
        <w:spacing w:line="360" w:lineRule="exact"/>
        <w:ind w:left="210" w:hanging="210" w:hangingChars="100"/>
      </w:pPr>
    </w:p>
    <w:p w:rsidRPr="00997C75" w:rsidR="008A351B" w:rsidP="00486860" w:rsidRDefault="00BA3D6E" w14:paraId="78A6AAA3" w14:textId="77777777">
      <w:pPr>
        <w:wordWrap/>
        <w:overflowPunct w:val="0"/>
        <w:spacing w:line="360" w:lineRule="exact"/>
      </w:pPr>
      <w:r>
        <w:rPr>
          <w:rFonts w:hint="eastAsia"/>
        </w:rPr>
        <w:t>（</w:t>
      </w:r>
      <w:r w:rsidRPr="00884833" w:rsidR="00884833">
        <w:rPr>
          <w:rFonts w:hint="eastAsia"/>
        </w:rPr>
        <w:t>所有権の表示</w:t>
      </w:r>
      <w:r>
        <w:t>）</w:t>
      </w:r>
    </w:p>
    <w:p w:rsidRPr="00997C75" w:rsidR="008A351B" w:rsidP="00486860" w:rsidRDefault="008A351B" w14:paraId="2CED1917" w14:textId="6902AC0D">
      <w:pPr>
        <w:wordWrap/>
        <w:overflowPunct w:val="0"/>
        <w:spacing w:line="360" w:lineRule="exact"/>
        <w:ind w:left="210" w:hanging="210"/>
      </w:pPr>
      <w:r w:rsidRPr="00997C75">
        <w:rPr>
          <w:rFonts w:hint="eastAsia"/>
        </w:rPr>
        <w:t>第</w:t>
      </w:r>
      <w:r w:rsidR="002801E6">
        <w:rPr>
          <w:rFonts w:hint="eastAsia"/>
        </w:rPr>
        <w:t>２０</w:t>
      </w:r>
      <w:r w:rsidRPr="00997C75">
        <w:rPr>
          <w:rFonts w:hint="eastAsia"/>
        </w:rPr>
        <w:t xml:space="preserve">条　</w:t>
      </w:r>
      <w:r w:rsidR="00AE1BD7">
        <w:rPr>
          <w:rFonts w:hint="eastAsia"/>
        </w:rPr>
        <w:t>賃貸者</w:t>
      </w:r>
      <w:r w:rsidRPr="00884833" w:rsidR="00884833">
        <w:rPr>
          <w:rFonts w:hint="eastAsia"/>
        </w:rPr>
        <w:t>は、この物件に所有権の表示をするものとする。</w:t>
      </w:r>
    </w:p>
    <w:p w:rsidRPr="002801E6" w:rsidR="00BA3D6E" w:rsidP="00486860" w:rsidRDefault="00BA3D6E" w14:paraId="1EE85429" w14:textId="77777777">
      <w:pPr>
        <w:wordWrap/>
        <w:overflowPunct w:val="0"/>
        <w:spacing w:line="360" w:lineRule="exact"/>
      </w:pPr>
    </w:p>
    <w:p w:rsidRPr="00997C75" w:rsidR="008A351B" w:rsidP="00486860" w:rsidRDefault="00BA3D6E" w14:paraId="51F16356" w14:textId="77777777">
      <w:pPr>
        <w:wordWrap/>
        <w:overflowPunct w:val="0"/>
        <w:spacing w:line="360" w:lineRule="exact"/>
      </w:pPr>
      <w:r>
        <w:t>（</w:t>
      </w:r>
      <w:r w:rsidR="00884833">
        <w:t>物件の原状変更</w:t>
      </w:r>
      <w:r>
        <w:t>）</w:t>
      </w:r>
    </w:p>
    <w:p w:rsidRPr="00997C75" w:rsidR="008A351B" w:rsidP="00486860" w:rsidRDefault="008A351B" w14:paraId="347CCE28" w14:textId="67B92A9A">
      <w:pPr>
        <w:wordWrap/>
        <w:overflowPunct w:val="0"/>
        <w:spacing w:line="360" w:lineRule="exact"/>
        <w:ind w:left="210" w:hanging="210"/>
      </w:pPr>
      <w:r w:rsidRPr="00997C75">
        <w:rPr>
          <w:rFonts w:hint="eastAsia"/>
        </w:rPr>
        <w:t>第</w:t>
      </w:r>
      <w:r w:rsidR="002801E6">
        <w:rPr>
          <w:rFonts w:hint="eastAsia"/>
        </w:rPr>
        <w:t>２１</w:t>
      </w:r>
      <w:r w:rsidRPr="00997C75">
        <w:rPr>
          <w:rFonts w:hint="eastAsia"/>
        </w:rPr>
        <w:t xml:space="preserve">条　</w:t>
      </w:r>
      <w:r w:rsidR="00297A66">
        <w:rPr>
          <w:rFonts w:hint="eastAsia"/>
        </w:rPr>
        <w:t>発注者</w:t>
      </w:r>
      <w:r w:rsidRPr="00884833" w:rsidR="00884833">
        <w:rPr>
          <w:rFonts w:hint="eastAsia"/>
        </w:rPr>
        <w:t>は、次に掲げる行為をするときは、事前に</w:t>
      </w:r>
      <w:r w:rsidR="00AE1BD7">
        <w:rPr>
          <w:rFonts w:hint="eastAsia"/>
        </w:rPr>
        <w:t>賃貸者</w:t>
      </w:r>
      <w:r w:rsidRPr="00884833" w:rsidR="00884833">
        <w:rPr>
          <w:rFonts w:hint="eastAsia"/>
        </w:rPr>
        <w:t>の承諾を得るものとする。</w:t>
      </w:r>
    </w:p>
    <w:p w:rsidRPr="00997C75" w:rsidR="008A351B" w:rsidP="00486860" w:rsidRDefault="00503575" w14:paraId="32FDAE4C" w14:textId="77777777">
      <w:pPr>
        <w:wordWrap/>
        <w:overflowPunct w:val="0"/>
        <w:spacing w:line="360" w:lineRule="exact"/>
        <w:ind w:left="420" w:hanging="420"/>
      </w:pPr>
      <w:r>
        <w:rPr>
          <w:rFonts w:hint="eastAsia"/>
        </w:rPr>
        <w:t>（１）</w:t>
      </w:r>
      <w:r w:rsidRPr="00884833" w:rsidR="00884833">
        <w:rPr>
          <w:rFonts w:hint="eastAsia"/>
        </w:rPr>
        <w:t>この物件に装置、部品、付属品等を付着し、又はこの物件からそれらを取り外すとき。</w:t>
      </w:r>
    </w:p>
    <w:p w:rsidR="00884833" w:rsidP="00486860" w:rsidRDefault="00503575" w14:paraId="49146450" w14:textId="77777777">
      <w:pPr>
        <w:wordWrap/>
        <w:overflowPunct w:val="0"/>
        <w:spacing w:line="360" w:lineRule="exact"/>
        <w:ind w:left="420" w:hanging="420"/>
      </w:pPr>
      <w:r>
        <w:rPr>
          <w:rFonts w:hint="eastAsia"/>
        </w:rPr>
        <w:t>（２）</w:t>
      </w:r>
      <w:r w:rsidRPr="00884833" w:rsidR="00884833">
        <w:rPr>
          <w:rFonts w:hint="eastAsia"/>
        </w:rPr>
        <w:t>この物件を他の物件に付着するとき。</w:t>
      </w:r>
    </w:p>
    <w:p w:rsidR="00884833" w:rsidP="00486860" w:rsidRDefault="00884833" w14:paraId="2E592E93" w14:textId="77777777">
      <w:pPr>
        <w:wordWrap/>
        <w:overflowPunct w:val="0"/>
        <w:spacing w:line="360" w:lineRule="exact"/>
        <w:ind w:left="420" w:hanging="420"/>
      </w:pPr>
      <w:r>
        <w:rPr>
          <w:rFonts w:hint="eastAsia"/>
        </w:rPr>
        <w:t>（３）</w:t>
      </w:r>
      <w:r w:rsidRPr="00884833">
        <w:rPr>
          <w:rFonts w:hint="eastAsia"/>
        </w:rPr>
        <w:t>この物件に付着した表示を取り外すとき。</w:t>
      </w:r>
    </w:p>
    <w:p w:rsidRPr="00997C75" w:rsidR="008A351B" w:rsidP="00486860" w:rsidRDefault="00884833" w14:paraId="2E5C8B41" w14:textId="77777777">
      <w:pPr>
        <w:wordWrap/>
        <w:overflowPunct w:val="0"/>
        <w:spacing w:line="360" w:lineRule="exact"/>
        <w:ind w:left="420" w:hanging="420"/>
      </w:pPr>
      <w:r>
        <w:rPr>
          <w:rFonts w:hint="eastAsia"/>
        </w:rPr>
        <w:t>（４）</w:t>
      </w:r>
      <w:r w:rsidRPr="00884833">
        <w:rPr>
          <w:rFonts w:hint="eastAsia"/>
        </w:rPr>
        <w:t>この物件の借入場所を他へ移動するとき。</w:t>
      </w:r>
    </w:p>
    <w:p w:rsidR="00503575" w:rsidP="00486860" w:rsidRDefault="00503575" w14:paraId="2F570BE4" w14:textId="77777777">
      <w:pPr>
        <w:wordWrap/>
        <w:overflowPunct w:val="0"/>
        <w:spacing w:line="360" w:lineRule="exact"/>
      </w:pPr>
    </w:p>
    <w:p w:rsidRPr="00997C75" w:rsidR="008A351B" w:rsidP="00486860" w:rsidRDefault="00BA3D6E" w14:paraId="125FB060" w14:textId="77777777">
      <w:pPr>
        <w:wordWrap/>
        <w:overflowPunct w:val="0"/>
        <w:spacing w:line="360" w:lineRule="exact"/>
      </w:pPr>
      <w:r>
        <w:rPr>
          <w:rFonts w:hint="eastAsia"/>
        </w:rPr>
        <w:t>（</w:t>
      </w:r>
      <w:r w:rsidRPr="00884833" w:rsidR="00884833">
        <w:rPr>
          <w:rFonts w:hint="eastAsia"/>
        </w:rPr>
        <w:t>契約内容の変更等</w:t>
      </w:r>
      <w:r>
        <w:t>）</w:t>
      </w:r>
    </w:p>
    <w:p w:rsidR="00884833" w:rsidP="00486860" w:rsidRDefault="008A351B" w14:paraId="7BFE14BC" w14:textId="4CA9600E">
      <w:pPr>
        <w:wordWrap/>
        <w:overflowPunct w:val="0"/>
        <w:spacing w:line="360" w:lineRule="exact"/>
        <w:ind w:left="210" w:hanging="210"/>
      </w:pPr>
      <w:r w:rsidRPr="00997C75">
        <w:rPr>
          <w:rFonts w:hint="eastAsia"/>
        </w:rPr>
        <w:t>第</w:t>
      </w:r>
      <w:r w:rsidR="00503575">
        <w:rPr>
          <w:rFonts w:hint="eastAsia"/>
        </w:rPr>
        <w:t>２</w:t>
      </w:r>
      <w:r w:rsidR="002801E6">
        <w:rPr>
          <w:rFonts w:hint="eastAsia"/>
        </w:rPr>
        <w:t>２</w:t>
      </w:r>
      <w:r w:rsidRPr="00997C75">
        <w:rPr>
          <w:rFonts w:hint="eastAsia"/>
        </w:rPr>
        <w:t xml:space="preserve">条　</w:t>
      </w:r>
      <w:r w:rsidR="00297A66">
        <w:rPr>
          <w:rFonts w:hint="eastAsia"/>
        </w:rPr>
        <w:t>発注者</w:t>
      </w:r>
      <w:r w:rsidRPr="00884833" w:rsidR="00884833">
        <w:rPr>
          <w:rFonts w:hint="eastAsia"/>
        </w:rPr>
        <w:t>は、必要があるときは、</w:t>
      </w:r>
      <w:r w:rsidR="00AE1BD7">
        <w:rPr>
          <w:rFonts w:hint="eastAsia"/>
        </w:rPr>
        <w:t>賃貸者</w:t>
      </w:r>
      <w:r w:rsidR="00177A95">
        <w:rPr>
          <w:rFonts w:hint="eastAsia"/>
        </w:rPr>
        <w:t>及び納入者</w:t>
      </w:r>
      <w:r w:rsidRPr="00884833" w:rsidR="00884833">
        <w:rPr>
          <w:rFonts w:hint="eastAsia"/>
        </w:rPr>
        <w:t>との協議の上、この契約の内容を変更し、又はこの物件の納入を一時中止させることができる。</w:t>
      </w:r>
    </w:p>
    <w:p w:rsidRPr="00997C75" w:rsidR="008A351B" w:rsidP="00486860" w:rsidRDefault="00884833" w14:paraId="5D6E6389" w14:textId="034A0C94">
      <w:pPr>
        <w:wordWrap/>
        <w:overflowPunct w:val="0"/>
        <w:spacing w:line="360" w:lineRule="exact"/>
        <w:ind w:left="210" w:hanging="210"/>
      </w:pPr>
      <w:r>
        <w:rPr>
          <w:rFonts w:hint="eastAsia"/>
        </w:rPr>
        <w:t xml:space="preserve">２　</w:t>
      </w:r>
      <w:r w:rsidRPr="00884833">
        <w:rPr>
          <w:rFonts w:hint="eastAsia"/>
        </w:rPr>
        <w:t>前項の規定により賃借料を変更するときは、</w:t>
      </w:r>
      <w:r w:rsidR="00297A66">
        <w:rPr>
          <w:rFonts w:hint="eastAsia"/>
        </w:rPr>
        <w:t>発注者</w:t>
      </w:r>
      <w:r w:rsidR="00B03C4C">
        <w:rPr>
          <w:rFonts w:hint="eastAsia"/>
        </w:rPr>
        <w:t>、</w:t>
      </w:r>
      <w:r w:rsidR="00AE1BD7">
        <w:rPr>
          <w:rFonts w:hint="eastAsia"/>
        </w:rPr>
        <w:t>賃貸者</w:t>
      </w:r>
      <w:r w:rsidR="00177A95">
        <w:rPr>
          <w:rFonts w:hint="eastAsia"/>
        </w:rPr>
        <w:t>及び納入者</w:t>
      </w:r>
      <w:r w:rsidRPr="00884833">
        <w:rPr>
          <w:rFonts w:hint="eastAsia"/>
        </w:rPr>
        <w:t>が協議して定める。</w:t>
      </w:r>
    </w:p>
    <w:p w:rsidRPr="00503575" w:rsidR="00BA3D6E" w:rsidP="00486860" w:rsidRDefault="00BA3D6E" w14:paraId="6EED66B1" w14:textId="77777777">
      <w:pPr>
        <w:wordWrap/>
        <w:overflowPunct w:val="0"/>
        <w:spacing w:line="360" w:lineRule="exact"/>
      </w:pPr>
    </w:p>
    <w:p w:rsidRPr="00997C75" w:rsidR="008A351B" w:rsidP="00486860" w:rsidRDefault="00BA3D6E" w14:paraId="24899208" w14:textId="72606EA0">
      <w:pPr>
        <w:wordWrap/>
        <w:overflowPunct w:val="0"/>
        <w:spacing w:line="360" w:lineRule="exact"/>
      </w:pPr>
      <w:r>
        <w:rPr>
          <w:rFonts w:hint="eastAsia"/>
        </w:rPr>
        <w:t>（</w:t>
      </w:r>
      <w:r w:rsidR="00297A66">
        <w:rPr>
          <w:rFonts w:hint="eastAsia"/>
        </w:rPr>
        <w:t>発注者</w:t>
      </w:r>
      <w:r w:rsidRPr="00884833" w:rsidR="00884833">
        <w:rPr>
          <w:rFonts w:hint="eastAsia"/>
        </w:rPr>
        <w:t>の解除権</w:t>
      </w:r>
      <w:r>
        <w:t>）</w:t>
      </w:r>
    </w:p>
    <w:p w:rsidR="00884833" w:rsidP="00486860" w:rsidRDefault="008A351B" w14:paraId="4CB40EF4" w14:textId="40556137">
      <w:pPr>
        <w:wordWrap/>
        <w:overflowPunct w:val="0"/>
        <w:spacing w:line="360" w:lineRule="exact"/>
        <w:ind w:left="210" w:hanging="210"/>
      </w:pPr>
      <w:r w:rsidRPr="00997C75">
        <w:rPr>
          <w:rFonts w:hint="eastAsia"/>
        </w:rPr>
        <w:t>第</w:t>
      </w:r>
      <w:r w:rsidR="00503575">
        <w:rPr>
          <w:rFonts w:hint="eastAsia"/>
        </w:rPr>
        <w:t>２</w:t>
      </w:r>
      <w:r w:rsidR="002801E6">
        <w:rPr>
          <w:rFonts w:hint="eastAsia"/>
        </w:rPr>
        <w:t>３</w:t>
      </w:r>
      <w:r w:rsidRPr="00997C75">
        <w:rPr>
          <w:rFonts w:hint="eastAsia"/>
        </w:rPr>
        <w:t xml:space="preserve">条　</w:t>
      </w:r>
      <w:r w:rsidR="00297A66">
        <w:rPr>
          <w:rFonts w:hint="eastAsia"/>
        </w:rPr>
        <w:t>発注者</w:t>
      </w:r>
      <w:r w:rsidRPr="00884833" w:rsidR="00884833">
        <w:rPr>
          <w:rFonts w:hint="eastAsia"/>
        </w:rPr>
        <w:t>は、次の各号のいずれかに該当する場合</w:t>
      </w:r>
      <w:r w:rsidR="00112108">
        <w:rPr>
          <w:rFonts w:hint="eastAsia"/>
        </w:rPr>
        <w:t>において</w:t>
      </w:r>
      <w:r w:rsidRPr="00884833" w:rsidR="00884833">
        <w:rPr>
          <w:rFonts w:hint="eastAsia"/>
        </w:rPr>
        <w:t>、</w:t>
      </w:r>
      <w:r w:rsidR="009E4F24">
        <w:rPr>
          <w:rFonts w:hint="eastAsia"/>
        </w:rPr>
        <w:t>相当の期間を定めてその履行の催告をし、その期間内に履行がないときは、</w:t>
      </w:r>
      <w:r w:rsidRPr="00884833" w:rsidR="00884833">
        <w:rPr>
          <w:rFonts w:hint="eastAsia"/>
        </w:rPr>
        <w:t>この契約</w:t>
      </w:r>
      <w:r w:rsidR="00B03C4C">
        <w:rPr>
          <w:rFonts w:hint="eastAsia"/>
        </w:rPr>
        <w:t>の全部又は一部</w:t>
      </w:r>
      <w:r w:rsidRPr="00884833" w:rsidR="00884833">
        <w:rPr>
          <w:rFonts w:hint="eastAsia"/>
        </w:rPr>
        <w:t>を解除することができる。</w:t>
      </w:r>
    </w:p>
    <w:p w:rsidR="00884833" w:rsidP="002A4256" w:rsidRDefault="00884833" w14:paraId="32AE7C82" w14:textId="147133B2">
      <w:pPr>
        <w:wordWrap/>
        <w:overflowPunct w:val="0"/>
        <w:spacing w:line="360" w:lineRule="exact"/>
        <w:ind w:left="420" w:hanging="420" w:hangingChars="200"/>
      </w:pPr>
      <w:r>
        <w:t>（１）</w:t>
      </w:r>
      <w:r w:rsidR="003826FD">
        <w:t>納入者</w:t>
      </w:r>
      <w:r>
        <w:t>が使用開始日までにこの物件の納入を完了しないとき又は完了する見込みが</w:t>
      </w:r>
      <w:r>
        <w:lastRenderedPageBreak/>
        <w:t>ないと</w:t>
      </w:r>
      <w:r w:rsidR="00297A66">
        <w:t>発注者</w:t>
      </w:r>
      <w:r>
        <w:t>が認めるとき。</w:t>
      </w:r>
    </w:p>
    <w:p w:rsidR="00884833" w:rsidP="00FD6449" w:rsidRDefault="00884833" w14:paraId="00B160D7" w14:textId="053D16AA">
      <w:pPr>
        <w:wordWrap/>
        <w:overflowPunct w:val="0"/>
        <w:spacing w:line="360" w:lineRule="exact"/>
        <w:ind w:left="420" w:hanging="420" w:hangingChars="200"/>
      </w:pPr>
      <w:r>
        <w:rPr>
          <w:rFonts w:hint="eastAsia"/>
        </w:rPr>
        <w:t>（２）</w:t>
      </w:r>
      <w:r w:rsidRPr="002049E3" w:rsidR="002049E3">
        <w:rPr>
          <w:rFonts w:hint="eastAsia"/>
        </w:rPr>
        <w:t>前号のほか、この契約</w:t>
      </w:r>
      <w:r w:rsidR="000B1FE1">
        <w:rPr>
          <w:rFonts w:hint="eastAsia"/>
        </w:rPr>
        <w:t>事項に違反した</w:t>
      </w:r>
      <w:r w:rsidRPr="002049E3" w:rsidR="002049E3">
        <w:rPr>
          <w:rFonts w:hint="eastAsia"/>
        </w:rPr>
        <w:t>とき。</w:t>
      </w:r>
    </w:p>
    <w:p w:rsidR="00C80754" w:rsidP="0023602F" w:rsidRDefault="00C80754" w14:paraId="0232C112" w14:textId="71811C47">
      <w:pPr>
        <w:wordWrap/>
        <w:overflowPunct w:val="0"/>
        <w:spacing w:line="360" w:lineRule="exact"/>
        <w:ind w:left="210" w:hanging="210" w:hangingChars="100"/>
      </w:pPr>
      <w:r>
        <w:rPr>
          <w:rFonts w:hint="eastAsia"/>
        </w:rPr>
        <w:t>２　発注者は、次の各号のいずれかに該当する場合は、何ら催告を要せずに直ちにこの契約の全部又は一部を解除することができる。</w:t>
      </w:r>
    </w:p>
    <w:p w:rsidR="00C80754" w:rsidP="00C80754" w:rsidRDefault="00C80754" w14:paraId="702578D2" w14:textId="0DCDFBE9">
      <w:pPr>
        <w:wordWrap/>
        <w:overflowPunct w:val="0"/>
        <w:spacing w:line="360" w:lineRule="exact"/>
        <w:ind w:left="420" w:hanging="420" w:hangingChars="200"/>
      </w:pPr>
      <w:r>
        <w:rPr>
          <w:rFonts w:hint="eastAsia"/>
        </w:rPr>
        <w:t>（１）この契約が履行される見込みがないと明らかに認められるとき。</w:t>
      </w:r>
    </w:p>
    <w:p w:rsidR="00C80754" w:rsidP="00C80754" w:rsidRDefault="00C80754" w14:paraId="689913B7" w14:textId="55FC7E28">
      <w:pPr>
        <w:wordWrap/>
        <w:overflowPunct w:val="0"/>
        <w:spacing w:line="360" w:lineRule="exact"/>
        <w:ind w:left="420" w:hanging="420" w:hangingChars="200"/>
      </w:pPr>
      <w:r>
        <w:rPr>
          <w:rFonts w:hint="eastAsia"/>
        </w:rPr>
        <w:t>（２）</w:t>
      </w:r>
      <w:r w:rsidR="00185167">
        <w:rPr>
          <w:rFonts w:hint="eastAsia"/>
        </w:rPr>
        <w:t>納入者又は</w:t>
      </w:r>
      <w:r w:rsidR="00AE1BD7">
        <w:rPr>
          <w:rFonts w:hint="eastAsia"/>
        </w:rPr>
        <w:t>賃貸者</w:t>
      </w:r>
      <w:r>
        <w:rPr>
          <w:rFonts w:hint="eastAsia"/>
        </w:rPr>
        <w:t>が、この契約の履行を拒絶する意思を明確に表示したとき。</w:t>
      </w:r>
    </w:p>
    <w:p w:rsidR="00C80754" w:rsidP="00FE38DA" w:rsidRDefault="00D46321" w14:paraId="447AA745" w14:textId="2D1FDEFA">
      <w:pPr>
        <w:wordWrap/>
        <w:overflowPunct w:val="0"/>
        <w:spacing w:line="360" w:lineRule="exact"/>
        <w:ind w:left="420" w:hanging="420" w:hangingChars="200"/>
      </w:pPr>
      <w:r>
        <w:rPr>
          <w:rFonts w:hint="eastAsia"/>
        </w:rPr>
        <w:t>（３）</w:t>
      </w:r>
      <w:r w:rsidR="00C80754">
        <w:rPr>
          <w:rFonts w:hint="eastAsia"/>
        </w:rPr>
        <w:t>この契約の履行について</w:t>
      </w:r>
      <w:r w:rsidR="00185167">
        <w:rPr>
          <w:rFonts w:hint="eastAsia"/>
        </w:rPr>
        <w:t>納入者又は</w:t>
      </w:r>
      <w:r w:rsidR="00AE1BD7">
        <w:rPr>
          <w:rFonts w:hint="eastAsia"/>
        </w:rPr>
        <w:t>賃貸者</w:t>
      </w:r>
      <w:r w:rsidR="00C80754">
        <w:rPr>
          <w:rFonts w:hint="eastAsia"/>
        </w:rPr>
        <w:t>に不正の行為があったとき。</w:t>
      </w:r>
    </w:p>
    <w:p w:rsidR="00C80754" w:rsidP="00D46321" w:rsidRDefault="00D46321" w14:paraId="042D73FE" w14:textId="079AECB7">
      <w:pPr>
        <w:wordWrap/>
        <w:overflowPunct w:val="0"/>
        <w:spacing w:line="360" w:lineRule="exact"/>
        <w:ind w:left="420" w:hanging="420" w:hangingChars="200"/>
      </w:pPr>
      <w:r>
        <w:rPr>
          <w:rFonts w:hint="eastAsia"/>
        </w:rPr>
        <w:t>（</w:t>
      </w:r>
      <w:r w:rsidR="00FE38DA">
        <w:rPr>
          <w:rFonts w:hint="eastAsia"/>
        </w:rPr>
        <w:t>４</w:t>
      </w:r>
      <w:r>
        <w:rPr>
          <w:rFonts w:hint="eastAsia"/>
        </w:rPr>
        <w:t>）</w:t>
      </w:r>
      <w:r w:rsidR="00C80754">
        <w:rPr>
          <w:rFonts w:hint="eastAsia"/>
        </w:rPr>
        <w:t>前各号に掲げるもののほか、</w:t>
      </w:r>
      <w:r w:rsidR="00185167">
        <w:rPr>
          <w:rFonts w:hint="eastAsia"/>
        </w:rPr>
        <w:t>納入者又は</w:t>
      </w:r>
      <w:r w:rsidR="00AE1BD7">
        <w:rPr>
          <w:rFonts w:hint="eastAsia"/>
        </w:rPr>
        <w:t>賃貸者</w:t>
      </w:r>
      <w:r w:rsidR="00C80754">
        <w:rPr>
          <w:rFonts w:hint="eastAsia"/>
        </w:rPr>
        <w:t>がこの契約を履行せず、発注者が前項の催告をしても契約をした目的を達するのに足りる履行がされる見込みがないことが明らかであるとき。</w:t>
      </w:r>
    </w:p>
    <w:p w:rsidR="00884833" w:rsidP="002A4256" w:rsidRDefault="00884833" w14:paraId="4227DF93" w14:textId="4BE74396">
      <w:pPr>
        <w:wordWrap/>
        <w:overflowPunct w:val="0"/>
        <w:spacing w:line="360" w:lineRule="exact"/>
        <w:ind w:left="420" w:hanging="420" w:hangingChars="200"/>
      </w:pPr>
      <w:r>
        <w:rPr>
          <w:rFonts w:hint="eastAsia"/>
        </w:rPr>
        <w:t>（</w:t>
      </w:r>
      <w:r w:rsidR="00A11E94">
        <w:rPr>
          <w:rFonts w:hint="eastAsia"/>
        </w:rPr>
        <w:t>５</w:t>
      </w:r>
      <w:r>
        <w:rPr>
          <w:rFonts w:hint="eastAsia"/>
        </w:rPr>
        <w:t>）</w:t>
      </w:r>
      <w:r w:rsidR="00AE1BD7">
        <w:rPr>
          <w:rFonts w:hint="eastAsia"/>
        </w:rPr>
        <w:t>賃貸者</w:t>
      </w:r>
      <w:r w:rsidR="00177A95">
        <w:rPr>
          <w:rFonts w:hint="eastAsia"/>
        </w:rPr>
        <w:t>及び納入者</w:t>
      </w:r>
      <w:r w:rsidR="002049E3">
        <w:rPr>
          <w:rFonts w:hint="eastAsia"/>
        </w:rPr>
        <w:t>（</w:t>
      </w:r>
      <w:r w:rsidR="00D84F64">
        <w:rPr>
          <w:rFonts w:hint="eastAsia"/>
        </w:rPr>
        <w:t>納入者若しくは</w:t>
      </w:r>
      <w:r w:rsidR="00AE1BD7">
        <w:rPr>
          <w:rFonts w:hint="eastAsia"/>
        </w:rPr>
        <w:t>賃貸者</w:t>
      </w:r>
      <w:r w:rsidR="00D84F64">
        <w:rPr>
          <w:rFonts w:hint="eastAsia"/>
        </w:rPr>
        <w:t>又はそのいずれも</w:t>
      </w:r>
      <w:r w:rsidRPr="002049E3" w:rsidR="002049E3">
        <w:rPr>
          <w:rFonts w:hint="eastAsia"/>
        </w:rPr>
        <w:t>が共同企業体であるときは、その構成員のいずれかの者をいう。以下この号において同じ。</w:t>
      </w:r>
      <w:r w:rsidR="002049E3">
        <w:rPr>
          <w:rFonts w:hint="eastAsia"/>
        </w:rPr>
        <w:t>）</w:t>
      </w:r>
      <w:r w:rsidRPr="002049E3" w:rsidR="002049E3">
        <w:rPr>
          <w:rFonts w:hint="eastAsia"/>
        </w:rPr>
        <w:t>が次のいずれかに該当するとき。</w:t>
      </w:r>
    </w:p>
    <w:p w:rsidRPr="00997C75" w:rsidR="002049E3" w:rsidP="002049E3" w:rsidRDefault="002049E3" w14:paraId="0EB8D200" w14:textId="63EC031B">
      <w:pPr>
        <w:wordWrap/>
        <w:overflowPunct w:val="0"/>
        <w:spacing w:line="360" w:lineRule="exact"/>
        <w:ind w:left="630" w:leftChars="200" w:hanging="210" w:hangingChars="100"/>
      </w:pPr>
      <w:r w:rsidRPr="00F931DB">
        <w:rPr>
          <w:rFonts w:hint="eastAsia"/>
          <w:color w:val="000000" w:themeColor="text1"/>
        </w:rPr>
        <w:t xml:space="preserve">ア　</w:t>
      </w:r>
      <w:r w:rsidRPr="00F931DB" w:rsidR="0066656E">
        <w:rPr>
          <w:rFonts w:hint="eastAsia" w:hAnsi="ＭＳ 明朝" w:cs="ＭＳ 明朝"/>
          <w:color w:val="000000" w:themeColor="text1"/>
          <w:szCs w:val="21"/>
        </w:rPr>
        <w:t>役員等（</w:t>
      </w:r>
      <w:r w:rsidRPr="00F931DB" w:rsidR="00185167">
        <w:rPr>
          <w:rFonts w:hint="eastAsia"/>
          <w:color w:val="000000" w:themeColor="text1"/>
        </w:rPr>
        <w:t>納入者又は</w:t>
      </w:r>
      <w:r w:rsidR="00AE1BD7">
        <w:rPr>
          <w:rFonts w:hint="eastAsia"/>
          <w:color w:val="000000" w:themeColor="text1"/>
        </w:rPr>
        <w:t>賃貸者</w:t>
      </w:r>
      <w:r w:rsidRPr="00F931DB" w:rsidR="0066656E">
        <w:rPr>
          <w:rFonts w:hint="eastAsia" w:hAnsi="ＭＳ 明朝" w:cs="ＭＳ 明朝"/>
          <w:color w:val="000000" w:themeColor="text1"/>
          <w:szCs w:val="21"/>
        </w:rPr>
        <w:t>が個人である場合にはその者を、</w:t>
      </w:r>
      <w:r w:rsidRPr="00F931DB" w:rsidR="00185167">
        <w:rPr>
          <w:rFonts w:hint="eastAsia"/>
          <w:color w:val="000000" w:themeColor="text1"/>
        </w:rPr>
        <w:t>納入者又は</w:t>
      </w:r>
      <w:r w:rsidR="00AE1BD7">
        <w:rPr>
          <w:rFonts w:hint="eastAsia"/>
          <w:color w:val="000000" w:themeColor="text1"/>
        </w:rPr>
        <w:t>賃貸者</w:t>
      </w:r>
      <w:r w:rsidRPr="00F931DB" w:rsidR="0066656E">
        <w:rPr>
          <w:rFonts w:hint="eastAsia" w:hAnsi="ＭＳ 明朝" w:cs="ＭＳ 明朝"/>
          <w:color w:val="000000" w:themeColor="text1"/>
          <w:szCs w:val="21"/>
        </w:rPr>
        <w:t>が法人である場合にはその役員又はその支店若しくは営業所等の代表者をいう。）が暴力団員（</w:t>
      </w:r>
      <w:r w:rsidRPr="00F931DB">
        <w:rPr>
          <w:rFonts w:hint="eastAsia"/>
          <w:color w:val="000000" w:themeColor="text1"/>
        </w:rPr>
        <w:t>暴力団員による不当な行為の防止等に関する法律</w:t>
      </w:r>
      <w:r w:rsidRPr="00F931DB" w:rsidR="003826FD">
        <w:rPr>
          <w:rFonts w:hint="eastAsia"/>
          <w:color w:val="000000" w:themeColor="text1"/>
        </w:rPr>
        <w:t>（</w:t>
      </w:r>
      <w:r w:rsidRPr="00F931DB">
        <w:rPr>
          <w:rFonts w:hint="eastAsia"/>
          <w:color w:val="000000" w:themeColor="text1"/>
        </w:rPr>
        <w:t>平成３年法律第７７号）第</w:t>
      </w:r>
      <w:r>
        <w:rPr>
          <w:rFonts w:hint="eastAsia"/>
        </w:rPr>
        <w:t>２</w:t>
      </w:r>
      <w:r w:rsidRPr="00997C75">
        <w:rPr>
          <w:rFonts w:hint="eastAsia"/>
        </w:rPr>
        <w:t>条第</w:t>
      </w:r>
      <w:r>
        <w:rPr>
          <w:rFonts w:hint="eastAsia"/>
        </w:rPr>
        <w:t>６</w:t>
      </w:r>
      <w:r w:rsidRPr="00997C75">
        <w:rPr>
          <w:rFonts w:hint="eastAsia"/>
        </w:rPr>
        <w:t>号に規定する暴力団員</w:t>
      </w:r>
      <w:r>
        <w:rPr>
          <w:rFonts w:hint="eastAsia"/>
        </w:rPr>
        <w:t>（</w:t>
      </w:r>
      <w:r w:rsidRPr="00997C75">
        <w:rPr>
          <w:rFonts w:hint="eastAsia"/>
        </w:rPr>
        <w:t>以下この号において「暴力団員」という。</w:t>
      </w:r>
      <w:r>
        <w:rPr>
          <w:rFonts w:hint="eastAsia"/>
        </w:rPr>
        <w:t>）</w:t>
      </w:r>
      <w:r w:rsidRPr="00997C75">
        <w:rPr>
          <w:rFonts w:hint="eastAsia"/>
        </w:rPr>
        <w:t>であると認められるとき。</w:t>
      </w:r>
    </w:p>
    <w:p w:rsidRPr="00997C75" w:rsidR="002049E3" w:rsidP="002049E3" w:rsidRDefault="002049E3" w14:paraId="635CFFA6" w14:textId="53B61C7B">
      <w:pPr>
        <w:wordWrap/>
        <w:overflowPunct w:val="0"/>
        <w:spacing w:line="360" w:lineRule="exact"/>
        <w:ind w:left="630" w:leftChars="200" w:hanging="210" w:hangingChars="100"/>
      </w:pPr>
      <w:r w:rsidRPr="00997C75">
        <w:rPr>
          <w:rFonts w:hint="eastAsia"/>
        </w:rPr>
        <w:t xml:space="preserve">イ　</w:t>
      </w:r>
      <w:r w:rsidR="00943BDE">
        <w:rPr>
          <w:rFonts w:hint="eastAsia"/>
        </w:rPr>
        <w:t>暴力団（</w:t>
      </w:r>
      <w:r w:rsidRPr="00997C75">
        <w:rPr>
          <w:rFonts w:hint="eastAsia"/>
        </w:rPr>
        <w:t>暴力団員による不当な行為の防止等に関する法律</w:t>
      </w:r>
      <w:r w:rsidRPr="00F931DB" w:rsidR="00F931DB">
        <w:rPr>
          <w:rFonts w:hint="eastAsia"/>
          <w:color w:val="000000" w:themeColor="text1"/>
        </w:rPr>
        <w:t>（平成３年法律第７７号）</w:t>
      </w:r>
      <w:r w:rsidRPr="00997C75">
        <w:rPr>
          <w:rFonts w:hint="eastAsia"/>
        </w:rPr>
        <w:t>第</w:t>
      </w:r>
      <w:r>
        <w:rPr>
          <w:rFonts w:hint="eastAsia"/>
        </w:rPr>
        <w:t>２</w:t>
      </w:r>
      <w:r w:rsidRPr="00997C75">
        <w:rPr>
          <w:rFonts w:hint="eastAsia"/>
        </w:rPr>
        <w:t>条第</w:t>
      </w:r>
      <w:r>
        <w:rPr>
          <w:rFonts w:hint="eastAsia"/>
        </w:rPr>
        <w:t>２</w:t>
      </w:r>
      <w:r w:rsidRPr="00997C75">
        <w:rPr>
          <w:rFonts w:hint="eastAsia"/>
        </w:rPr>
        <w:t>号に規定する暴力団</w:t>
      </w:r>
      <w:r w:rsidR="00943BDE">
        <w:rPr>
          <w:rFonts w:hint="eastAsia"/>
        </w:rPr>
        <w:t>をいう。</w:t>
      </w:r>
      <w:r w:rsidRPr="00997C75">
        <w:rPr>
          <w:rFonts w:hint="eastAsia"/>
        </w:rPr>
        <w:t>以下「暴力団」という。</w:t>
      </w:r>
      <w:r>
        <w:rPr>
          <w:rFonts w:hint="eastAsia"/>
        </w:rPr>
        <w:t>）</w:t>
      </w:r>
      <w:r w:rsidRPr="00997C75">
        <w:rPr>
          <w:rFonts w:hint="eastAsia"/>
        </w:rPr>
        <w:t>又は暴力団員が経営に実質的に関与していると認められるとき。</w:t>
      </w:r>
    </w:p>
    <w:p w:rsidRPr="00997C75" w:rsidR="002049E3" w:rsidP="002049E3" w:rsidRDefault="002049E3" w14:paraId="01C85F3F" w14:textId="1C91D326">
      <w:pPr>
        <w:wordWrap/>
        <w:overflowPunct w:val="0"/>
        <w:spacing w:line="360" w:lineRule="exact"/>
        <w:ind w:left="630" w:leftChars="200" w:hanging="210" w:hangingChars="100"/>
      </w:pPr>
      <w:r w:rsidRPr="00997C75">
        <w:rPr>
          <w:rFonts w:hint="eastAsia"/>
        </w:rPr>
        <w:t xml:space="preserve">ウ　</w:t>
      </w:r>
      <w:r w:rsidR="00943BDE">
        <w:rPr>
          <w:rFonts w:hint="eastAsia"/>
        </w:rPr>
        <w:t>役員等が</w:t>
      </w:r>
      <w:r w:rsidRPr="00997C75">
        <w:rPr>
          <w:rFonts w:hint="eastAsia"/>
        </w:rPr>
        <w:t>自己、自社若しくは第三者の不正の利益を図る目的又は第三者に損害を加える目的をもって、暴力団又は暴力団員を利用するなどしたと認められるとき。</w:t>
      </w:r>
    </w:p>
    <w:p w:rsidRPr="00997C75" w:rsidR="002049E3" w:rsidP="002049E3" w:rsidRDefault="002049E3" w14:paraId="7EFAA27D" w14:textId="4E587FF9">
      <w:pPr>
        <w:wordWrap/>
        <w:overflowPunct w:val="0"/>
        <w:spacing w:line="360" w:lineRule="exact"/>
        <w:ind w:left="630" w:leftChars="200" w:hanging="210" w:hangingChars="100"/>
      </w:pPr>
      <w:r w:rsidRPr="00997C75">
        <w:rPr>
          <w:rFonts w:hint="eastAsia"/>
        </w:rPr>
        <w:t xml:space="preserve">エ　</w:t>
      </w:r>
      <w:r w:rsidR="00943BDE">
        <w:rPr>
          <w:rFonts w:hint="eastAsia"/>
        </w:rPr>
        <w:t>役員等が</w:t>
      </w:r>
      <w:r w:rsidRPr="00997C75">
        <w:rPr>
          <w:rFonts w:hint="eastAsia"/>
        </w:rPr>
        <w:t>暴力団又は暴力団員に対して資金等を供給し、又は便宜を供与するなど直接的</w:t>
      </w:r>
      <w:r w:rsidR="00943BDE">
        <w:rPr>
          <w:rFonts w:hint="eastAsia"/>
        </w:rPr>
        <w:t>あるいは</w:t>
      </w:r>
      <w:r w:rsidRPr="00997C75">
        <w:rPr>
          <w:rFonts w:hint="eastAsia"/>
        </w:rPr>
        <w:t>積極的に暴力団の維持</w:t>
      </w:r>
      <w:r w:rsidR="00943BDE">
        <w:rPr>
          <w:rFonts w:hint="eastAsia"/>
        </w:rPr>
        <w:t>、</w:t>
      </w:r>
      <w:r w:rsidRPr="00997C75">
        <w:rPr>
          <w:rFonts w:hint="eastAsia"/>
        </w:rPr>
        <w:t>運営に協力し、</w:t>
      </w:r>
      <w:r w:rsidR="00943BDE">
        <w:rPr>
          <w:rFonts w:hint="eastAsia"/>
        </w:rPr>
        <w:t>若しくは</w:t>
      </w:r>
      <w:r w:rsidRPr="00997C75">
        <w:rPr>
          <w:rFonts w:hint="eastAsia"/>
        </w:rPr>
        <w:t>関与していると認められるとき。</w:t>
      </w:r>
    </w:p>
    <w:p w:rsidRPr="00997C75" w:rsidR="002049E3" w:rsidP="002049E3" w:rsidRDefault="002049E3" w14:paraId="703894DD" w14:textId="0CDA87EC">
      <w:pPr>
        <w:wordWrap/>
        <w:overflowPunct w:val="0"/>
        <w:spacing w:line="360" w:lineRule="exact"/>
        <w:ind w:left="630" w:leftChars="200" w:hanging="210" w:hangingChars="100"/>
      </w:pPr>
      <w:r w:rsidRPr="00997C75">
        <w:rPr>
          <w:rFonts w:hint="eastAsia"/>
        </w:rPr>
        <w:t xml:space="preserve">オ　</w:t>
      </w:r>
      <w:r w:rsidR="00943BDE">
        <w:rPr>
          <w:rFonts w:hint="eastAsia"/>
        </w:rPr>
        <w:t>役員等が</w:t>
      </w:r>
      <w:r w:rsidRPr="00997C75">
        <w:rPr>
          <w:rFonts w:hint="eastAsia"/>
        </w:rPr>
        <w:t>暴力団又は暴力団員と社会的に非難されるべき関係を有していると認められるとき。</w:t>
      </w:r>
    </w:p>
    <w:p w:rsidRPr="00997C75" w:rsidR="002049E3" w:rsidP="002049E3" w:rsidRDefault="002049E3" w14:paraId="45B3D201" w14:textId="13FC7703">
      <w:pPr>
        <w:wordWrap/>
        <w:overflowPunct w:val="0"/>
        <w:spacing w:line="360" w:lineRule="exact"/>
        <w:ind w:left="630" w:leftChars="200" w:hanging="210" w:hangingChars="100"/>
      </w:pPr>
      <w:r w:rsidRPr="00997C75">
        <w:rPr>
          <w:rFonts w:hint="eastAsia"/>
        </w:rPr>
        <w:t>カ　下請契約</w:t>
      </w:r>
      <w:r w:rsidR="00943BDE">
        <w:rPr>
          <w:rFonts w:hint="eastAsia"/>
        </w:rPr>
        <w:t>又は資材、原材料</w:t>
      </w:r>
      <w:r w:rsidRPr="00997C75">
        <w:rPr>
          <w:rFonts w:hint="eastAsia"/>
        </w:rPr>
        <w:t>の購入契約その他の契約</w:t>
      </w:r>
      <w:r>
        <w:rPr>
          <w:rFonts w:hint="eastAsia"/>
        </w:rPr>
        <w:t>（</w:t>
      </w:r>
      <w:r w:rsidRPr="00997C75">
        <w:rPr>
          <w:rFonts w:hint="eastAsia"/>
        </w:rPr>
        <w:t>以下「下請契約等」という。</w:t>
      </w:r>
      <w:r>
        <w:rPr>
          <w:rFonts w:hint="eastAsia"/>
        </w:rPr>
        <w:t>）</w:t>
      </w:r>
      <w:r w:rsidRPr="00997C75">
        <w:rPr>
          <w:rFonts w:hint="eastAsia"/>
        </w:rPr>
        <w:t>に当たり、その相手方がアからオまでのいずれかに該当することを知りながら、当該者と契約を締結したと認められるとき。</w:t>
      </w:r>
    </w:p>
    <w:p w:rsidR="00943BDE" w:rsidP="002049E3" w:rsidRDefault="002049E3" w14:paraId="767343EB" w14:textId="0491C3E4">
      <w:pPr>
        <w:wordWrap/>
        <w:overflowPunct w:val="0"/>
        <w:spacing w:line="360" w:lineRule="exact"/>
        <w:ind w:left="630" w:leftChars="200" w:hanging="210" w:hangingChars="100"/>
      </w:pPr>
      <w:r w:rsidRPr="00997C75">
        <w:rPr>
          <w:rFonts w:hint="eastAsia"/>
        </w:rPr>
        <w:t xml:space="preserve">キ　</w:t>
      </w:r>
      <w:r w:rsidR="00493D57">
        <w:rPr>
          <w:rFonts w:hint="eastAsia"/>
        </w:rPr>
        <w:t>納入者又は</w:t>
      </w:r>
      <w:r w:rsidR="00AE1BD7">
        <w:rPr>
          <w:rFonts w:hint="eastAsia"/>
        </w:rPr>
        <w:t>賃貸者</w:t>
      </w:r>
      <w:r w:rsidR="00943BDE">
        <w:rPr>
          <w:rFonts w:hint="eastAsia"/>
        </w:rPr>
        <w:t>が、</w:t>
      </w:r>
      <w:r w:rsidRPr="00943BDE" w:rsidR="00943BDE">
        <w:rPr>
          <w:rFonts w:hint="eastAsia"/>
        </w:rPr>
        <w:t>アからオまでのいずれかに該当する者を下請契約等の相手方としていた場合（カに該当する場合を除く。）に、発注者が</w:t>
      </w:r>
      <w:r w:rsidR="00AE1BD7">
        <w:rPr>
          <w:rFonts w:hint="eastAsia"/>
        </w:rPr>
        <w:t>賃貸者</w:t>
      </w:r>
      <w:r w:rsidR="00177A95">
        <w:rPr>
          <w:rFonts w:hint="eastAsia"/>
        </w:rPr>
        <w:t>及び納入者</w:t>
      </w:r>
      <w:r w:rsidRPr="00943BDE" w:rsidR="00943BDE">
        <w:rPr>
          <w:rFonts w:hint="eastAsia"/>
        </w:rPr>
        <w:t>に対して当該契約の解除を求め、</w:t>
      </w:r>
      <w:r w:rsidR="00185167">
        <w:rPr>
          <w:rFonts w:hint="eastAsia"/>
        </w:rPr>
        <w:t>納入者又は</w:t>
      </w:r>
      <w:r w:rsidR="00AE1BD7">
        <w:rPr>
          <w:rFonts w:hint="eastAsia"/>
        </w:rPr>
        <w:t>賃貸者</w:t>
      </w:r>
      <w:r w:rsidRPr="00943BDE" w:rsidR="00943BDE">
        <w:rPr>
          <w:rFonts w:hint="eastAsia"/>
        </w:rPr>
        <w:t>がこれに従わなかったとき。</w:t>
      </w:r>
    </w:p>
    <w:p w:rsidRPr="00997C75" w:rsidR="002049E3" w:rsidP="002049E3" w:rsidRDefault="00943BDE" w14:paraId="1E8C439C" w14:textId="2305E5C8">
      <w:pPr>
        <w:wordWrap/>
        <w:overflowPunct w:val="0"/>
        <w:spacing w:line="360" w:lineRule="exact"/>
        <w:ind w:left="630" w:leftChars="200" w:hanging="210" w:hangingChars="100"/>
      </w:pPr>
      <w:r>
        <w:rPr>
          <w:rFonts w:hint="eastAsia"/>
        </w:rPr>
        <w:t xml:space="preserve">ク　</w:t>
      </w:r>
      <w:r w:rsidR="00185167">
        <w:rPr>
          <w:rFonts w:hint="eastAsia"/>
        </w:rPr>
        <w:t>納入者又は</w:t>
      </w:r>
      <w:r w:rsidR="00AE1BD7">
        <w:rPr>
          <w:rFonts w:hint="eastAsia"/>
        </w:rPr>
        <w:t>賃貸者</w:t>
      </w:r>
      <w:r>
        <w:rPr>
          <w:rFonts w:hint="eastAsia"/>
        </w:rPr>
        <w:t>が</w:t>
      </w:r>
      <w:r w:rsidRPr="00997C75" w:rsidR="002049E3">
        <w:rPr>
          <w:rFonts w:hint="eastAsia"/>
        </w:rPr>
        <w:t>この契約の履行に</w:t>
      </w:r>
      <w:r>
        <w:rPr>
          <w:rFonts w:hint="eastAsia"/>
        </w:rPr>
        <w:t>当たり</w:t>
      </w:r>
      <w:r w:rsidRPr="00997C75" w:rsidR="002049E3">
        <w:rPr>
          <w:rFonts w:hint="eastAsia"/>
        </w:rPr>
        <w:t>、暴力団又は暴力団員からの不当な要求又は介入</w:t>
      </w:r>
      <w:r w:rsidR="002049E3">
        <w:rPr>
          <w:rFonts w:hint="eastAsia"/>
        </w:rPr>
        <w:t>（</w:t>
      </w:r>
      <w:r w:rsidRPr="00997C75" w:rsidR="002049E3">
        <w:rPr>
          <w:rFonts w:hint="eastAsia"/>
        </w:rPr>
        <w:t>以下「不当</w:t>
      </w:r>
      <w:r>
        <w:rPr>
          <w:rFonts w:hint="eastAsia"/>
        </w:rPr>
        <w:t>介入</w:t>
      </w:r>
      <w:r w:rsidRPr="00997C75" w:rsidR="002049E3">
        <w:rPr>
          <w:rFonts w:hint="eastAsia"/>
        </w:rPr>
        <w:t>」という。</w:t>
      </w:r>
      <w:r w:rsidR="002049E3">
        <w:rPr>
          <w:rFonts w:hint="eastAsia"/>
        </w:rPr>
        <w:t>）</w:t>
      </w:r>
      <w:r w:rsidRPr="00997C75" w:rsidR="002049E3">
        <w:rPr>
          <w:rFonts w:hint="eastAsia"/>
        </w:rPr>
        <w:t>を受けたとき又は下請契約等の相手方が不当</w:t>
      </w:r>
      <w:r>
        <w:rPr>
          <w:rFonts w:hint="eastAsia"/>
        </w:rPr>
        <w:t>介入</w:t>
      </w:r>
      <w:r w:rsidRPr="00997C75" w:rsidR="002049E3">
        <w:rPr>
          <w:rFonts w:hint="eastAsia"/>
        </w:rPr>
        <w:t>を受けたにもかかわらず、遅滞なくその旨を市及び警察に通報しなかった</w:t>
      </w:r>
      <w:r w:rsidRPr="00997C75" w:rsidR="002049E3">
        <w:rPr>
          <w:rFonts w:hint="eastAsia"/>
        </w:rPr>
        <w:lastRenderedPageBreak/>
        <w:t>とき。</w:t>
      </w:r>
    </w:p>
    <w:p w:rsidR="00BA3D6E" w:rsidP="00486860" w:rsidRDefault="00BA3D6E" w14:paraId="060A89F2" w14:textId="77777777">
      <w:pPr>
        <w:wordWrap/>
        <w:overflowPunct w:val="0"/>
        <w:spacing w:line="360" w:lineRule="exact"/>
      </w:pPr>
    </w:p>
    <w:p w:rsidR="00A91E06" w:rsidP="00A91E06" w:rsidRDefault="00A91E06" w14:paraId="4C2DA0FA" w14:textId="77777777">
      <w:pPr>
        <w:wordWrap/>
        <w:overflowPunct w:val="0"/>
        <w:spacing w:line="360" w:lineRule="exact"/>
      </w:pPr>
      <w:r>
        <w:rPr>
          <w:rFonts w:hint="eastAsia"/>
        </w:rPr>
        <w:t>（</w:t>
      </w:r>
      <w:r w:rsidRPr="002049E3">
        <w:rPr>
          <w:rFonts w:hint="eastAsia"/>
        </w:rPr>
        <w:t>契約が解除された場合等の違約金</w:t>
      </w:r>
      <w:r>
        <w:t>）</w:t>
      </w:r>
    </w:p>
    <w:p w:rsidR="00A91E06" w:rsidP="00A91E06" w:rsidRDefault="00A91E06" w14:paraId="0D856712" w14:textId="07E283F4">
      <w:pPr>
        <w:wordWrap/>
        <w:overflowPunct w:val="0"/>
        <w:spacing w:line="360" w:lineRule="exact"/>
        <w:ind w:left="210" w:hanging="210" w:hangingChars="100"/>
      </w:pPr>
      <w:r>
        <w:t>第２３条の２　次の各号のいずれかに該当する場合においては、納入者</w:t>
      </w:r>
      <w:r w:rsidR="00AF4861">
        <w:t>又は</w:t>
      </w:r>
      <w:r w:rsidR="00AE1BD7">
        <w:t>賃貸者</w:t>
      </w:r>
      <w:r>
        <w:t>は、発注者の請求に基づき、契約金額（この契約の締結後、契約金額の変更があった場合は、変更後の契約金額）の１０分の１に相当する額を違約金として発注者の指定する期間内に支払わなければならない。</w:t>
      </w:r>
    </w:p>
    <w:p w:rsidR="00A91E06" w:rsidP="00A91E06" w:rsidRDefault="00A91E06" w14:paraId="51CFE59F" w14:textId="73F82711">
      <w:pPr>
        <w:wordWrap/>
        <w:overflowPunct w:val="0"/>
        <w:spacing w:line="360" w:lineRule="exact"/>
        <w:ind w:left="420" w:hanging="420" w:hangingChars="200"/>
      </w:pPr>
      <w:r>
        <w:t>（１）</w:t>
      </w:r>
      <w:r w:rsidR="00F375E5">
        <w:t>前条及び</w:t>
      </w:r>
      <w:r>
        <w:t>第１９条第２項の規定により契約が解除された場合。ただし、納入者又は</w:t>
      </w:r>
      <w:r w:rsidR="00AE1BD7">
        <w:t>賃貸者</w:t>
      </w:r>
      <w:r>
        <w:t>の責</w:t>
      </w:r>
      <w:r w:rsidR="00112108">
        <w:t>め</w:t>
      </w:r>
      <w:r>
        <w:t>に帰することができない事由によるものを除く。</w:t>
      </w:r>
    </w:p>
    <w:p w:rsidR="00A91E06" w:rsidP="00A91E06" w:rsidRDefault="00A91E06" w14:paraId="2FA8D490" w14:textId="4A1012B2">
      <w:pPr>
        <w:wordWrap/>
        <w:overflowPunct w:val="0"/>
        <w:spacing w:line="360" w:lineRule="exact"/>
        <w:ind w:left="420" w:hanging="420" w:hangingChars="200"/>
      </w:pPr>
      <w:r>
        <w:rPr>
          <w:rFonts w:hint="eastAsia"/>
        </w:rPr>
        <w:t>（２）納入者若しくは</w:t>
      </w:r>
      <w:r w:rsidR="00AE1BD7">
        <w:rPr>
          <w:rFonts w:hint="eastAsia"/>
        </w:rPr>
        <w:t>賃貸者</w:t>
      </w:r>
      <w:r w:rsidRPr="002049E3">
        <w:rPr>
          <w:rFonts w:hint="eastAsia"/>
        </w:rPr>
        <w:t>がその債務の履行を拒否し、又は</w:t>
      </w:r>
      <w:r>
        <w:rPr>
          <w:rFonts w:hint="eastAsia"/>
        </w:rPr>
        <w:t>、納入者若しくは</w:t>
      </w:r>
      <w:r w:rsidR="00AE1BD7">
        <w:rPr>
          <w:rFonts w:hint="eastAsia"/>
        </w:rPr>
        <w:t>賃貸者</w:t>
      </w:r>
      <w:r>
        <w:rPr>
          <w:rFonts w:hint="eastAsia"/>
        </w:rPr>
        <w:t>の責めに帰すべき事由によって納入者又は</w:t>
      </w:r>
      <w:r w:rsidR="00AE1BD7">
        <w:rPr>
          <w:rFonts w:hint="eastAsia"/>
        </w:rPr>
        <w:t>賃貸者</w:t>
      </w:r>
      <w:r w:rsidRPr="002049E3">
        <w:rPr>
          <w:rFonts w:hint="eastAsia"/>
        </w:rPr>
        <w:t>の債務について履行不能となった場合</w:t>
      </w:r>
    </w:p>
    <w:p w:rsidR="00A91E06" w:rsidP="00A91E06" w:rsidRDefault="00A91E06" w14:paraId="7AEF5CF2" w14:textId="77777777">
      <w:pPr>
        <w:wordWrap/>
        <w:overflowPunct w:val="0"/>
        <w:spacing w:line="360" w:lineRule="exact"/>
        <w:ind w:left="210" w:hanging="210" w:hangingChars="100"/>
      </w:pPr>
      <w:r>
        <w:rPr>
          <w:rFonts w:hint="eastAsia"/>
        </w:rPr>
        <w:t xml:space="preserve">２　</w:t>
      </w:r>
      <w:r w:rsidRPr="002049E3">
        <w:rPr>
          <w:rFonts w:hint="eastAsia"/>
        </w:rPr>
        <w:t>次の各号に掲げる者がこの契約を解除した場合は、前項第２号に該当する場合とみなす。</w:t>
      </w:r>
    </w:p>
    <w:p w:rsidRPr="00B323F2" w:rsidR="00A91E06" w:rsidP="00A91E06" w:rsidRDefault="00A91E06" w14:paraId="4BCD9870" w14:textId="48F18EE8">
      <w:pPr>
        <w:wordWrap/>
        <w:overflowPunct w:val="0"/>
        <w:spacing w:line="360" w:lineRule="exact"/>
        <w:ind w:left="420" w:hanging="420" w:hangingChars="200"/>
      </w:pPr>
      <w:r>
        <w:rPr>
          <w:rFonts w:hint="eastAsia"/>
        </w:rPr>
        <w:t>（１）納入者又は</w:t>
      </w:r>
      <w:r w:rsidR="00AE1BD7">
        <w:rPr>
          <w:rFonts w:hint="eastAsia"/>
        </w:rPr>
        <w:t>賃貸者</w:t>
      </w:r>
      <w:r w:rsidRPr="00B323F2">
        <w:rPr>
          <w:rFonts w:hint="eastAsia"/>
        </w:rPr>
        <w:t>について破産手続開始の決定があった場合において、破産法（平成</w:t>
      </w:r>
      <w:r>
        <w:rPr>
          <w:rFonts w:hint="eastAsia"/>
        </w:rPr>
        <w:t>１６</w:t>
      </w:r>
      <w:r w:rsidRPr="00B323F2">
        <w:rPr>
          <w:rFonts w:hint="eastAsia"/>
        </w:rPr>
        <w:t>年法律第</w:t>
      </w:r>
      <w:r>
        <w:rPr>
          <w:rFonts w:hint="eastAsia"/>
        </w:rPr>
        <w:t>７５</w:t>
      </w:r>
      <w:r w:rsidRPr="00B323F2">
        <w:rPr>
          <w:rFonts w:hint="eastAsia"/>
        </w:rPr>
        <w:t>号</w:t>
      </w:r>
      <w:r>
        <w:rPr>
          <w:rFonts w:hint="eastAsia"/>
        </w:rPr>
        <w:t>）</w:t>
      </w:r>
      <w:r w:rsidRPr="00B323F2">
        <w:rPr>
          <w:rFonts w:hint="eastAsia"/>
        </w:rPr>
        <w:t>の規定により選任された破産管財人</w:t>
      </w:r>
    </w:p>
    <w:p w:rsidRPr="00B323F2" w:rsidR="00A91E06" w:rsidP="00A91E06" w:rsidRDefault="00A91E06" w14:paraId="295DE984" w14:textId="184DD216">
      <w:pPr>
        <w:wordWrap/>
        <w:overflowPunct w:val="0"/>
        <w:spacing w:line="360" w:lineRule="exact"/>
        <w:ind w:left="420" w:hanging="420" w:hangingChars="200"/>
      </w:pPr>
      <w:r>
        <w:rPr>
          <w:rFonts w:hint="eastAsia"/>
        </w:rPr>
        <w:t>（２）納入者又は</w:t>
      </w:r>
      <w:r w:rsidR="00AE1BD7">
        <w:rPr>
          <w:rFonts w:hint="eastAsia"/>
        </w:rPr>
        <w:t>賃貸者</w:t>
      </w:r>
      <w:r w:rsidRPr="00B323F2">
        <w:rPr>
          <w:rFonts w:hint="eastAsia"/>
        </w:rPr>
        <w:t>について更生手続開始の決定があった場合において、会社更生法（平成</w:t>
      </w:r>
      <w:r>
        <w:rPr>
          <w:rFonts w:hint="eastAsia"/>
        </w:rPr>
        <w:t>１４</w:t>
      </w:r>
      <w:r w:rsidRPr="00B323F2">
        <w:rPr>
          <w:rFonts w:hint="eastAsia"/>
        </w:rPr>
        <w:t>年法律第</w:t>
      </w:r>
      <w:r>
        <w:rPr>
          <w:rFonts w:hint="eastAsia"/>
        </w:rPr>
        <w:t>１５４</w:t>
      </w:r>
      <w:r w:rsidRPr="00B323F2">
        <w:rPr>
          <w:rFonts w:hint="eastAsia"/>
        </w:rPr>
        <w:t>号</w:t>
      </w:r>
      <w:r>
        <w:rPr>
          <w:rFonts w:hint="eastAsia"/>
        </w:rPr>
        <w:t>）</w:t>
      </w:r>
      <w:r w:rsidRPr="00B323F2">
        <w:rPr>
          <w:rFonts w:hint="eastAsia"/>
        </w:rPr>
        <w:t>の規定により選任された管財人</w:t>
      </w:r>
    </w:p>
    <w:p w:rsidRPr="00B323F2" w:rsidR="00A91E06" w:rsidP="00A91E06" w:rsidRDefault="00A91E06" w14:paraId="12D424DA" w14:textId="082E43C9">
      <w:pPr>
        <w:wordWrap/>
        <w:overflowPunct w:val="0"/>
        <w:spacing w:line="360" w:lineRule="exact"/>
        <w:ind w:left="420" w:hanging="420" w:hangingChars="200"/>
      </w:pPr>
      <w:r>
        <w:rPr>
          <w:rFonts w:hint="eastAsia"/>
        </w:rPr>
        <w:t>（３）納入者又は</w:t>
      </w:r>
      <w:r w:rsidR="00AE1BD7">
        <w:rPr>
          <w:rFonts w:hint="eastAsia"/>
        </w:rPr>
        <w:t>賃貸者</w:t>
      </w:r>
      <w:r w:rsidRPr="00B323F2">
        <w:rPr>
          <w:rFonts w:hint="eastAsia"/>
        </w:rPr>
        <w:t>について再生手続開始の決定があった場合において、民事再生法（平成</w:t>
      </w:r>
      <w:r>
        <w:rPr>
          <w:rFonts w:hint="eastAsia"/>
        </w:rPr>
        <w:t>１１</w:t>
      </w:r>
      <w:r w:rsidRPr="00B323F2">
        <w:rPr>
          <w:rFonts w:hint="eastAsia"/>
        </w:rPr>
        <w:t>年法律第</w:t>
      </w:r>
      <w:r>
        <w:rPr>
          <w:rFonts w:hint="eastAsia"/>
        </w:rPr>
        <w:t>２２５</w:t>
      </w:r>
      <w:r w:rsidRPr="00B323F2">
        <w:rPr>
          <w:rFonts w:hint="eastAsia"/>
        </w:rPr>
        <w:t>号</w:t>
      </w:r>
      <w:r>
        <w:rPr>
          <w:rFonts w:hint="eastAsia"/>
        </w:rPr>
        <w:t>）</w:t>
      </w:r>
      <w:r w:rsidRPr="00B323F2">
        <w:rPr>
          <w:rFonts w:hint="eastAsia"/>
        </w:rPr>
        <w:t>の規定により選任された再生債務者等</w:t>
      </w:r>
    </w:p>
    <w:p w:rsidR="00A91E06" w:rsidP="00A91E06" w:rsidRDefault="00A91E06" w14:paraId="6F968600" w14:textId="50C2C7A9">
      <w:pPr>
        <w:wordWrap/>
        <w:overflowPunct w:val="0"/>
        <w:spacing w:line="360" w:lineRule="exact"/>
        <w:ind w:left="210" w:hanging="210" w:hangingChars="100"/>
      </w:pPr>
      <w:r>
        <w:t>３　第１項の場合において、契約保証金の納付又はこれに代わる担保の提供が行われているときは、発注者は、当該契約保証金又は担保をもって第１項の違約金に充当することができる。</w:t>
      </w:r>
    </w:p>
    <w:p w:rsidR="00A91E06" w:rsidP="00A91E06" w:rsidRDefault="00A91E06" w14:paraId="7C9FA0C9" w14:textId="2DECBEC5">
      <w:pPr>
        <w:wordWrap/>
        <w:overflowPunct w:val="0"/>
        <w:spacing w:line="360" w:lineRule="exact"/>
        <w:ind w:left="210" w:hanging="210" w:hangingChars="100"/>
      </w:pPr>
      <w:r>
        <w:rPr>
          <w:rFonts w:hint="eastAsia"/>
        </w:rPr>
        <w:t>４　納入者又は</w:t>
      </w:r>
      <w:r w:rsidR="00AE1BD7">
        <w:rPr>
          <w:rFonts w:hint="eastAsia"/>
        </w:rPr>
        <w:t>賃貸者</w:t>
      </w:r>
      <w:r>
        <w:rPr>
          <w:rFonts w:hint="eastAsia"/>
        </w:rPr>
        <w:t>が第１項の違約金</w:t>
      </w:r>
      <w:r w:rsidRPr="004818AB">
        <w:rPr>
          <w:rFonts w:hint="eastAsia"/>
        </w:rPr>
        <w:t>を発注者の指定する期間内に支払わないときは、</w:t>
      </w:r>
      <w:r>
        <w:rPr>
          <w:rFonts w:hint="eastAsia"/>
        </w:rPr>
        <w:t>納入者又は</w:t>
      </w:r>
      <w:r w:rsidR="00AE1BD7">
        <w:rPr>
          <w:rFonts w:hint="eastAsia"/>
        </w:rPr>
        <w:t>賃貸者</w:t>
      </w:r>
      <w:r w:rsidRPr="004818AB">
        <w:rPr>
          <w:rFonts w:hint="eastAsia"/>
        </w:rPr>
        <w:t>は、当該期間を経過した日から支払の日までの日数に応じ、遅延利息の率を乗じて計算した額の遅延利息を発注者に支払わなければならない。</w:t>
      </w:r>
    </w:p>
    <w:p w:rsidR="00A91E06" w:rsidP="00A91E06" w:rsidRDefault="00A91E06" w14:paraId="7460AD58" w14:textId="77777777">
      <w:pPr>
        <w:wordWrap/>
        <w:overflowPunct w:val="0"/>
        <w:spacing w:line="360" w:lineRule="exact"/>
        <w:ind w:left="210" w:hanging="210" w:hangingChars="100"/>
      </w:pPr>
    </w:p>
    <w:p w:rsidR="00A91E06" w:rsidP="00A91E06" w:rsidRDefault="00A91E06" w14:paraId="6A3715A7" w14:textId="77777777">
      <w:pPr>
        <w:wordWrap/>
        <w:overflowPunct w:val="0"/>
        <w:spacing w:line="360" w:lineRule="exact"/>
        <w:ind w:left="420" w:hanging="420" w:hangingChars="200"/>
      </w:pPr>
      <w:r>
        <w:rPr>
          <w:rFonts w:hint="eastAsia"/>
        </w:rPr>
        <w:t>（</w:t>
      </w:r>
      <w:r w:rsidRPr="001649DD">
        <w:rPr>
          <w:rFonts w:hint="eastAsia"/>
        </w:rPr>
        <w:t>談合</w:t>
      </w:r>
      <w:r>
        <w:rPr>
          <w:rFonts w:hint="eastAsia"/>
        </w:rPr>
        <w:t>等</w:t>
      </w:r>
      <w:r w:rsidRPr="001649DD">
        <w:rPr>
          <w:rFonts w:hint="eastAsia"/>
        </w:rPr>
        <w:t>不正行為</w:t>
      </w:r>
      <w:r>
        <w:rPr>
          <w:rFonts w:hint="eastAsia"/>
        </w:rPr>
        <w:t>があった場合の</w:t>
      </w:r>
      <w:r w:rsidRPr="001649DD">
        <w:rPr>
          <w:rFonts w:hint="eastAsia"/>
        </w:rPr>
        <w:t>違約金</w:t>
      </w:r>
      <w:r>
        <w:rPr>
          <w:rFonts w:hint="eastAsia"/>
        </w:rPr>
        <w:t>）</w:t>
      </w:r>
    </w:p>
    <w:p w:rsidR="00A91E06" w:rsidP="00A91E06" w:rsidRDefault="00A91E06" w14:paraId="5E4685A0" w14:textId="663D6006">
      <w:pPr>
        <w:wordWrap/>
        <w:overflowPunct w:val="0"/>
        <w:spacing w:line="360" w:lineRule="exact"/>
        <w:ind w:left="210" w:hanging="210" w:hangingChars="100"/>
      </w:pPr>
      <w:r>
        <w:rPr>
          <w:rFonts w:hint="eastAsia"/>
        </w:rPr>
        <w:t xml:space="preserve">第２３条の３　</w:t>
      </w:r>
      <w:r w:rsidR="00AE1BD7">
        <w:rPr>
          <w:rFonts w:hint="eastAsia"/>
        </w:rPr>
        <w:t>賃貸者</w:t>
      </w:r>
      <w:r w:rsidR="00177A95">
        <w:rPr>
          <w:rFonts w:hint="eastAsia"/>
        </w:rPr>
        <w:t>及び納入者</w:t>
      </w:r>
      <w:r>
        <w:rPr>
          <w:rFonts w:hint="eastAsia"/>
        </w:rPr>
        <w:t>（納入者</w:t>
      </w:r>
      <w:r w:rsidR="00D84F64">
        <w:rPr>
          <w:rFonts w:hint="eastAsia"/>
        </w:rPr>
        <w:t>若しくは</w:t>
      </w:r>
      <w:r w:rsidR="00AE1BD7">
        <w:rPr>
          <w:rFonts w:hint="eastAsia"/>
        </w:rPr>
        <w:t>賃貸者</w:t>
      </w:r>
      <w:r w:rsidR="00D84F64">
        <w:rPr>
          <w:rFonts w:hint="eastAsia"/>
        </w:rPr>
        <w:t>又はそのいずれも</w:t>
      </w:r>
      <w:r w:rsidRPr="004818AB">
        <w:rPr>
          <w:rFonts w:hint="eastAsia"/>
        </w:rPr>
        <w:t>が共同企業体であるときは、その構成員のいずれかの者をいう。以下この項において同じ。</w:t>
      </w:r>
      <w:r>
        <w:rPr>
          <w:rFonts w:hint="eastAsia"/>
        </w:rPr>
        <w:t>）が</w:t>
      </w:r>
      <w:r w:rsidRPr="001649DD">
        <w:rPr>
          <w:rFonts w:hint="eastAsia"/>
        </w:rPr>
        <w:t>、次の各号</w:t>
      </w:r>
      <w:r>
        <w:rPr>
          <w:rFonts w:hint="eastAsia"/>
        </w:rPr>
        <w:t>のいずれか</w:t>
      </w:r>
      <w:r w:rsidRPr="001649DD">
        <w:rPr>
          <w:rFonts w:hint="eastAsia"/>
        </w:rPr>
        <w:t>に該当</w:t>
      </w:r>
      <w:r>
        <w:rPr>
          <w:rFonts w:hint="eastAsia"/>
        </w:rPr>
        <w:t>した</w:t>
      </w:r>
      <w:r w:rsidRPr="001649DD">
        <w:rPr>
          <w:rFonts w:hint="eastAsia"/>
        </w:rPr>
        <w:t>ときは、</w:t>
      </w:r>
      <w:r w:rsidR="00AE1BD7">
        <w:rPr>
          <w:rFonts w:hint="eastAsia"/>
        </w:rPr>
        <w:t>賃貸者</w:t>
      </w:r>
      <w:r w:rsidR="00177A95">
        <w:rPr>
          <w:rFonts w:hint="eastAsia"/>
        </w:rPr>
        <w:t>及び納入者</w:t>
      </w:r>
      <w:r>
        <w:rPr>
          <w:rFonts w:hint="eastAsia"/>
        </w:rPr>
        <w:t>は、発注者</w:t>
      </w:r>
      <w:r w:rsidRPr="001649DD">
        <w:rPr>
          <w:rFonts w:hint="eastAsia"/>
        </w:rPr>
        <w:t>の請求に基づき、</w:t>
      </w:r>
      <w:r>
        <w:rPr>
          <w:rFonts w:hint="eastAsia"/>
        </w:rPr>
        <w:t>契約金額（この契約の締結後、契約金額の変更があった場合は、変更後の契約金額）</w:t>
      </w:r>
      <w:r w:rsidRPr="001649DD">
        <w:rPr>
          <w:rFonts w:hint="eastAsia"/>
        </w:rPr>
        <w:t>の</w:t>
      </w:r>
      <w:r>
        <w:rPr>
          <w:rFonts w:hint="eastAsia"/>
        </w:rPr>
        <w:t>１０</w:t>
      </w:r>
      <w:r w:rsidRPr="001649DD">
        <w:rPr>
          <w:rFonts w:hint="eastAsia"/>
        </w:rPr>
        <w:t>分の</w:t>
      </w:r>
      <w:r>
        <w:rPr>
          <w:rFonts w:hint="eastAsia"/>
        </w:rPr>
        <w:t>１</w:t>
      </w:r>
      <w:r w:rsidRPr="001649DD">
        <w:rPr>
          <w:rFonts w:hint="eastAsia"/>
        </w:rPr>
        <w:t>に相当する額を違約金として</w:t>
      </w:r>
      <w:r>
        <w:rPr>
          <w:rFonts w:hint="eastAsia"/>
        </w:rPr>
        <w:t>発注者</w:t>
      </w:r>
      <w:r w:rsidRPr="001649DD">
        <w:rPr>
          <w:rFonts w:hint="eastAsia"/>
        </w:rPr>
        <w:t>の指定する期間内に支払わなければならない。</w:t>
      </w:r>
    </w:p>
    <w:p w:rsidR="00A91E06" w:rsidP="00A91E06" w:rsidRDefault="00A91E06" w14:paraId="528142C9" w14:textId="7125DC2F">
      <w:pPr>
        <w:wordWrap/>
        <w:overflowPunct w:val="0"/>
        <w:spacing w:line="360" w:lineRule="exact"/>
        <w:ind w:left="420" w:hanging="420" w:hangingChars="200"/>
      </w:pPr>
      <w:r>
        <w:t>（１）この契約に関し、納入者</w:t>
      </w:r>
      <w:r w:rsidR="00F375E5">
        <w:t>又は</w:t>
      </w:r>
      <w:r w:rsidR="00AE1BD7">
        <w:t>賃貸者</w:t>
      </w:r>
      <w:r>
        <w:t>が私的独占の禁止及び公正取引の確保に関する法律（昭和２２年法律第５４号。以下「独占禁止法」という。）第３条の規定に違反し、又は納入者若しくは</w:t>
      </w:r>
      <w:r w:rsidR="00AE1BD7">
        <w:t>賃貸者</w:t>
      </w:r>
      <w:r>
        <w:t>が構成事業者である事業者団体が独占禁止法第８条</w:t>
      </w:r>
      <w:r w:rsidR="00F375E5">
        <w:t>第１項</w:t>
      </w:r>
      <w:r>
        <w:t>第１号の規定に違反したことにより、公正取引委員会が納入者又は</w:t>
      </w:r>
      <w:r w:rsidR="00AE1BD7">
        <w:t>賃貸者</w:t>
      </w:r>
      <w:r>
        <w:t>に対し、独占禁止法第７条の２第１項（独占禁止法第８条の３において準用する場合を含む。）の規</w:t>
      </w:r>
      <w:r>
        <w:lastRenderedPageBreak/>
        <w:t>定に基づく課徴金の納付命令</w:t>
      </w:r>
      <w:r w:rsidR="00F375E5">
        <w:t>（以下「納付命令」という。）</w:t>
      </w:r>
      <w:r>
        <w:t>を行い、当該納付命令が確定したとき（独占禁止法第７条の</w:t>
      </w:r>
      <w:r w:rsidR="008C50C9">
        <w:t>４</w:t>
      </w:r>
      <w:r>
        <w:t>第１</w:t>
      </w:r>
      <w:r w:rsidR="00F375E5">
        <w:t>号</w:t>
      </w:r>
      <w:r>
        <w:t>の規定に基づき課徴金の納付を命じない場合を含む。）。</w:t>
      </w:r>
    </w:p>
    <w:p w:rsidRPr="001649DD" w:rsidR="00A91E06" w:rsidP="00A91E06" w:rsidRDefault="00A91E06" w14:paraId="43EBF5EE" w14:textId="561393F9">
      <w:pPr>
        <w:wordWrap/>
        <w:overflowPunct w:val="0"/>
        <w:spacing w:line="360" w:lineRule="exact"/>
        <w:ind w:left="420" w:hanging="420" w:hangingChars="200"/>
      </w:pPr>
      <w:r>
        <w:t>（２）この契約に関し、納入者又は</w:t>
      </w:r>
      <w:r w:rsidR="00AE1BD7">
        <w:t>賃貸者</w:t>
      </w:r>
      <w:r>
        <w:t>（法人にあっては、その役員又は使用人を含む。）の刑法（明治４０年法律第４５号）第９６条の６又は独占禁止法第８９条第１項若しくは第９</w:t>
      </w:r>
      <w:r w:rsidR="008C50C9">
        <w:t>５</w:t>
      </w:r>
      <w:r>
        <w:t>条第１項第１号に規定する刑が確定したとき。</w:t>
      </w:r>
    </w:p>
    <w:p w:rsidR="00A91E06" w:rsidP="00A91E06" w:rsidRDefault="00A91E06" w14:paraId="4E468E4A" w14:textId="7D1440BC">
      <w:pPr>
        <w:wordWrap/>
        <w:overflowPunct w:val="0"/>
        <w:spacing w:line="360" w:lineRule="exact"/>
        <w:ind w:left="210" w:hanging="210" w:hangingChars="100"/>
      </w:pPr>
      <w:r>
        <w:rPr>
          <w:rFonts w:hint="eastAsia"/>
        </w:rPr>
        <w:t xml:space="preserve">２　</w:t>
      </w:r>
      <w:r w:rsidR="00AE1BD7">
        <w:rPr>
          <w:rFonts w:hint="eastAsia"/>
        </w:rPr>
        <w:t>賃貸者</w:t>
      </w:r>
      <w:r w:rsidR="00177A95">
        <w:rPr>
          <w:rFonts w:hint="eastAsia"/>
        </w:rPr>
        <w:t>及び納入者</w:t>
      </w:r>
      <w:r w:rsidRPr="001649DD">
        <w:rPr>
          <w:rFonts w:hint="eastAsia"/>
        </w:rPr>
        <w:t>が</w:t>
      </w:r>
      <w:r>
        <w:rPr>
          <w:rFonts w:hint="eastAsia"/>
        </w:rPr>
        <w:t>前</w:t>
      </w:r>
      <w:r w:rsidRPr="001649DD">
        <w:rPr>
          <w:rFonts w:hint="eastAsia"/>
        </w:rPr>
        <w:t>項の違約金を</w:t>
      </w:r>
      <w:r>
        <w:rPr>
          <w:rFonts w:hint="eastAsia"/>
        </w:rPr>
        <w:t>発注者</w:t>
      </w:r>
      <w:r w:rsidRPr="001649DD">
        <w:rPr>
          <w:rFonts w:hint="eastAsia"/>
        </w:rPr>
        <w:t>の指定する期間内の支払わないときは、</w:t>
      </w:r>
      <w:r w:rsidR="00AE1BD7">
        <w:rPr>
          <w:rFonts w:hint="eastAsia"/>
        </w:rPr>
        <w:t>賃貸者</w:t>
      </w:r>
      <w:r w:rsidR="00177A95">
        <w:rPr>
          <w:rFonts w:hint="eastAsia"/>
        </w:rPr>
        <w:t>及び納入者</w:t>
      </w:r>
      <w:r w:rsidRPr="001649DD">
        <w:rPr>
          <w:rFonts w:hint="eastAsia"/>
        </w:rPr>
        <w:t>は、当該期間を経過した日から支払いの日までの日数に応じ、遅延利息の率を乗じて計算した額の遅延利息を</w:t>
      </w:r>
      <w:r>
        <w:rPr>
          <w:rFonts w:hint="eastAsia"/>
        </w:rPr>
        <w:t>発注者</w:t>
      </w:r>
      <w:r w:rsidRPr="001649DD">
        <w:rPr>
          <w:rFonts w:hint="eastAsia"/>
        </w:rPr>
        <w:t>に支払わなければならない。</w:t>
      </w:r>
    </w:p>
    <w:p w:rsidRPr="007C01A5" w:rsidR="00A91E06" w:rsidP="00A91E06" w:rsidRDefault="00A91E06" w14:paraId="03CD9D21" w14:textId="77777777">
      <w:pPr>
        <w:wordWrap/>
        <w:overflowPunct w:val="0"/>
        <w:spacing w:line="360" w:lineRule="exact"/>
        <w:ind w:left="420" w:hanging="420" w:hangingChars="200"/>
      </w:pPr>
    </w:p>
    <w:p w:rsidRPr="002049E3" w:rsidR="00A91E06" w:rsidP="00A91E06" w:rsidRDefault="00A91E06" w14:paraId="7338404C" w14:textId="77777777">
      <w:pPr>
        <w:wordWrap/>
        <w:overflowPunct w:val="0"/>
        <w:spacing w:line="360" w:lineRule="exact"/>
      </w:pPr>
      <w:r>
        <w:rPr>
          <w:rFonts w:hint="eastAsia"/>
        </w:rPr>
        <w:t>（</w:t>
      </w:r>
      <w:r w:rsidRPr="002049E3">
        <w:rPr>
          <w:rFonts w:hint="eastAsia"/>
        </w:rPr>
        <w:t>予算の減額又は削減に伴う解除等</w:t>
      </w:r>
      <w:r>
        <w:rPr>
          <w:rFonts w:hint="eastAsia"/>
        </w:rPr>
        <w:t>）</w:t>
      </w:r>
    </w:p>
    <w:p w:rsidRPr="00997C75" w:rsidR="00A91E06" w:rsidP="00A91E06" w:rsidRDefault="00A91E06" w14:paraId="500787B7" w14:textId="4DF472A0">
      <w:pPr>
        <w:wordWrap/>
        <w:overflowPunct w:val="0"/>
        <w:spacing w:line="360" w:lineRule="exact"/>
        <w:ind w:left="210" w:hanging="210"/>
      </w:pPr>
      <w:r w:rsidRPr="00997C75">
        <w:rPr>
          <w:rFonts w:hint="eastAsia"/>
        </w:rPr>
        <w:t>第</w:t>
      </w:r>
      <w:r>
        <w:rPr>
          <w:rFonts w:hint="eastAsia"/>
        </w:rPr>
        <w:t>２４</w:t>
      </w:r>
      <w:r w:rsidRPr="00997C75">
        <w:rPr>
          <w:rFonts w:hint="eastAsia"/>
        </w:rPr>
        <w:t xml:space="preserve">条　</w:t>
      </w:r>
      <w:r w:rsidRPr="002049E3">
        <w:rPr>
          <w:rFonts w:hint="eastAsia"/>
        </w:rPr>
        <w:t>この契約は、地方自治法（昭和</w:t>
      </w:r>
      <w:r>
        <w:rPr>
          <w:rFonts w:hint="eastAsia"/>
        </w:rPr>
        <w:t>２２</w:t>
      </w:r>
      <w:r w:rsidRPr="002049E3">
        <w:rPr>
          <w:rFonts w:hint="eastAsia"/>
        </w:rPr>
        <w:t>年法律第</w:t>
      </w:r>
      <w:r>
        <w:rPr>
          <w:rFonts w:hint="eastAsia"/>
        </w:rPr>
        <w:t>６７</w:t>
      </w:r>
      <w:r w:rsidRPr="002049E3">
        <w:rPr>
          <w:rFonts w:hint="eastAsia"/>
        </w:rPr>
        <w:t>号）第</w:t>
      </w:r>
      <w:r>
        <w:rPr>
          <w:rFonts w:hint="eastAsia"/>
        </w:rPr>
        <w:t>２３４</w:t>
      </w:r>
      <w:r w:rsidRPr="002049E3">
        <w:rPr>
          <w:rFonts w:hint="eastAsia"/>
        </w:rPr>
        <w:t>条の</w:t>
      </w:r>
      <w:r>
        <w:rPr>
          <w:rFonts w:hint="eastAsia"/>
        </w:rPr>
        <w:t>３</w:t>
      </w:r>
      <w:r w:rsidRPr="002049E3">
        <w:rPr>
          <w:rFonts w:hint="eastAsia"/>
        </w:rPr>
        <w:t>の規定による長期継続契約であるため、この契約の締結の日の属する年度の翌年度以降において、歳出予算の当該金額について減額又は削減があった場合は、</w:t>
      </w:r>
      <w:r>
        <w:rPr>
          <w:rFonts w:hint="eastAsia"/>
        </w:rPr>
        <w:t>発注者</w:t>
      </w:r>
      <w:r w:rsidRPr="002049E3">
        <w:rPr>
          <w:rFonts w:hint="eastAsia"/>
        </w:rPr>
        <w:t>は、この契約を変更又は解除することができる。</w:t>
      </w:r>
    </w:p>
    <w:p w:rsidRPr="00503575" w:rsidR="00A91E06" w:rsidP="00A91E06" w:rsidRDefault="00A91E06" w14:paraId="4BEE44BB" w14:textId="77777777">
      <w:pPr>
        <w:wordWrap/>
        <w:overflowPunct w:val="0"/>
        <w:spacing w:line="360" w:lineRule="exact"/>
        <w:ind w:left="210" w:leftChars="50" w:hanging="105" w:hangingChars="50"/>
      </w:pPr>
    </w:p>
    <w:p w:rsidRPr="00997C75" w:rsidR="00A91E06" w:rsidP="00A91E06" w:rsidRDefault="00A91E06" w14:paraId="2B510260" w14:textId="77777777">
      <w:pPr>
        <w:wordWrap/>
        <w:overflowPunct w:val="0"/>
        <w:spacing w:line="360" w:lineRule="exact"/>
      </w:pPr>
      <w:r>
        <w:rPr>
          <w:rFonts w:hint="eastAsia"/>
        </w:rPr>
        <w:t>（</w:t>
      </w:r>
      <w:r w:rsidRPr="002049E3">
        <w:rPr>
          <w:rFonts w:hint="eastAsia"/>
        </w:rPr>
        <w:t>協議解除</w:t>
      </w:r>
      <w:r>
        <w:rPr>
          <w:rFonts w:hint="eastAsia"/>
        </w:rPr>
        <w:t>）</w:t>
      </w:r>
    </w:p>
    <w:p w:rsidRPr="00997C75" w:rsidR="00A91E06" w:rsidP="00A91E06" w:rsidRDefault="00A91E06" w14:paraId="5DD4D957" w14:textId="7F4D15FD">
      <w:pPr>
        <w:wordWrap/>
        <w:overflowPunct w:val="0"/>
        <w:spacing w:line="360" w:lineRule="exact"/>
        <w:ind w:left="210" w:hanging="210"/>
      </w:pPr>
      <w:r w:rsidRPr="00997C75">
        <w:rPr>
          <w:rFonts w:hint="eastAsia"/>
        </w:rPr>
        <w:t>第</w:t>
      </w:r>
      <w:r>
        <w:rPr>
          <w:rFonts w:hint="eastAsia"/>
        </w:rPr>
        <w:t>２５</w:t>
      </w:r>
      <w:r w:rsidRPr="00997C75">
        <w:rPr>
          <w:rFonts w:hint="eastAsia"/>
        </w:rPr>
        <w:t xml:space="preserve">条　</w:t>
      </w:r>
      <w:r>
        <w:rPr>
          <w:rFonts w:hint="eastAsia"/>
        </w:rPr>
        <w:t>発注者</w:t>
      </w:r>
      <w:r w:rsidRPr="001649DD">
        <w:rPr>
          <w:rFonts w:hint="eastAsia"/>
        </w:rPr>
        <w:t>は、必要があるときは、</w:t>
      </w:r>
      <w:r w:rsidR="00AE1BD7">
        <w:rPr>
          <w:rFonts w:hint="eastAsia"/>
        </w:rPr>
        <w:t>賃貸者</w:t>
      </w:r>
      <w:r w:rsidR="00177A95">
        <w:rPr>
          <w:rFonts w:hint="eastAsia"/>
        </w:rPr>
        <w:t>及び納入者</w:t>
      </w:r>
      <w:r w:rsidRPr="001649DD">
        <w:rPr>
          <w:rFonts w:hint="eastAsia"/>
        </w:rPr>
        <w:t>と協議の上、この契約を解除することができる。</w:t>
      </w:r>
    </w:p>
    <w:p w:rsidRPr="00503575" w:rsidR="00A91E06" w:rsidP="00A91E06" w:rsidRDefault="00A91E06" w14:paraId="49A2CED9" w14:textId="77777777">
      <w:pPr>
        <w:wordWrap/>
        <w:overflowPunct w:val="0"/>
        <w:spacing w:line="360" w:lineRule="exact"/>
        <w:ind w:left="210" w:hanging="210"/>
      </w:pPr>
    </w:p>
    <w:p w:rsidRPr="00997C75" w:rsidR="002137E1" w:rsidP="00486860" w:rsidRDefault="002137E1" w14:paraId="3BC0E380" w14:textId="13B9F90B">
      <w:pPr>
        <w:wordWrap/>
        <w:overflowPunct w:val="0"/>
        <w:spacing w:line="360" w:lineRule="exact"/>
        <w:ind w:left="210" w:hanging="210"/>
      </w:pPr>
      <w:r w:rsidRPr="00997C75">
        <w:rPr>
          <w:rFonts w:hint="eastAsia"/>
        </w:rPr>
        <w:t>（</w:t>
      </w:r>
      <w:r w:rsidR="00AE1BD7">
        <w:rPr>
          <w:rFonts w:hint="eastAsia"/>
        </w:rPr>
        <w:t>賃貸者</w:t>
      </w:r>
      <w:r w:rsidR="00177A95">
        <w:rPr>
          <w:rFonts w:hint="eastAsia"/>
        </w:rPr>
        <w:t>及び納入者</w:t>
      </w:r>
      <w:r w:rsidRPr="001649DD" w:rsidR="001649DD">
        <w:rPr>
          <w:rFonts w:hint="eastAsia"/>
        </w:rPr>
        <w:t>の解除権</w:t>
      </w:r>
      <w:r w:rsidR="00BA3D6E">
        <w:rPr>
          <w:rFonts w:hint="eastAsia"/>
        </w:rPr>
        <w:t>）</w:t>
      </w:r>
    </w:p>
    <w:p w:rsidR="001649DD" w:rsidP="00486860" w:rsidRDefault="002137E1" w14:paraId="71E47EA9" w14:textId="249DC484">
      <w:pPr>
        <w:wordWrap/>
        <w:overflowPunct w:val="0"/>
        <w:spacing w:line="360" w:lineRule="exact"/>
        <w:ind w:left="210" w:hanging="210"/>
      </w:pPr>
      <w:r w:rsidRPr="00997C75">
        <w:rPr>
          <w:rFonts w:hint="eastAsia"/>
        </w:rPr>
        <w:t>第</w:t>
      </w:r>
      <w:r w:rsidR="00503575">
        <w:rPr>
          <w:rFonts w:hint="eastAsia"/>
        </w:rPr>
        <w:t>２</w:t>
      </w:r>
      <w:r w:rsidR="00A91E06">
        <w:rPr>
          <w:rFonts w:hint="eastAsia"/>
        </w:rPr>
        <w:t>６</w:t>
      </w:r>
      <w:r w:rsidRPr="00997C75">
        <w:rPr>
          <w:rFonts w:hint="eastAsia"/>
        </w:rPr>
        <w:t>条</w:t>
      </w:r>
      <w:r w:rsidR="00503575">
        <w:rPr>
          <w:rFonts w:hint="eastAsia"/>
        </w:rPr>
        <w:t xml:space="preserve">　</w:t>
      </w:r>
      <w:r w:rsidR="00AE1BD7">
        <w:rPr>
          <w:rFonts w:hint="eastAsia"/>
        </w:rPr>
        <w:t>賃貸者</w:t>
      </w:r>
      <w:r w:rsidR="00177A95">
        <w:rPr>
          <w:rFonts w:hint="eastAsia"/>
        </w:rPr>
        <w:t>及び納入者</w:t>
      </w:r>
      <w:r w:rsidRPr="001649DD" w:rsidR="001649DD">
        <w:rPr>
          <w:rFonts w:hint="eastAsia"/>
        </w:rPr>
        <w:t>は、</w:t>
      </w:r>
      <w:r w:rsidRPr="00387C21" w:rsidR="00387C21">
        <w:rPr>
          <w:rFonts w:hint="eastAsia"/>
        </w:rPr>
        <w:t>発注者が契約に違反し</w:t>
      </w:r>
      <w:r w:rsidR="00BB7B0B">
        <w:rPr>
          <w:rFonts w:hint="eastAsia"/>
        </w:rPr>
        <w:t>、その違反により物</w:t>
      </w:r>
      <w:r w:rsidR="00D84F64">
        <w:rPr>
          <w:rFonts w:hint="eastAsia"/>
        </w:rPr>
        <w:t>件</w:t>
      </w:r>
      <w:r w:rsidR="00BB7B0B">
        <w:rPr>
          <w:rFonts w:hint="eastAsia"/>
        </w:rPr>
        <w:t>の納品を完了することが不可能となった場合において</w:t>
      </w:r>
      <w:r w:rsidR="00F21DBF">
        <w:rPr>
          <w:rFonts w:hint="eastAsia"/>
        </w:rPr>
        <w:t>、</w:t>
      </w:r>
      <w:r w:rsidRPr="00387C21" w:rsidR="00387C21">
        <w:rPr>
          <w:rFonts w:hint="eastAsia"/>
        </w:rPr>
        <w:t>相当の期間を定めてその</w:t>
      </w:r>
      <w:r w:rsidR="00F21DBF">
        <w:rPr>
          <w:rFonts w:hint="eastAsia"/>
        </w:rPr>
        <w:t>履行の</w:t>
      </w:r>
      <w:r w:rsidRPr="00387C21" w:rsidR="00387C21">
        <w:rPr>
          <w:rFonts w:hint="eastAsia"/>
        </w:rPr>
        <w:t>催告</w:t>
      </w:r>
      <w:r w:rsidR="00F21DBF">
        <w:rPr>
          <w:rFonts w:hint="eastAsia"/>
        </w:rPr>
        <w:t>を</w:t>
      </w:r>
      <w:r w:rsidRPr="00387C21" w:rsidR="00387C21">
        <w:rPr>
          <w:rFonts w:hint="eastAsia"/>
        </w:rPr>
        <w:t>し、その期間内に</w:t>
      </w:r>
      <w:r w:rsidR="00F21DBF">
        <w:rPr>
          <w:rFonts w:hint="eastAsia"/>
        </w:rPr>
        <w:t>履行が</w:t>
      </w:r>
      <w:r w:rsidR="00BB7B0B">
        <w:rPr>
          <w:rFonts w:hint="eastAsia"/>
        </w:rPr>
        <w:t>され</w:t>
      </w:r>
      <w:r w:rsidRPr="00387C21" w:rsidR="00387C21">
        <w:rPr>
          <w:rFonts w:hint="eastAsia"/>
        </w:rPr>
        <w:t>ないとき</w:t>
      </w:r>
      <w:r w:rsidRPr="001649DD" w:rsidR="001649DD">
        <w:rPr>
          <w:rFonts w:hint="eastAsia"/>
        </w:rPr>
        <w:t>は、この契約を解除することができる。</w:t>
      </w:r>
    </w:p>
    <w:p w:rsidR="00184703" w:rsidP="00D1060B" w:rsidRDefault="00184703" w14:paraId="6031D3B3" w14:textId="3EA7B628">
      <w:pPr>
        <w:wordWrap/>
        <w:overflowPunct w:val="0"/>
        <w:spacing w:line="360" w:lineRule="exact"/>
        <w:ind w:left="210" w:hanging="210" w:hangingChars="100"/>
      </w:pPr>
      <w:r>
        <w:rPr>
          <w:rFonts w:hint="eastAsia"/>
        </w:rPr>
        <w:t xml:space="preserve">２　</w:t>
      </w:r>
      <w:r w:rsidR="00AE1BD7">
        <w:rPr>
          <w:rFonts w:hint="eastAsia"/>
        </w:rPr>
        <w:t>賃貸者</w:t>
      </w:r>
      <w:r w:rsidR="00177A95">
        <w:rPr>
          <w:rFonts w:hint="eastAsia"/>
        </w:rPr>
        <w:t>及び納入者</w:t>
      </w:r>
      <w:r>
        <w:rPr>
          <w:rFonts w:hint="eastAsia"/>
        </w:rPr>
        <w:t>は、次の各号のいずれかに該当する場合は、</w:t>
      </w:r>
      <w:r w:rsidRPr="00184703">
        <w:rPr>
          <w:rFonts w:hint="eastAsia"/>
        </w:rPr>
        <w:t>何ら催告を要せずに直ちにこの契約を解除することができる。</w:t>
      </w:r>
    </w:p>
    <w:p w:rsidR="001649DD" w:rsidP="00FD6449" w:rsidRDefault="001649DD" w14:paraId="65DC1F70" w14:textId="202A993C">
      <w:pPr>
        <w:wordWrap/>
        <w:overflowPunct w:val="0"/>
        <w:spacing w:line="360" w:lineRule="exact"/>
        <w:ind w:left="420" w:hanging="420" w:hangingChars="200"/>
      </w:pPr>
      <w:r>
        <w:t>（１）第２</w:t>
      </w:r>
      <w:r w:rsidR="002801E6">
        <w:t>２</w:t>
      </w:r>
      <w:r>
        <w:t>条第１項の規定により、</w:t>
      </w:r>
      <w:r w:rsidR="00BB7B0B">
        <w:t>物</w:t>
      </w:r>
      <w:r w:rsidR="00D84F64">
        <w:t>件</w:t>
      </w:r>
      <w:r w:rsidR="00BB7B0B">
        <w:t>の内容を変更したため、賃借料が２分の１以上減少するとき。</w:t>
      </w:r>
    </w:p>
    <w:p w:rsidR="001649DD" w:rsidP="002A4256" w:rsidRDefault="001649DD" w14:paraId="48AF0A3E" w14:textId="0D5F2DB5">
      <w:pPr>
        <w:wordWrap/>
        <w:overflowPunct w:val="0"/>
        <w:spacing w:line="360" w:lineRule="exact"/>
        <w:ind w:left="420" w:hanging="420" w:hangingChars="200"/>
      </w:pPr>
      <w:r>
        <w:rPr>
          <w:rFonts w:hint="eastAsia"/>
        </w:rPr>
        <w:t>（２）</w:t>
      </w:r>
      <w:r w:rsidRPr="001649DD">
        <w:rPr>
          <w:rFonts w:hint="eastAsia"/>
        </w:rPr>
        <w:t>第</w:t>
      </w:r>
      <w:r>
        <w:rPr>
          <w:rFonts w:hint="eastAsia"/>
        </w:rPr>
        <w:t>２</w:t>
      </w:r>
      <w:r w:rsidR="002801E6">
        <w:rPr>
          <w:rFonts w:hint="eastAsia"/>
        </w:rPr>
        <w:t>２</w:t>
      </w:r>
      <w:r w:rsidRPr="001649DD">
        <w:rPr>
          <w:rFonts w:hint="eastAsia"/>
        </w:rPr>
        <w:t>条第</w:t>
      </w:r>
      <w:r>
        <w:rPr>
          <w:rFonts w:hint="eastAsia"/>
        </w:rPr>
        <w:t>１</w:t>
      </w:r>
      <w:r w:rsidRPr="001649DD">
        <w:rPr>
          <w:rFonts w:hint="eastAsia"/>
        </w:rPr>
        <w:t>項の規定により、</w:t>
      </w:r>
      <w:r w:rsidR="00BB7B0B">
        <w:rPr>
          <w:rFonts w:hint="eastAsia"/>
        </w:rPr>
        <w:t>納品の中止期間が６月以上に及ぶとき。</w:t>
      </w:r>
    </w:p>
    <w:p w:rsidR="001649DD" w:rsidP="002A4256" w:rsidRDefault="001649DD" w14:paraId="7C1B1D4B" w14:textId="77777777">
      <w:pPr>
        <w:wordWrap/>
        <w:overflowPunct w:val="0"/>
        <w:spacing w:line="360" w:lineRule="exact"/>
        <w:ind w:left="420" w:hanging="420" w:hangingChars="200"/>
      </w:pPr>
    </w:p>
    <w:p w:rsidR="001649DD" w:rsidP="002A4256" w:rsidRDefault="001649DD" w14:paraId="373FB2AB" w14:textId="77777777">
      <w:pPr>
        <w:wordWrap/>
        <w:overflowPunct w:val="0"/>
        <w:spacing w:line="360" w:lineRule="exact"/>
        <w:ind w:left="420" w:hanging="420" w:hangingChars="200"/>
      </w:pPr>
      <w:r>
        <w:rPr>
          <w:rFonts w:hint="eastAsia"/>
        </w:rPr>
        <w:t>（</w:t>
      </w:r>
      <w:r w:rsidRPr="001649DD">
        <w:rPr>
          <w:rFonts w:hint="eastAsia"/>
        </w:rPr>
        <w:t>契約解除に伴う措置</w:t>
      </w:r>
      <w:r>
        <w:rPr>
          <w:rFonts w:hint="eastAsia"/>
        </w:rPr>
        <w:t>）</w:t>
      </w:r>
    </w:p>
    <w:p w:rsidRPr="00997C75" w:rsidR="001649DD" w:rsidP="002A4256" w:rsidRDefault="001649DD" w14:paraId="21B61DAB" w14:textId="06FF34BC">
      <w:pPr>
        <w:wordWrap/>
        <w:overflowPunct w:val="0"/>
        <w:spacing w:line="360" w:lineRule="exact"/>
        <w:ind w:left="210" w:hanging="210" w:hangingChars="100"/>
      </w:pPr>
      <w:r>
        <w:t>第２</w:t>
      </w:r>
      <w:r w:rsidR="002801E6">
        <w:t>７</w:t>
      </w:r>
      <w:r>
        <w:t>条　第２</w:t>
      </w:r>
      <w:r w:rsidR="002801E6">
        <w:t>３</w:t>
      </w:r>
      <w:r>
        <w:t>条、第２</w:t>
      </w:r>
      <w:r w:rsidR="005564F9">
        <w:t>３</w:t>
      </w:r>
      <w:r>
        <w:t>条</w:t>
      </w:r>
      <w:r w:rsidR="005564F9">
        <w:t>の２</w:t>
      </w:r>
      <w:r w:rsidR="00D84F64">
        <w:t>第２項</w:t>
      </w:r>
      <w:r>
        <w:t>、第２</w:t>
      </w:r>
      <w:r w:rsidR="005564F9">
        <w:t>４</w:t>
      </w:r>
      <w:r>
        <w:t>条又は第２</w:t>
      </w:r>
      <w:r w:rsidR="005564F9">
        <w:t>５</w:t>
      </w:r>
      <w:r>
        <w:t>条の規定によりこの契約が変更又は解除された場合において、既に履行された部分があるときは、</w:t>
      </w:r>
      <w:r w:rsidR="00297A66">
        <w:t>発注者</w:t>
      </w:r>
      <w:r>
        <w:t>は、当該履行部分に対する賃借料相当額を支払うものとする。</w:t>
      </w:r>
    </w:p>
    <w:p w:rsidR="001649DD" w:rsidP="00486860" w:rsidRDefault="001649DD" w14:paraId="629CF0E7" w14:textId="0796B64A">
      <w:pPr>
        <w:wordWrap/>
        <w:overflowPunct w:val="0"/>
        <w:spacing w:line="360" w:lineRule="exact"/>
      </w:pPr>
      <w:r>
        <w:t>２　前項に規定する場合の物件の返還については、第</w:t>
      </w:r>
      <w:r w:rsidR="002A4256">
        <w:t>１</w:t>
      </w:r>
      <w:r w:rsidR="00112108">
        <w:t>８</w:t>
      </w:r>
      <w:r>
        <w:t>条の規定を準用する。</w:t>
      </w:r>
    </w:p>
    <w:p w:rsidR="00275EB4" w:rsidP="002A4256" w:rsidRDefault="001649DD" w14:paraId="39D2A835" w14:textId="773F3A33">
      <w:pPr>
        <w:wordWrap/>
        <w:overflowPunct w:val="0"/>
        <w:spacing w:line="360" w:lineRule="exact"/>
        <w:ind w:left="210" w:hanging="210" w:hangingChars="100"/>
      </w:pPr>
      <w:r>
        <w:rPr>
          <w:rFonts w:hint="eastAsia"/>
        </w:rPr>
        <w:t xml:space="preserve">３　</w:t>
      </w:r>
      <w:r w:rsidRPr="001649DD">
        <w:rPr>
          <w:rFonts w:hint="eastAsia"/>
        </w:rPr>
        <w:t>前</w:t>
      </w:r>
      <w:r>
        <w:rPr>
          <w:rFonts w:hint="eastAsia"/>
        </w:rPr>
        <w:t>三</w:t>
      </w:r>
      <w:r w:rsidRPr="001649DD">
        <w:rPr>
          <w:rFonts w:hint="eastAsia"/>
        </w:rPr>
        <w:t>条の規定によりこの契約が変更又は解除された場合において、</w:t>
      </w:r>
      <w:r w:rsidR="00D84F64">
        <w:rPr>
          <w:rFonts w:hint="eastAsia"/>
        </w:rPr>
        <w:t>納入者又は</w:t>
      </w:r>
      <w:r w:rsidR="00AE1BD7">
        <w:rPr>
          <w:rFonts w:hint="eastAsia"/>
        </w:rPr>
        <w:t>賃貸者</w:t>
      </w:r>
      <w:r w:rsidRPr="001649DD">
        <w:rPr>
          <w:rFonts w:hint="eastAsia"/>
        </w:rPr>
        <w:t>に損害が生じたときは、</w:t>
      </w:r>
      <w:r w:rsidR="00297A66">
        <w:rPr>
          <w:rFonts w:hint="eastAsia"/>
        </w:rPr>
        <w:t>発注者</w:t>
      </w:r>
      <w:r w:rsidRPr="001649DD">
        <w:rPr>
          <w:rFonts w:hint="eastAsia"/>
        </w:rPr>
        <w:t>は</w:t>
      </w:r>
      <w:r w:rsidR="00D84F64">
        <w:rPr>
          <w:rFonts w:hint="eastAsia"/>
        </w:rPr>
        <w:t>納入者又は</w:t>
      </w:r>
      <w:r w:rsidR="00AE1BD7">
        <w:rPr>
          <w:rFonts w:hint="eastAsia"/>
        </w:rPr>
        <w:t>賃貸者</w:t>
      </w:r>
      <w:r w:rsidRPr="001649DD">
        <w:rPr>
          <w:rFonts w:hint="eastAsia"/>
        </w:rPr>
        <w:t>に対して損害賠償の責めを負う。この</w:t>
      </w:r>
      <w:r w:rsidRPr="001649DD">
        <w:rPr>
          <w:rFonts w:hint="eastAsia"/>
        </w:rPr>
        <w:lastRenderedPageBreak/>
        <w:t>場合における賠償額は</w:t>
      </w:r>
      <w:r w:rsidR="00297A66">
        <w:rPr>
          <w:rFonts w:hint="eastAsia"/>
        </w:rPr>
        <w:t>発注者</w:t>
      </w:r>
      <w:r w:rsidRPr="001649DD">
        <w:rPr>
          <w:rFonts w:hint="eastAsia"/>
        </w:rPr>
        <w:t>と</w:t>
      </w:r>
      <w:r w:rsidR="00D84F64">
        <w:rPr>
          <w:rFonts w:hint="eastAsia"/>
        </w:rPr>
        <w:t>納入者又は</w:t>
      </w:r>
      <w:r w:rsidR="00AE1BD7">
        <w:rPr>
          <w:rFonts w:hint="eastAsia"/>
        </w:rPr>
        <w:t>賃貸者</w:t>
      </w:r>
      <w:r w:rsidRPr="001649DD">
        <w:rPr>
          <w:rFonts w:hint="eastAsia"/>
        </w:rPr>
        <w:t>が協議して定める。</w:t>
      </w:r>
    </w:p>
    <w:p w:rsidR="00A91E06" w:rsidP="00A91E06" w:rsidRDefault="00A91E06" w14:paraId="0D848871" w14:textId="77777777">
      <w:pPr>
        <w:wordWrap/>
        <w:overflowPunct w:val="0"/>
        <w:spacing w:line="360" w:lineRule="exact"/>
      </w:pPr>
    </w:p>
    <w:p w:rsidR="00A91E06" w:rsidP="00A91E06" w:rsidRDefault="00A91E06" w14:paraId="30731A30" w14:textId="77777777">
      <w:pPr>
        <w:wordWrap/>
        <w:overflowPunct w:val="0"/>
        <w:spacing w:line="360" w:lineRule="exact"/>
        <w:ind w:left="420" w:hanging="420" w:hangingChars="200"/>
      </w:pPr>
      <w:r>
        <w:rPr>
          <w:rFonts w:hint="eastAsia"/>
        </w:rPr>
        <w:t>（</w:t>
      </w:r>
      <w:r w:rsidRPr="001649DD">
        <w:rPr>
          <w:rFonts w:hint="eastAsia"/>
        </w:rPr>
        <w:t>相殺</w:t>
      </w:r>
      <w:r>
        <w:rPr>
          <w:rFonts w:hint="eastAsia"/>
        </w:rPr>
        <w:t>）</w:t>
      </w:r>
    </w:p>
    <w:p w:rsidRPr="00997C75" w:rsidR="00A91E06" w:rsidP="00A91E06" w:rsidRDefault="00A91E06" w14:paraId="4AC073AF" w14:textId="5CE172F2">
      <w:pPr>
        <w:wordWrap/>
        <w:overflowPunct w:val="0"/>
        <w:spacing w:line="360" w:lineRule="exact"/>
        <w:ind w:left="210" w:hanging="210" w:hangingChars="100"/>
      </w:pPr>
      <w:r>
        <w:rPr>
          <w:rFonts w:hint="eastAsia"/>
        </w:rPr>
        <w:t>第２８条　発注者</w:t>
      </w:r>
      <w:r w:rsidRPr="001649DD">
        <w:rPr>
          <w:rFonts w:hint="eastAsia"/>
        </w:rPr>
        <w:t>は、</w:t>
      </w:r>
      <w:r>
        <w:rPr>
          <w:rFonts w:hint="eastAsia"/>
        </w:rPr>
        <w:t>納入者又は</w:t>
      </w:r>
      <w:r w:rsidR="00AE1BD7">
        <w:rPr>
          <w:rFonts w:hint="eastAsia"/>
        </w:rPr>
        <w:t>賃貸者</w:t>
      </w:r>
      <w:r w:rsidRPr="001649DD">
        <w:rPr>
          <w:rFonts w:hint="eastAsia"/>
        </w:rPr>
        <w:t>に対して有する金銭債権があるときは、</w:t>
      </w:r>
      <w:r>
        <w:rPr>
          <w:rFonts w:hint="eastAsia"/>
        </w:rPr>
        <w:t>納入者又は</w:t>
      </w:r>
      <w:r w:rsidR="00AE1BD7">
        <w:rPr>
          <w:rFonts w:hint="eastAsia"/>
        </w:rPr>
        <w:t>賃貸者</w:t>
      </w:r>
      <w:r w:rsidRPr="001649DD">
        <w:rPr>
          <w:rFonts w:hint="eastAsia"/>
        </w:rPr>
        <w:t>が</w:t>
      </w:r>
      <w:r>
        <w:rPr>
          <w:rFonts w:hint="eastAsia"/>
        </w:rPr>
        <w:t>発注者</w:t>
      </w:r>
      <w:r w:rsidRPr="001649DD">
        <w:rPr>
          <w:rFonts w:hint="eastAsia"/>
        </w:rPr>
        <w:t>に対して有する賃借料の請求権及びその他の債権と相殺し、不足があるときは、これを追徴する。</w:t>
      </w:r>
    </w:p>
    <w:p w:rsidRPr="001649DD" w:rsidR="00A91E06" w:rsidP="00A91E06" w:rsidRDefault="00A91E06" w14:paraId="5422EF05" w14:textId="77777777">
      <w:pPr>
        <w:wordWrap/>
        <w:overflowPunct w:val="0"/>
        <w:spacing w:line="360" w:lineRule="exact"/>
      </w:pPr>
    </w:p>
    <w:p w:rsidR="00A91E06" w:rsidP="00A91E06" w:rsidRDefault="00A91E06" w14:paraId="5B38629D" w14:textId="77777777">
      <w:pPr>
        <w:wordWrap/>
        <w:overflowPunct w:val="0"/>
        <w:spacing w:line="360" w:lineRule="exact"/>
        <w:ind w:left="420" w:hanging="420" w:hangingChars="200"/>
      </w:pPr>
      <w:r>
        <w:rPr>
          <w:rFonts w:hint="eastAsia"/>
        </w:rPr>
        <w:t>（</w:t>
      </w:r>
      <w:r w:rsidRPr="001649DD">
        <w:rPr>
          <w:rFonts w:hint="eastAsia"/>
        </w:rPr>
        <w:t>情報通信の技術を利用する方法</w:t>
      </w:r>
      <w:r>
        <w:rPr>
          <w:rFonts w:hint="eastAsia"/>
        </w:rPr>
        <w:t>）</w:t>
      </w:r>
    </w:p>
    <w:p w:rsidRPr="00997C75" w:rsidR="00A91E06" w:rsidP="00A91E06" w:rsidRDefault="00A91E06" w14:paraId="1D2C0C09" w14:textId="1DC2844D">
      <w:pPr>
        <w:wordWrap/>
        <w:overflowPunct w:val="0"/>
        <w:spacing w:line="360" w:lineRule="exact"/>
        <w:ind w:left="210" w:hanging="210" w:hangingChars="100"/>
      </w:pPr>
      <w:r>
        <w:rPr>
          <w:rFonts w:hint="eastAsia"/>
        </w:rPr>
        <w:t xml:space="preserve">第２９条　</w:t>
      </w:r>
      <w:r w:rsidRPr="001649DD">
        <w:rPr>
          <w:rFonts w:hint="eastAsia"/>
        </w:rPr>
        <w:t>この契約書において書面により行わなければならないこととされている請求、通知、報告、申出、承諾及び解除は、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A91E06" w:rsidP="00A91E06" w:rsidRDefault="00A91E06" w14:paraId="3DD6776F" w14:textId="6F1766EC">
      <w:pPr>
        <w:wordWrap/>
        <w:overflowPunct w:val="0"/>
        <w:spacing w:line="360" w:lineRule="exact"/>
      </w:pPr>
    </w:p>
    <w:p w:rsidR="00CD6051" w:rsidP="00CD6051" w:rsidRDefault="00CD6051" w14:paraId="1078D31A" w14:textId="77777777">
      <w:pPr>
        <w:wordWrap/>
        <w:overflowPunct w:val="0"/>
        <w:spacing w:line="360" w:lineRule="exact"/>
      </w:pPr>
      <w:r>
        <w:rPr>
          <w:rFonts w:hint="eastAsia"/>
        </w:rPr>
        <w:t>（個人情報の保護及び機密保持）</w:t>
      </w:r>
    </w:p>
    <w:p w:rsidR="00CD6051" w:rsidP="00FD6449" w:rsidRDefault="00CD6051" w14:paraId="06473EBA" w14:textId="3638FDB8">
      <w:pPr>
        <w:wordWrap/>
        <w:overflowPunct w:val="0"/>
        <w:spacing w:line="360" w:lineRule="exact"/>
        <w:ind w:left="210" w:hanging="210" w:hangingChars="100"/>
      </w:pPr>
      <w:r>
        <w:rPr>
          <w:rFonts w:hint="eastAsia"/>
        </w:rPr>
        <w:t xml:space="preserve">第３０条　</w:t>
      </w:r>
      <w:r w:rsidR="00AE1BD7">
        <w:rPr>
          <w:rFonts w:hint="eastAsia"/>
        </w:rPr>
        <w:t>賃貸者</w:t>
      </w:r>
      <w:r w:rsidR="00177A95">
        <w:rPr>
          <w:rFonts w:hint="eastAsia"/>
        </w:rPr>
        <w:t>及び納入者</w:t>
      </w:r>
      <w:r>
        <w:rPr>
          <w:rFonts w:hint="eastAsia"/>
        </w:rPr>
        <w:t>は、本契約の履行に関して知り得た個人情報を、本契約の有効期間中のみならずその終了後も第三者に漏洩してはならない。</w:t>
      </w:r>
    </w:p>
    <w:p w:rsidR="00CD6051" w:rsidP="00FD6449" w:rsidRDefault="00CD6051" w14:paraId="763E1479" w14:textId="62A4FDE4">
      <w:pPr>
        <w:wordWrap/>
        <w:overflowPunct w:val="0"/>
        <w:spacing w:line="360" w:lineRule="exact"/>
        <w:ind w:left="210" w:hanging="210" w:hangingChars="100"/>
      </w:pPr>
      <w:r>
        <w:rPr>
          <w:rFonts w:hint="eastAsia"/>
        </w:rPr>
        <w:t>２　発注者、</w:t>
      </w:r>
      <w:r w:rsidR="00AE1BD7">
        <w:rPr>
          <w:rFonts w:hint="eastAsia"/>
        </w:rPr>
        <w:t>賃貸者</w:t>
      </w:r>
      <w:r w:rsidR="00177A95">
        <w:rPr>
          <w:rFonts w:hint="eastAsia"/>
        </w:rPr>
        <w:t>及び納入者</w:t>
      </w:r>
      <w:r>
        <w:rPr>
          <w:rFonts w:hint="eastAsia"/>
        </w:rPr>
        <w:t>は、本契約の履行に関連して知り得た相手方の業務上その他の秘密を、本契約の有効期間中のみならずその終了後も第三者に漏洩してはならない。</w:t>
      </w:r>
    </w:p>
    <w:p w:rsidR="00CD6051" w:rsidP="00FD6449" w:rsidRDefault="00CD6051" w14:paraId="6FD45CA6" w14:textId="7B856686">
      <w:pPr>
        <w:wordWrap/>
        <w:overflowPunct w:val="0"/>
        <w:spacing w:line="360" w:lineRule="exact"/>
        <w:ind w:left="210" w:hanging="210" w:hangingChars="100"/>
      </w:pPr>
      <w:r>
        <w:t>３　発注者、</w:t>
      </w:r>
      <w:r w:rsidR="00AE1BD7">
        <w:t>賃貸者</w:t>
      </w:r>
      <w:r w:rsidR="00177A95">
        <w:t>及び納入者</w:t>
      </w:r>
      <w:r>
        <w:t>が、前二項の規定に反したことにより相手方に損害が発生した場合は、本契約の解除の有無及び契約の終了如何にかかわらず、現実に生じた損害を賠償するものとする</w:t>
      </w:r>
      <w:r w:rsidR="00BB4812">
        <w:t>。</w:t>
      </w:r>
    </w:p>
    <w:p w:rsidR="00CD6051" w:rsidP="00A91E06" w:rsidRDefault="00CD6051" w14:paraId="4F43FA90" w14:textId="77777777">
      <w:pPr>
        <w:wordWrap/>
        <w:overflowPunct w:val="0"/>
        <w:spacing w:line="360" w:lineRule="exact"/>
      </w:pPr>
    </w:p>
    <w:p w:rsidR="00A91E06" w:rsidP="00A91E06" w:rsidRDefault="00A91E06" w14:paraId="67B09FB5" w14:textId="77777777">
      <w:pPr>
        <w:wordWrap/>
        <w:overflowPunct w:val="0"/>
        <w:spacing w:line="360" w:lineRule="exact"/>
        <w:ind w:left="420" w:hanging="420" w:hangingChars="200"/>
      </w:pPr>
      <w:r>
        <w:rPr>
          <w:rFonts w:hint="eastAsia"/>
        </w:rPr>
        <w:t>（</w:t>
      </w:r>
      <w:r w:rsidRPr="001649DD">
        <w:rPr>
          <w:rFonts w:hint="eastAsia"/>
        </w:rPr>
        <w:t>消費税率等変動に伴う契約金額の変更</w:t>
      </w:r>
      <w:r>
        <w:rPr>
          <w:rFonts w:hint="eastAsia"/>
        </w:rPr>
        <w:t>）</w:t>
      </w:r>
    </w:p>
    <w:p w:rsidRPr="00997C75" w:rsidR="00A91E06" w:rsidP="00A91E06" w:rsidRDefault="00A91E06" w14:paraId="7DEBE068" w14:textId="3BDBEBE1">
      <w:pPr>
        <w:wordWrap/>
        <w:overflowPunct w:val="0"/>
        <w:spacing w:line="360" w:lineRule="exact"/>
        <w:ind w:left="210" w:hanging="210" w:hangingChars="100"/>
      </w:pPr>
      <w:r>
        <w:rPr>
          <w:rFonts w:hint="eastAsia"/>
        </w:rPr>
        <w:t>第３</w:t>
      </w:r>
      <w:r w:rsidR="00CD6051">
        <w:rPr>
          <w:rFonts w:hint="eastAsia"/>
        </w:rPr>
        <w:t>１</w:t>
      </w:r>
      <w:r>
        <w:rPr>
          <w:rFonts w:hint="eastAsia"/>
        </w:rPr>
        <w:t xml:space="preserve">条　</w:t>
      </w:r>
      <w:r w:rsidRPr="001649DD">
        <w:rPr>
          <w:rFonts w:hint="eastAsia"/>
        </w:rPr>
        <w:t>この契約の締結後、消費税法（昭和</w:t>
      </w:r>
      <w:r>
        <w:rPr>
          <w:rFonts w:hint="eastAsia"/>
        </w:rPr>
        <w:t>６３</w:t>
      </w:r>
      <w:r w:rsidRPr="001649DD">
        <w:rPr>
          <w:rFonts w:hint="eastAsia"/>
        </w:rPr>
        <w:t>年法律第</w:t>
      </w:r>
      <w:r>
        <w:rPr>
          <w:rFonts w:hint="eastAsia"/>
        </w:rPr>
        <w:t>１０８</w:t>
      </w:r>
      <w:r w:rsidRPr="001649DD">
        <w:rPr>
          <w:rFonts w:hint="eastAsia"/>
        </w:rPr>
        <w:t>号）等の改正によって消費税率等に変動が生じた場合は、特段の変更手続を行うことなく、相当額を加減したものを賃借料とする。</w:t>
      </w:r>
    </w:p>
    <w:p w:rsidRPr="001649DD" w:rsidR="00A91E06" w:rsidP="00A91E06" w:rsidRDefault="00A91E06" w14:paraId="5D0CE712" w14:textId="77777777">
      <w:pPr>
        <w:wordWrap/>
        <w:overflowPunct w:val="0"/>
        <w:spacing w:line="360" w:lineRule="exact"/>
      </w:pPr>
    </w:p>
    <w:p w:rsidR="00A91E06" w:rsidP="00A91E06" w:rsidRDefault="00A91E06" w14:paraId="53098FF4" w14:textId="77777777">
      <w:pPr>
        <w:wordWrap/>
        <w:overflowPunct w:val="0"/>
        <w:spacing w:line="360" w:lineRule="exact"/>
        <w:ind w:left="420" w:hanging="420" w:hangingChars="200"/>
      </w:pPr>
      <w:r>
        <w:rPr>
          <w:rFonts w:hint="eastAsia"/>
        </w:rPr>
        <w:t>（</w:t>
      </w:r>
      <w:r w:rsidRPr="001649DD">
        <w:rPr>
          <w:rFonts w:hint="eastAsia"/>
        </w:rPr>
        <w:t>疑義の決定等</w:t>
      </w:r>
      <w:r>
        <w:rPr>
          <w:rFonts w:hint="eastAsia"/>
        </w:rPr>
        <w:t>）</w:t>
      </w:r>
    </w:p>
    <w:p w:rsidRPr="00997C75" w:rsidR="00A91E06" w:rsidP="00A91E06" w:rsidRDefault="00A91E06" w14:paraId="30E46B7E" w14:textId="6E05AE93">
      <w:pPr>
        <w:wordWrap/>
        <w:overflowPunct w:val="0"/>
        <w:spacing w:line="360" w:lineRule="exact"/>
        <w:ind w:left="210" w:hanging="210" w:hangingChars="100"/>
      </w:pPr>
      <w:r>
        <w:rPr>
          <w:rFonts w:hint="eastAsia"/>
        </w:rPr>
        <w:t>第３</w:t>
      </w:r>
      <w:r w:rsidR="00CD6051">
        <w:rPr>
          <w:rFonts w:hint="eastAsia"/>
        </w:rPr>
        <w:t>２</w:t>
      </w:r>
      <w:r>
        <w:rPr>
          <w:rFonts w:hint="eastAsia"/>
        </w:rPr>
        <w:t xml:space="preserve">条　</w:t>
      </w:r>
      <w:r w:rsidRPr="001649DD">
        <w:rPr>
          <w:rFonts w:hint="eastAsia"/>
        </w:rPr>
        <w:t>この契約書の各条項若しくは仕様書等の解釈について疑義を生じたとき又はこの契約書若しくは仕様書等に定めのない事項については、</w:t>
      </w:r>
      <w:r>
        <w:rPr>
          <w:rFonts w:hint="eastAsia"/>
        </w:rPr>
        <w:t>発注者、</w:t>
      </w:r>
      <w:r w:rsidR="00AE1BD7">
        <w:rPr>
          <w:rFonts w:hint="eastAsia"/>
        </w:rPr>
        <w:t>賃貸者</w:t>
      </w:r>
      <w:r w:rsidR="00177A95">
        <w:rPr>
          <w:rFonts w:hint="eastAsia"/>
        </w:rPr>
        <w:t>及び納入者</w:t>
      </w:r>
      <w:r w:rsidRPr="001649DD">
        <w:rPr>
          <w:rFonts w:hint="eastAsia"/>
        </w:rPr>
        <w:t>が協議の上定めるものとする。</w:t>
      </w:r>
    </w:p>
    <w:p w:rsidRPr="00997C75" w:rsidR="00A91E06" w:rsidP="0E0FB86D" w:rsidRDefault="00A91E06" w14:paraId="67637370" w14:textId="77777777">
      <w:pPr>
        <w:wordWrap/>
        <w:overflowPunct w:val="0"/>
        <w:spacing w:line="360" w:lineRule="exact"/>
      </w:pPr>
    </w:p>
    <w:sectPr w:rsidRPr="00997C75" w:rsidR="00A91E06" w:rsidSect="00CD6051">
      <w:pgSz w:w="11906" w:h="16838" w:orient="portrait"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A79" w:rsidRDefault="003C4A79" w14:paraId="7A0DA423" w14:textId="77777777">
      <w:r>
        <w:separator/>
      </w:r>
    </w:p>
  </w:endnote>
  <w:endnote w:type="continuationSeparator" w:id="0">
    <w:p w:rsidR="003C4A79" w:rsidRDefault="003C4A79" w14:paraId="6A63A0CE" w14:textId="77777777">
      <w:r>
        <w:continuationSeparator/>
      </w:r>
    </w:p>
  </w:endnote>
  <w:endnote w:type="continuationNotice" w:id="1">
    <w:p w:rsidR="003C4A79" w:rsidRDefault="003C4A79" w14:paraId="718AFE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A79" w:rsidRDefault="003C4A79" w14:paraId="4F97D5B6" w14:textId="77777777">
      <w:r>
        <w:separator/>
      </w:r>
    </w:p>
  </w:footnote>
  <w:footnote w:type="continuationSeparator" w:id="0">
    <w:p w:rsidR="003C4A79" w:rsidRDefault="003C4A79" w14:paraId="6D7A3852" w14:textId="77777777">
      <w:r>
        <w:continuationSeparator/>
      </w:r>
    </w:p>
  </w:footnote>
  <w:footnote w:type="continuationNotice" w:id="1">
    <w:p w:rsidR="003C4A79" w:rsidRDefault="003C4A79" w14:paraId="2C723FD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hint="default" w:ascii="Wingdings" w:hAnsi="Wingdings"/>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hint="default" w:ascii="Wingdings" w:hAnsi="Wingdings"/>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hint="default" w:ascii="Wingdings" w:hAnsi="Wingdings"/>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hint="default" w:ascii="Wingdings" w:hAnsi="Wingdings"/>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rawingGridHorizontalSpacing w:val="105"/>
  <w:drawingGridVerticalSpacing w:val="335"/>
  <w:displayHorizontalDrawingGridEvery w:val="0"/>
  <w:characterSpacingControl w:val="compressPunctuation"/>
  <w:strictFirstAndLastChars/>
  <w:hdrShapeDefaults>
    <o:shapedefaults v:ext="edit" spidmax="2049" fill="f" fillcolor="white">
      <v:fill on="f" color="white"/>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FC"/>
    <w:rsid w:val="00054963"/>
    <w:rsid w:val="000819C8"/>
    <w:rsid w:val="00083547"/>
    <w:rsid w:val="00092DB3"/>
    <w:rsid w:val="000A0425"/>
    <w:rsid w:val="000A2B4F"/>
    <w:rsid w:val="000B1FE1"/>
    <w:rsid w:val="000D2769"/>
    <w:rsid w:val="000E116C"/>
    <w:rsid w:val="000E5026"/>
    <w:rsid w:val="000F1F16"/>
    <w:rsid w:val="000F2CB7"/>
    <w:rsid w:val="00103BDB"/>
    <w:rsid w:val="00112108"/>
    <w:rsid w:val="0011600A"/>
    <w:rsid w:val="00118386"/>
    <w:rsid w:val="00126A7E"/>
    <w:rsid w:val="00126FFC"/>
    <w:rsid w:val="00135488"/>
    <w:rsid w:val="001511D7"/>
    <w:rsid w:val="001649DD"/>
    <w:rsid w:val="00175E40"/>
    <w:rsid w:val="00177A95"/>
    <w:rsid w:val="00184703"/>
    <w:rsid w:val="00185167"/>
    <w:rsid w:val="00197218"/>
    <w:rsid w:val="001A6021"/>
    <w:rsid w:val="001B25EE"/>
    <w:rsid w:val="001E3914"/>
    <w:rsid w:val="001F026B"/>
    <w:rsid w:val="001F0664"/>
    <w:rsid w:val="001F51F3"/>
    <w:rsid w:val="0020083B"/>
    <w:rsid w:val="00200B47"/>
    <w:rsid w:val="002049E3"/>
    <w:rsid w:val="0020675F"/>
    <w:rsid w:val="00207C49"/>
    <w:rsid w:val="002137E1"/>
    <w:rsid w:val="002142FD"/>
    <w:rsid w:val="002231C9"/>
    <w:rsid w:val="002261C8"/>
    <w:rsid w:val="0023602F"/>
    <w:rsid w:val="00247F6C"/>
    <w:rsid w:val="00257899"/>
    <w:rsid w:val="00265131"/>
    <w:rsid w:val="00275EB4"/>
    <w:rsid w:val="0027607E"/>
    <w:rsid w:val="002801E6"/>
    <w:rsid w:val="002831C2"/>
    <w:rsid w:val="00293E45"/>
    <w:rsid w:val="00297A66"/>
    <w:rsid w:val="002A3C16"/>
    <w:rsid w:val="002A4256"/>
    <w:rsid w:val="002B59B9"/>
    <w:rsid w:val="002D655E"/>
    <w:rsid w:val="002D6E49"/>
    <w:rsid w:val="002F70E9"/>
    <w:rsid w:val="0030024A"/>
    <w:rsid w:val="00316258"/>
    <w:rsid w:val="00323A83"/>
    <w:rsid w:val="00336158"/>
    <w:rsid w:val="00340391"/>
    <w:rsid w:val="003444ED"/>
    <w:rsid w:val="0036040A"/>
    <w:rsid w:val="003630D2"/>
    <w:rsid w:val="00375288"/>
    <w:rsid w:val="00375513"/>
    <w:rsid w:val="003826FD"/>
    <w:rsid w:val="0038554B"/>
    <w:rsid w:val="0038736E"/>
    <w:rsid w:val="00387C21"/>
    <w:rsid w:val="00392515"/>
    <w:rsid w:val="00392F9D"/>
    <w:rsid w:val="00393AFB"/>
    <w:rsid w:val="003941B8"/>
    <w:rsid w:val="003957A1"/>
    <w:rsid w:val="003A457F"/>
    <w:rsid w:val="003C4743"/>
    <w:rsid w:val="003C4A79"/>
    <w:rsid w:val="003C5E47"/>
    <w:rsid w:val="003E744E"/>
    <w:rsid w:val="0040387B"/>
    <w:rsid w:val="00404924"/>
    <w:rsid w:val="00405901"/>
    <w:rsid w:val="004070A7"/>
    <w:rsid w:val="0042666A"/>
    <w:rsid w:val="004412FC"/>
    <w:rsid w:val="0047228C"/>
    <w:rsid w:val="004818AB"/>
    <w:rsid w:val="00486860"/>
    <w:rsid w:val="00486F29"/>
    <w:rsid w:val="00492F97"/>
    <w:rsid w:val="00493D57"/>
    <w:rsid w:val="004B1274"/>
    <w:rsid w:val="004B684B"/>
    <w:rsid w:val="004E2F89"/>
    <w:rsid w:val="004E52FE"/>
    <w:rsid w:val="004F5456"/>
    <w:rsid w:val="004F5C95"/>
    <w:rsid w:val="004F825B"/>
    <w:rsid w:val="00503575"/>
    <w:rsid w:val="00516298"/>
    <w:rsid w:val="0051798F"/>
    <w:rsid w:val="00530F4B"/>
    <w:rsid w:val="0054593C"/>
    <w:rsid w:val="005564F9"/>
    <w:rsid w:val="0059049A"/>
    <w:rsid w:val="00593E0E"/>
    <w:rsid w:val="005C46B5"/>
    <w:rsid w:val="005C7404"/>
    <w:rsid w:val="005D20B3"/>
    <w:rsid w:val="005D5C4B"/>
    <w:rsid w:val="005D7934"/>
    <w:rsid w:val="005F7DAB"/>
    <w:rsid w:val="00620817"/>
    <w:rsid w:val="00624173"/>
    <w:rsid w:val="006343E1"/>
    <w:rsid w:val="00635895"/>
    <w:rsid w:val="006368DB"/>
    <w:rsid w:val="00641F00"/>
    <w:rsid w:val="00657D57"/>
    <w:rsid w:val="0066656E"/>
    <w:rsid w:val="00675403"/>
    <w:rsid w:val="00681E79"/>
    <w:rsid w:val="006856EE"/>
    <w:rsid w:val="006B1B69"/>
    <w:rsid w:val="006B70CA"/>
    <w:rsid w:val="006B78AD"/>
    <w:rsid w:val="006E07E6"/>
    <w:rsid w:val="006F4E44"/>
    <w:rsid w:val="00711499"/>
    <w:rsid w:val="00715858"/>
    <w:rsid w:val="00723ACB"/>
    <w:rsid w:val="007273E0"/>
    <w:rsid w:val="00750B6C"/>
    <w:rsid w:val="007559FA"/>
    <w:rsid w:val="00765E79"/>
    <w:rsid w:val="00767BB1"/>
    <w:rsid w:val="007752AC"/>
    <w:rsid w:val="00780578"/>
    <w:rsid w:val="007A538A"/>
    <w:rsid w:val="007B3D20"/>
    <w:rsid w:val="007C01A5"/>
    <w:rsid w:val="007D1A4E"/>
    <w:rsid w:val="007F0344"/>
    <w:rsid w:val="007F21C1"/>
    <w:rsid w:val="00802F48"/>
    <w:rsid w:val="00810940"/>
    <w:rsid w:val="00816F0D"/>
    <w:rsid w:val="00823D71"/>
    <w:rsid w:val="00830AE0"/>
    <w:rsid w:val="008466C7"/>
    <w:rsid w:val="00853966"/>
    <w:rsid w:val="00867744"/>
    <w:rsid w:val="00870675"/>
    <w:rsid w:val="00875D8D"/>
    <w:rsid w:val="008847B4"/>
    <w:rsid w:val="00884833"/>
    <w:rsid w:val="008A351B"/>
    <w:rsid w:val="008A5077"/>
    <w:rsid w:val="008C50C9"/>
    <w:rsid w:val="008C7115"/>
    <w:rsid w:val="008D6A45"/>
    <w:rsid w:val="008D6C27"/>
    <w:rsid w:val="008E03B9"/>
    <w:rsid w:val="008E1700"/>
    <w:rsid w:val="008E1B54"/>
    <w:rsid w:val="0090473A"/>
    <w:rsid w:val="00914B1C"/>
    <w:rsid w:val="009202E3"/>
    <w:rsid w:val="00943BDE"/>
    <w:rsid w:val="00961E76"/>
    <w:rsid w:val="009641B6"/>
    <w:rsid w:val="00964DCC"/>
    <w:rsid w:val="0097761F"/>
    <w:rsid w:val="00994045"/>
    <w:rsid w:val="00997C75"/>
    <w:rsid w:val="009A4924"/>
    <w:rsid w:val="009B4E32"/>
    <w:rsid w:val="009B7D37"/>
    <w:rsid w:val="009E4F24"/>
    <w:rsid w:val="00A11E94"/>
    <w:rsid w:val="00A21EA4"/>
    <w:rsid w:val="00A331F8"/>
    <w:rsid w:val="00A41830"/>
    <w:rsid w:val="00A435C5"/>
    <w:rsid w:val="00A52AD8"/>
    <w:rsid w:val="00A54153"/>
    <w:rsid w:val="00A66274"/>
    <w:rsid w:val="00A74C23"/>
    <w:rsid w:val="00A900F3"/>
    <w:rsid w:val="00A90DBC"/>
    <w:rsid w:val="00A91E06"/>
    <w:rsid w:val="00A976AB"/>
    <w:rsid w:val="00AB2F2E"/>
    <w:rsid w:val="00AD3F68"/>
    <w:rsid w:val="00AE1BD7"/>
    <w:rsid w:val="00AE2337"/>
    <w:rsid w:val="00AF4861"/>
    <w:rsid w:val="00B015EF"/>
    <w:rsid w:val="00B03C4C"/>
    <w:rsid w:val="00B323F2"/>
    <w:rsid w:val="00B408F4"/>
    <w:rsid w:val="00B7147F"/>
    <w:rsid w:val="00B76B06"/>
    <w:rsid w:val="00B76B6A"/>
    <w:rsid w:val="00B80621"/>
    <w:rsid w:val="00B85507"/>
    <w:rsid w:val="00B8758F"/>
    <w:rsid w:val="00BA045B"/>
    <w:rsid w:val="00BA2B11"/>
    <w:rsid w:val="00BA3D6E"/>
    <w:rsid w:val="00BA42C8"/>
    <w:rsid w:val="00BB3CB9"/>
    <w:rsid w:val="00BB4812"/>
    <w:rsid w:val="00BB7B0B"/>
    <w:rsid w:val="00BC1BB4"/>
    <w:rsid w:val="00BD6446"/>
    <w:rsid w:val="00BF08C9"/>
    <w:rsid w:val="00C127BF"/>
    <w:rsid w:val="00C1640E"/>
    <w:rsid w:val="00C17B32"/>
    <w:rsid w:val="00C2751A"/>
    <w:rsid w:val="00C37834"/>
    <w:rsid w:val="00C60122"/>
    <w:rsid w:val="00C700ED"/>
    <w:rsid w:val="00C72AFB"/>
    <w:rsid w:val="00C80754"/>
    <w:rsid w:val="00C8631A"/>
    <w:rsid w:val="00C9527B"/>
    <w:rsid w:val="00CA069C"/>
    <w:rsid w:val="00CB0258"/>
    <w:rsid w:val="00CB7447"/>
    <w:rsid w:val="00CC72B8"/>
    <w:rsid w:val="00CD2851"/>
    <w:rsid w:val="00CD50C2"/>
    <w:rsid w:val="00CD5455"/>
    <w:rsid w:val="00CD6051"/>
    <w:rsid w:val="00CD6517"/>
    <w:rsid w:val="00CE3EC3"/>
    <w:rsid w:val="00D1060B"/>
    <w:rsid w:val="00D14D2B"/>
    <w:rsid w:val="00D2089F"/>
    <w:rsid w:val="00D31CDD"/>
    <w:rsid w:val="00D329F8"/>
    <w:rsid w:val="00D46321"/>
    <w:rsid w:val="00D51B21"/>
    <w:rsid w:val="00D622D6"/>
    <w:rsid w:val="00D62EBA"/>
    <w:rsid w:val="00D62F5B"/>
    <w:rsid w:val="00D71341"/>
    <w:rsid w:val="00D84F64"/>
    <w:rsid w:val="00DA7F03"/>
    <w:rsid w:val="00DB7C25"/>
    <w:rsid w:val="00DC05D8"/>
    <w:rsid w:val="00DC35D3"/>
    <w:rsid w:val="00DC599A"/>
    <w:rsid w:val="00DE7F00"/>
    <w:rsid w:val="00E125F2"/>
    <w:rsid w:val="00E165A9"/>
    <w:rsid w:val="00E2192C"/>
    <w:rsid w:val="00E21C06"/>
    <w:rsid w:val="00E24691"/>
    <w:rsid w:val="00E3005C"/>
    <w:rsid w:val="00E369A5"/>
    <w:rsid w:val="00E508F5"/>
    <w:rsid w:val="00E51292"/>
    <w:rsid w:val="00E54535"/>
    <w:rsid w:val="00E62182"/>
    <w:rsid w:val="00E67FDC"/>
    <w:rsid w:val="00E8175E"/>
    <w:rsid w:val="00E86737"/>
    <w:rsid w:val="00EA0A5D"/>
    <w:rsid w:val="00EA2832"/>
    <w:rsid w:val="00EA7FD1"/>
    <w:rsid w:val="00EB15F5"/>
    <w:rsid w:val="00EB3D64"/>
    <w:rsid w:val="00EB3E86"/>
    <w:rsid w:val="00EB7995"/>
    <w:rsid w:val="00EC1E19"/>
    <w:rsid w:val="00EC2715"/>
    <w:rsid w:val="00ED4012"/>
    <w:rsid w:val="00EF3501"/>
    <w:rsid w:val="00EF4286"/>
    <w:rsid w:val="00EF4EE7"/>
    <w:rsid w:val="00EF68D0"/>
    <w:rsid w:val="00F12E64"/>
    <w:rsid w:val="00F17F3E"/>
    <w:rsid w:val="00F21DBF"/>
    <w:rsid w:val="00F375E5"/>
    <w:rsid w:val="00F51B9B"/>
    <w:rsid w:val="00F55167"/>
    <w:rsid w:val="00F60039"/>
    <w:rsid w:val="00F61C44"/>
    <w:rsid w:val="00F702BC"/>
    <w:rsid w:val="00F75B34"/>
    <w:rsid w:val="00F75F8A"/>
    <w:rsid w:val="00F76D6B"/>
    <w:rsid w:val="00F77E67"/>
    <w:rsid w:val="00F91B2B"/>
    <w:rsid w:val="00F931DB"/>
    <w:rsid w:val="00FA6B3F"/>
    <w:rsid w:val="00FB5ADC"/>
    <w:rsid w:val="00FC2D5C"/>
    <w:rsid w:val="00FC3AE6"/>
    <w:rsid w:val="00FC4EEE"/>
    <w:rsid w:val="00FC7FD2"/>
    <w:rsid w:val="00FD4910"/>
    <w:rsid w:val="00FD5088"/>
    <w:rsid w:val="00FD6449"/>
    <w:rsid w:val="00FE38DA"/>
    <w:rsid w:val="00FF558D"/>
    <w:rsid w:val="015643AC"/>
    <w:rsid w:val="015D1ABB"/>
    <w:rsid w:val="017D4BA0"/>
    <w:rsid w:val="04CD788F"/>
    <w:rsid w:val="05591B82"/>
    <w:rsid w:val="06639A82"/>
    <w:rsid w:val="06BDAE93"/>
    <w:rsid w:val="06D48ACB"/>
    <w:rsid w:val="08197209"/>
    <w:rsid w:val="0836E1D9"/>
    <w:rsid w:val="08431C6A"/>
    <w:rsid w:val="08E51ECD"/>
    <w:rsid w:val="090BA97E"/>
    <w:rsid w:val="09982AB8"/>
    <w:rsid w:val="0A68A368"/>
    <w:rsid w:val="0C358A84"/>
    <w:rsid w:val="0C524F29"/>
    <w:rsid w:val="0DB0493A"/>
    <w:rsid w:val="0DF8553A"/>
    <w:rsid w:val="0E0B9EF2"/>
    <w:rsid w:val="0E0FB86D"/>
    <w:rsid w:val="0E38319D"/>
    <w:rsid w:val="1041F477"/>
    <w:rsid w:val="11FDADAD"/>
    <w:rsid w:val="1492A853"/>
    <w:rsid w:val="14942B6B"/>
    <w:rsid w:val="14D28225"/>
    <w:rsid w:val="156EBC96"/>
    <w:rsid w:val="1575F822"/>
    <w:rsid w:val="16044AC1"/>
    <w:rsid w:val="16093C88"/>
    <w:rsid w:val="165A2246"/>
    <w:rsid w:val="16E5D997"/>
    <w:rsid w:val="1766ECB5"/>
    <w:rsid w:val="178312A1"/>
    <w:rsid w:val="187DDF29"/>
    <w:rsid w:val="1905B77C"/>
    <w:rsid w:val="1938D875"/>
    <w:rsid w:val="19F9D459"/>
    <w:rsid w:val="1A0772B5"/>
    <w:rsid w:val="1A26B78E"/>
    <w:rsid w:val="1B2694D6"/>
    <w:rsid w:val="1B682437"/>
    <w:rsid w:val="1BC53E26"/>
    <w:rsid w:val="1C28050F"/>
    <w:rsid w:val="1D9E23EA"/>
    <w:rsid w:val="1EFA11CF"/>
    <w:rsid w:val="1F3BD0CF"/>
    <w:rsid w:val="1F67129B"/>
    <w:rsid w:val="205EA196"/>
    <w:rsid w:val="206EE404"/>
    <w:rsid w:val="2086B08B"/>
    <w:rsid w:val="210C78D1"/>
    <w:rsid w:val="219834AB"/>
    <w:rsid w:val="223D9389"/>
    <w:rsid w:val="223EC677"/>
    <w:rsid w:val="2249072B"/>
    <w:rsid w:val="23925D09"/>
    <w:rsid w:val="23A96F78"/>
    <w:rsid w:val="23BCC98B"/>
    <w:rsid w:val="2425C892"/>
    <w:rsid w:val="255A9A81"/>
    <w:rsid w:val="260F2322"/>
    <w:rsid w:val="27004C77"/>
    <w:rsid w:val="272A067B"/>
    <w:rsid w:val="277F5037"/>
    <w:rsid w:val="28AFBB94"/>
    <w:rsid w:val="28EED8A9"/>
    <w:rsid w:val="29646168"/>
    <w:rsid w:val="2A101AA2"/>
    <w:rsid w:val="2A638C03"/>
    <w:rsid w:val="2AD7AEE2"/>
    <w:rsid w:val="2B59BE18"/>
    <w:rsid w:val="2BA536F9"/>
    <w:rsid w:val="2CD5ADCA"/>
    <w:rsid w:val="2D93C100"/>
    <w:rsid w:val="2E03810B"/>
    <w:rsid w:val="2EA5BB80"/>
    <w:rsid w:val="2F1DF751"/>
    <w:rsid w:val="316AE32C"/>
    <w:rsid w:val="322F18A1"/>
    <w:rsid w:val="324D40B2"/>
    <w:rsid w:val="342C6F1A"/>
    <w:rsid w:val="351C6C72"/>
    <w:rsid w:val="358FDEB7"/>
    <w:rsid w:val="35B32FF4"/>
    <w:rsid w:val="360EA04C"/>
    <w:rsid w:val="369954B8"/>
    <w:rsid w:val="36F424EB"/>
    <w:rsid w:val="376E4E96"/>
    <w:rsid w:val="382B4603"/>
    <w:rsid w:val="39301065"/>
    <w:rsid w:val="396DA51A"/>
    <w:rsid w:val="39BE2A68"/>
    <w:rsid w:val="3B0BEA6E"/>
    <w:rsid w:val="3B4374AE"/>
    <w:rsid w:val="3B6C588C"/>
    <w:rsid w:val="3D2DCB4D"/>
    <w:rsid w:val="3E84B322"/>
    <w:rsid w:val="3F527F08"/>
    <w:rsid w:val="3F861CB7"/>
    <w:rsid w:val="3FD32ED8"/>
    <w:rsid w:val="3FE118C3"/>
    <w:rsid w:val="3FF293BA"/>
    <w:rsid w:val="402816EB"/>
    <w:rsid w:val="40413D07"/>
    <w:rsid w:val="404E63CC"/>
    <w:rsid w:val="40E65DD4"/>
    <w:rsid w:val="4122AF73"/>
    <w:rsid w:val="4152D239"/>
    <w:rsid w:val="426BFFD4"/>
    <w:rsid w:val="42B7F22E"/>
    <w:rsid w:val="42CEDD82"/>
    <w:rsid w:val="4373AA49"/>
    <w:rsid w:val="44907CDC"/>
    <w:rsid w:val="449B2DE2"/>
    <w:rsid w:val="449D4B6C"/>
    <w:rsid w:val="45EDC733"/>
    <w:rsid w:val="47D4D345"/>
    <w:rsid w:val="47FEE193"/>
    <w:rsid w:val="48F56440"/>
    <w:rsid w:val="491E14AD"/>
    <w:rsid w:val="49502DB5"/>
    <w:rsid w:val="497637E4"/>
    <w:rsid w:val="49769134"/>
    <w:rsid w:val="4A24BAEE"/>
    <w:rsid w:val="4AB47C88"/>
    <w:rsid w:val="4B190239"/>
    <w:rsid w:val="4C7432B5"/>
    <w:rsid w:val="4CB31DF6"/>
    <w:rsid w:val="4D670AFA"/>
    <w:rsid w:val="4D7C1F03"/>
    <w:rsid w:val="4DE5C3C5"/>
    <w:rsid w:val="4E39AD2E"/>
    <w:rsid w:val="4E75C7DC"/>
    <w:rsid w:val="4EEACB9C"/>
    <w:rsid w:val="4EF0DD31"/>
    <w:rsid w:val="5198F613"/>
    <w:rsid w:val="51EDFD2E"/>
    <w:rsid w:val="524E604D"/>
    <w:rsid w:val="53132DF6"/>
    <w:rsid w:val="54EA45DE"/>
    <w:rsid w:val="5522EB1E"/>
    <w:rsid w:val="5549314F"/>
    <w:rsid w:val="555DB721"/>
    <w:rsid w:val="568189E9"/>
    <w:rsid w:val="5760F243"/>
    <w:rsid w:val="577ADB56"/>
    <w:rsid w:val="57F07B75"/>
    <w:rsid w:val="58220DD9"/>
    <w:rsid w:val="583EB45A"/>
    <w:rsid w:val="587156FA"/>
    <w:rsid w:val="59240CC7"/>
    <w:rsid w:val="5A835F87"/>
    <w:rsid w:val="5A8E9780"/>
    <w:rsid w:val="5BB3B6B5"/>
    <w:rsid w:val="5BE2ADFB"/>
    <w:rsid w:val="5CBDFF6E"/>
    <w:rsid w:val="5CC78E06"/>
    <w:rsid w:val="5CD2472F"/>
    <w:rsid w:val="5D8A55E4"/>
    <w:rsid w:val="5E78BBB3"/>
    <w:rsid w:val="5EAECB14"/>
    <w:rsid w:val="5ECE79B2"/>
    <w:rsid w:val="602BBDC3"/>
    <w:rsid w:val="61D79928"/>
    <w:rsid w:val="6293544F"/>
    <w:rsid w:val="631A9B6F"/>
    <w:rsid w:val="63451F11"/>
    <w:rsid w:val="636013AC"/>
    <w:rsid w:val="63E88449"/>
    <w:rsid w:val="6441867E"/>
    <w:rsid w:val="64634F3B"/>
    <w:rsid w:val="65179C40"/>
    <w:rsid w:val="6519846F"/>
    <w:rsid w:val="65ABAF08"/>
    <w:rsid w:val="6627D9A0"/>
    <w:rsid w:val="66423968"/>
    <w:rsid w:val="66676112"/>
    <w:rsid w:val="68174F2B"/>
    <w:rsid w:val="68306EB6"/>
    <w:rsid w:val="68950C8C"/>
    <w:rsid w:val="68B2D15F"/>
    <w:rsid w:val="68B3EBF0"/>
    <w:rsid w:val="6A60ED25"/>
    <w:rsid w:val="6A7C1A55"/>
    <w:rsid w:val="6B6CEBC0"/>
    <w:rsid w:val="6BAE230C"/>
    <w:rsid w:val="6C0229DA"/>
    <w:rsid w:val="6C11210F"/>
    <w:rsid w:val="6C92E44C"/>
    <w:rsid w:val="6DFB7C71"/>
    <w:rsid w:val="6EF94C63"/>
    <w:rsid w:val="6F7DA2C0"/>
    <w:rsid w:val="70740CCA"/>
    <w:rsid w:val="70741592"/>
    <w:rsid w:val="70BDC724"/>
    <w:rsid w:val="722FE733"/>
    <w:rsid w:val="725CD467"/>
    <w:rsid w:val="72DF21CC"/>
    <w:rsid w:val="72E94C4E"/>
    <w:rsid w:val="73121D0F"/>
    <w:rsid w:val="73E7C00F"/>
    <w:rsid w:val="74876F70"/>
    <w:rsid w:val="75B110B3"/>
    <w:rsid w:val="762F3737"/>
    <w:rsid w:val="76347539"/>
    <w:rsid w:val="766D92AC"/>
    <w:rsid w:val="770FE66A"/>
    <w:rsid w:val="77551C58"/>
    <w:rsid w:val="7763624A"/>
    <w:rsid w:val="77DBCB76"/>
    <w:rsid w:val="78111019"/>
    <w:rsid w:val="791D67AA"/>
    <w:rsid w:val="7931588F"/>
    <w:rsid w:val="7941BB39"/>
    <w:rsid w:val="795CF75A"/>
    <w:rsid w:val="7995FEAF"/>
    <w:rsid w:val="7A5E001C"/>
    <w:rsid w:val="7D8BF00C"/>
    <w:rsid w:val="7DC57E43"/>
    <w:rsid w:val="7EC979CE"/>
    <w:rsid w:val="7F5AB5D6"/>
    <w:rsid w:val="7F83A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on="f" color="white"/>
      <v:stroke weight=".5pt"/>
      <v:textbox inset="5.85pt,.7pt,5.85pt,.7pt"/>
    </o:shapedefaults>
    <o:shapelayout v:ext="edit">
      <o:idmap v:ext="edit" data="1"/>
    </o:shapelayout>
  </w:shapeDefaults>
  <w:decimalSymbol w:val="."/>
  <w:listSeparator w:val=","/>
  <w14:docId w14:val="5656C76B"/>
  <w15:chartTrackingRefBased/>
  <w15:docId w15:val="{068D818B-C8B5-41EB-B946-6C050611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wordWrap w:val="0"/>
      <w:autoSpaceDE w:val="0"/>
      <w:autoSpaceDN w:val="0"/>
      <w:adjustRightInd w:val="0"/>
      <w:jc w:val="both"/>
    </w:pPr>
    <w:rPr>
      <w:rFonts w:ascii="ＭＳ 明朝"/>
      <w:sz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link w:val="a8"/>
    <w:rsid w:val="00DE7F00"/>
    <w:rPr>
      <w:rFonts w:ascii="Arial" w:hAnsi="Arial" w:eastAsia="ＭＳ ゴシック"/>
      <w:sz w:val="18"/>
      <w:szCs w:val="18"/>
    </w:rPr>
  </w:style>
  <w:style w:type="character" w:styleId="a8" w:customStyle="1">
    <w:name w:val="吹き出し (文字)"/>
    <w:link w:val="a7"/>
    <w:rsid w:val="00DE7F00"/>
    <w:rPr>
      <w:rFonts w:ascii="Arial" w:hAnsi="Arial" w:eastAsia="ＭＳ ゴシック" w:cs="Times New Roman"/>
      <w:sz w:val="18"/>
      <w:szCs w:val="18"/>
    </w:rPr>
  </w:style>
  <w:style w:type="paragraph" w:styleId="a9">
    <w:name w:val="Revision"/>
    <w:hidden/>
    <w:uiPriority w:val="99"/>
    <w:semiHidden/>
    <w:rsid w:val="002A4256"/>
    <w:rPr>
      <w:rFonts w:ascii="ＭＳ 明朝"/>
      <w:sz w:val="21"/>
    </w:rPr>
  </w:style>
  <w:style w:type="character" w:styleId="aa">
    <w:name w:val="annotation reference"/>
    <w:basedOn w:val="a0"/>
    <w:rsid w:val="00C700ED"/>
    <w:rPr>
      <w:sz w:val="18"/>
      <w:szCs w:val="18"/>
    </w:rPr>
  </w:style>
  <w:style w:type="paragraph" w:styleId="ab">
    <w:name w:val="annotation text"/>
    <w:basedOn w:val="a"/>
    <w:link w:val="ac"/>
    <w:rsid w:val="00C700ED"/>
    <w:pPr>
      <w:jc w:val="left"/>
    </w:pPr>
  </w:style>
  <w:style w:type="character" w:styleId="ac" w:customStyle="1">
    <w:name w:val="コメント文字列 (文字)"/>
    <w:basedOn w:val="a0"/>
    <w:link w:val="ab"/>
    <w:rsid w:val="00C700ED"/>
    <w:rPr>
      <w:rFonts w:ascii="ＭＳ 明朝"/>
      <w:sz w:val="21"/>
    </w:rPr>
  </w:style>
  <w:style w:type="paragraph" w:styleId="ad">
    <w:name w:val="annotation subject"/>
    <w:basedOn w:val="ab"/>
    <w:next w:val="ab"/>
    <w:link w:val="ae"/>
    <w:rsid w:val="00C700ED"/>
    <w:rPr>
      <w:b/>
      <w:bCs/>
    </w:rPr>
  </w:style>
  <w:style w:type="character" w:styleId="ae" w:customStyle="1">
    <w:name w:val="コメント内容 (文字)"/>
    <w:basedOn w:val="ac"/>
    <w:link w:val="ad"/>
    <w:rsid w:val="00C700ED"/>
    <w:rPr>
      <w:rFonts w:ascii="ＭＳ 明朝"/>
      <w:b/>
      <w:bCs/>
      <w:sz w:val="21"/>
    </w:rPr>
  </w:style>
  <w:style w:type="paragraph" w:styleId="af">
    <w:name w:val="List Paragraph"/>
    <w:basedOn w:val="a"/>
    <w:uiPriority w:val="34"/>
    <w:qFormat/>
    <w:rsid w:val="00C72AFB"/>
    <w:pPr>
      <w:ind w:left="840" w:leftChars="400"/>
    </w:pPr>
  </w:style>
  <w:style w:type="character" w:styleId="a5" w:customStyle="1">
    <w:name w:val="フッター (文字)"/>
    <w:basedOn w:val="a0"/>
    <w:link w:val="a4"/>
    <w:uiPriority w:val="99"/>
    <w:rsid w:val="006343E1"/>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002c475016dbcc029ebb1ca8d22f3c3">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d30d4c9e6e8d88d9f2ee43fc5658b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32_309_x53f7__xff08__x4fc2__x9078__x5b9a__x8cc7__x6599__xff09_"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309_x53f7__xff08__x4fc2__x9078__x5b9a__x8cc7__x6599__xff09_" ma:index="12" nillable="true" ma:displayName="2" ma:format="Dropdown" ma:internalName="_x0032_309_x53f7__xff08__x4fc2__x9078__x5b9a__x8cc7__x6599__xff09_">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9f738c8-c445-426d-a5eb-39414479a50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32_309_x53f7__xff08__x4fc2__x9078__x5b9a__x8cc7__x6599__xff09_ xmlns="e8f7edb7-df36-41e4-b0e9-dbf4e26f1a20" xsi:nil="true"/>
    <_Flow_SignoffStatus xmlns="e8f7edb7-df36-41e4-b0e9-dbf4e26f1a20" xsi:nil="true"/>
  </documentManagement>
</p:properties>
</file>

<file path=customXml/itemProps1.xml><?xml version="1.0" encoding="utf-8"?>
<ds:datastoreItem xmlns:ds="http://schemas.openxmlformats.org/officeDocument/2006/customXml" ds:itemID="{0A3A40A6-1B18-4953-800B-79E1CFCC70BC}">
  <ds:schemaRefs>
    <ds:schemaRef ds:uri="http://schemas.microsoft.com/sharepoint/v3/contenttype/forms"/>
  </ds:schemaRefs>
</ds:datastoreItem>
</file>

<file path=customXml/itemProps2.xml><?xml version="1.0" encoding="utf-8"?>
<ds:datastoreItem xmlns:ds="http://schemas.openxmlformats.org/officeDocument/2006/customXml" ds:itemID="{54CA6965-6C33-4B6D-AFFB-9680B145B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F6F5D-3E7F-4B07-A725-A8A6F3D5467C}">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youshiki.dot</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様式第4号の4(第19条関係)</dc:title>
  <dc:subject/>
  <dc:creator>情報政策課</dc:creator>
  <keywords/>
  <lastModifiedBy>本多　雄一　（図書館）</lastModifiedBy>
  <revision>71</revision>
  <lastPrinted>2021-11-12T06:34:00.0000000Z</lastPrinted>
  <dcterms:created xsi:type="dcterms:W3CDTF">2020-11-24T03:04:00.0000000Z</dcterms:created>
  <dcterms:modified xsi:type="dcterms:W3CDTF">2026-04-27T04:55:58.1756176Z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