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FB" w:rsidRPr="0041785B" w:rsidRDefault="004F17FB" w:rsidP="00721C3F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41785B">
        <w:rPr>
          <w:rFonts w:ascii="ＭＳ ゴシック" w:eastAsia="ＭＳ ゴシック" w:hAnsi="ＭＳ ゴシック" w:hint="eastAsia"/>
          <w:spacing w:val="0"/>
          <w:sz w:val="21"/>
          <w:szCs w:val="21"/>
        </w:rPr>
        <w:t>第１表</w:t>
      </w:r>
      <w:r w:rsidR="00B325A4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Pr="0041785B">
        <w:rPr>
          <w:rFonts w:ascii="ＭＳ ゴシック" w:eastAsia="ＭＳ ゴシック" w:hAnsi="ＭＳ ゴシック" w:hint="eastAsia"/>
          <w:spacing w:val="0"/>
          <w:sz w:val="21"/>
          <w:szCs w:val="21"/>
        </w:rPr>
        <w:t>施</w:t>
      </w:r>
      <w:r w:rsidR="00B325A4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Pr="0041785B">
        <w:rPr>
          <w:rFonts w:ascii="ＭＳ ゴシック" w:eastAsia="ＭＳ ゴシック" w:hAnsi="ＭＳ ゴシック" w:hint="eastAsia"/>
          <w:spacing w:val="0"/>
          <w:sz w:val="21"/>
          <w:szCs w:val="21"/>
        </w:rPr>
        <w:t>設</w:t>
      </w:r>
      <w:r w:rsidR="00B325A4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Pr="0041785B">
        <w:rPr>
          <w:rFonts w:ascii="ＭＳ ゴシック" w:eastAsia="ＭＳ ゴシック" w:hAnsi="ＭＳ ゴシック" w:hint="eastAsia"/>
          <w:spacing w:val="0"/>
          <w:sz w:val="21"/>
          <w:szCs w:val="21"/>
        </w:rPr>
        <w:t>表</w:t>
      </w:r>
      <w:r w:rsidR="00593BD5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</w:t>
      </w:r>
      <w:r w:rsidR="00593BD5" w:rsidRPr="005939F5">
        <w:rPr>
          <w:rFonts w:ascii="ＭＳ ゴシック" w:eastAsia="ＭＳ ゴシック" w:hAnsi="ＭＳ ゴシック" w:hint="eastAsia"/>
          <w:spacing w:val="0"/>
          <w:sz w:val="21"/>
          <w:szCs w:val="21"/>
        </w:rPr>
        <w:t>【</w:t>
      </w:r>
      <w:r w:rsidR="00CA38A6">
        <w:rPr>
          <w:rFonts w:ascii="ＭＳ ゴシック" w:eastAsia="ＭＳ ゴシック" w:hAnsi="ＭＳ ゴシック" w:hint="eastAsia"/>
          <w:spacing w:val="0"/>
          <w:sz w:val="21"/>
          <w:szCs w:val="21"/>
        </w:rPr>
        <w:t>令和</w:t>
      </w:r>
      <w:r w:rsidR="00207CEB" w:rsidRPr="002C05B1">
        <w:rPr>
          <w:rFonts w:ascii="ＭＳ ゴシック" w:eastAsia="ＭＳ ゴシック" w:hAnsi="ＭＳ ゴシック" w:hint="eastAsia"/>
          <w:color w:val="000000" w:themeColor="text1"/>
          <w:spacing w:val="0"/>
          <w:sz w:val="21"/>
          <w:szCs w:val="21"/>
        </w:rPr>
        <w:t>６</w:t>
      </w:r>
      <w:r w:rsidR="004B3BF6" w:rsidRPr="00A24B44">
        <w:rPr>
          <w:rFonts w:ascii="ＭＳ ゴシック" w:eastAsia="ＭＳ ゴシック" w:hAnsi="ＭＳ ゴシック" w:hint="eastAsia"/>
          <w:spacing w:val="0"/>
          <w:sz w:val="21"/>
          <w:szCs w:val="21"/>
        </w:rPr>
        <w:t>年</w:t>
      </w:r>
      <w:r w:rsidR="00B325A4" w:rsidRPr="005939F5">
        <w:rPr>
          <w:rFonts w:ascii="ＭＳ ゴシック" w:eastAsia="ＭＳ ゴシック" w:hAnsi="ＭＳ ゴシック" w:hint="eastAsia"/>
          <w:spacing w:val="0"/>
          <w:sz w:val="21"/>
          <w:szCs w:val="21"/>
        </w:rPr>
        <w:t>度】</w:t>
      </w:r>
    </w:p>
    <w:p w:rsidR="004F17FB" w:rsidRPr="0041785B" w:rsidRDefault="004F17FB" w:rsidP="00DD03D4">
      <w:pPr>
        <w:pStyle w:val="a3"/>
        <w:rPr>
          <w:rFonts w:ascii="ＭＳ ゴシック" w:eastAsia="ＭＳ ゴシック" w:hAnsi="ＭＳ ゴシック"/>
          <w:spacing w:val="0"/>
        </w:rPr>
      </w:pPr>
      <w:r w:rsidRPr="0041785B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　　　　　　　　　　　　　　　　　(　　年　　月　　日　調査)　　　　　　　　　　　　　　１／４</w:t>
      </w:r>
    </w:p>
    <w:tbl>
      <w:tblPr>
        <w:tblW w:w="10065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3"/>
        <w:gridCol w:w="1679"/>
        <w:gridCol w:w="611"/>
        <w:gridCol w:w="288"/>
        <w:gridCol w:w="17"/>
        <w:gridCol w:w="103"/>
        <w:gridCol w:w="1019"/>
        <w:gridCol w:w="15"/>
        <w:gridCol w:w="393"/>
        <w:gridCol w:w="37"/>
        <w:gridCol w:w="575"/>
        <w:gridCol w:w="360"/>
        <w:gridCol w:w="456"/>
        <w:gridCol w:w="567"/>
        <w:gridCol w:w="237"/>
        <w:gridCol w:w="216"/>
        <w:gridCol w:w="612"/>
        <w:gridCol w:w="12"/>
        <w:gridCol w:w="708"/>
        <w:gridCol w:w="202"/>
        <w:gridCol w:w="770"/>
        <w:gridCol w:w="210"/>
        <w:gridCol w:w="725"/>
      </w:tblGrid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＊都道府県名</w:t>
            </w:r>
          </w:p>
        </w:tc>
        <w:tc>
          <w:tcPr>
            <w:tcW w:w="2038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Default="00B325A4" w:rsidP="00B325A4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群馬県</w:t>
            </w:r>
          </w:p>
        </w:tc>
        <w:tc>
          <w:tcPr>
            <w:tcW w:w="18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管轄保健所名</w:t>
            </w:r>
          </w:p>
        </w:tc>
        <w:tc>
          <w:tcPr>
            <w:tcW w:w="262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Default="00B325A4" w:rsidP="00B325A4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前橋市保健所</w:t>
            </w:r>
          </w:p>
        </w:tc>
      </w:tr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＊施設番号</w:t>
            </w:r>
          </w:p>
        </w:tc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医療監視員氏名</w:t>
            </w:r>
          </w:p>
        </w:tc>
        <w:tc>
          <w:tcPr>
            <w:tcW w:w="2627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00EA3DAB">
        <w:trPr>
          <w:trHeight w:hRule="exact" w:val="371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(1)施設名</w:t>
            </w:r>
          </w:p>
        </w:tc>
        <w:tc>
          <w:tcPr>
            <w:tcW w:w="8133" w:type="dxa"/>
            <w:gridSpan w:val="2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DD03D4" w:rsidRPr="00D93B98" w:rsidRDefault="00DD03D4" w:rsidP="007F19E5">
            <w:pPr>
              <w:pStyle w:val="a3"/>
              <w:spacing w:line="236" w:lineRule="exact"/>
              <w:rPr>
                <w:spacing w:val="0"/>
                <w:sz w:val="24"/>
                <w:szCs w:val="24"/>
              </w:rPr>
            </w:pPr>
          </w:p>
        </w:tc>
      </w:tr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(2)開設年月日</w:t>
            </w:r>
          </w:p>
        </w:tc>
        <w:tc>
          <w:tcPr>
            <w:tcW w:w="203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468" w:type="dxa"/>
            <w:gridSpan w:val="10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(3)地域医療支援病院の承認年月日</w:t>
            </w:r>
          </w:p>
        </w:tc>
        <w:tc>
          <w:tcPr>
            <w:tcW w:w="2627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(4)所在地</w:t>
            </w:r>
          </w:p>
        </w:tc>
        <w:tc>
          <w:tcPr>
            <w:tcW w:w="8133" w:type="dxa"/>
            <w:gridSpan w:val="2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(5</w:t>
            </w:r>
            <w:r w:rsidR="001D6FE2"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電話番号</w:t>
            </w:r>
          </w:p>
        </w:tc>
        <w:tc>
          <w:tcPr>
            <w:tcW w:w="8133" w:type="dxa"/>
            <w:gridSpan w:val="2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DD03D4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(6)管理者氏名</w:t>
            </w:r>
          </w:p>
        </w:tc>
        <w:tc>
          <w:tcPr>
            <w:tcW w:w="8133" w:type="dxa"/>
            <w:gridSpan w:val="2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DD03D4" w:rsidRDefault="00DD03D4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5101CD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:rsidR="005101CD" w:rsidRDefault="005101CD" w:rsidP="005101CD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(7)開設者名</w:t>
            </w:r>
          </w:p>
        </w:tc>
        <w:tc>
          <w:tcPr>
            <w:tcW w:w="5518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101CD" w:rsidRDefault="005101CD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01CD" w:rsidRDefault="005101CD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医育機関の有無</w:t>
            </w:r>
          </w:p>
        </w:tc>
        <w:tc>
          <w:tcPr>
            <w:tcW w:w="93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5101CD" w:rsidRDefault="005101CD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5101CD" w:rsidTr="00EA3DAB">
        <w:trPr>
          <w:trHeight w:hRule="exact" w:val="2134"/>
        </w:trPr>
        <w:tc>
          <w:tcPr>
            <w:tcW w:w="193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5101CD" w:rsidRDefault="003E2CDD" w:rsidP="00E11380">
            <w:pPr>
              <w:pStyle w:val="a3"/>
              <w:spacing w:line="236" w:lineRule="exact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※開設者区分の該当番号に○</w:t>
            </w:r>
          </w:p>
        </w:tc>
        <w:tc>
          <w:tcPr>
            <w:tcW w:w="8133" w:type="dxa"/>
            <w:gridSpan w:val="2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2061E9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1.国（厚生労働省）　　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207CEB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2"/>
                <w:sz w:val="20"/>
                <w:szCs w:val="20"/>
              </w:rPr>
              <w:t>11</w:t>
            </w:r>
            <w:r w:rsidR="008C46CF" w:rsidRPr="00913BA6">
              <w:rPr>
                <w:rFonts w:ascii="ＭＳ 明朝" w:hAnsi="ＭＳ 明朝" w:hint="eastAsia"/>
                <w:spacing w:val="-2"/>
                <w:sz w:val="20"/>
                <w:szCs w:val="20"/>
              </w:rPr>
              <w:t>.</w:t>
            </w:r>
            <w:r w:rsidR="0054110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日赤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</w:t>
            </w:r>
            <w:r w:rsidR="0035204C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3D5C1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8C46C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21</w:t>
            </w:r>
            <w:r w:rsidR="008C46C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私立学校法人</w:t>
            </w:r>
          </w:p>
          <w:p w:rsidR="005101CD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2.国</w:t>
            </w:r>
            <w:r w:rsidRPr="00913BA6">
              <w:rPr>
                <w:rFonts w:ascii="ＭＳ 明朝" w:hAnsi="ＭＳ 明朝" w:hint="eastAsia"/>
                <w:spacing w:val="-4"/>
                <w:w w:val="90"/>
                <w:sz w:val="20"/>
                <w:szCs w:val="20"/>
              </w:rPr>
              <w:t>（</w:t>
            </w:r>
            <w:r w:rsidR="0035204C" w:rsidRPr="00913BA6">
              <w:rPr>
                <w:rFonts w:ascii="ＭＳ 明朝" w:hAnsi="ＭＳ 明朝" w:hint="eastAsia"/>
                <w:spacing w:val="-4"/>
                <w:w w:val="90"/>
                <w:sz w:val="20"/>
                <w:szCs w:val="20"/>
              </w:rPr>
              <w:t>(独)国立病院機構</w:t>
            </w:r>
            <w:r w:rsidRPr="00913BA6">
              <w:rPr>
                <w:rFonts w:ascii="ＭＳ 明朝" w:hAnsi="ＭＳ 明朝" w:hint="eastAsia"/>
                <w:spacing w:val="-4"/>
                <w:w w:val="90"/>
                <w:sz w:val="20"/>
                <w:szCs w:val="20"/>
              </w:rPr>
              <w:t>）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12</w:t>
            </w:r>
            <w:r w:rsidR="008C46C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54110D" w:rsidRPr="00913BA6">
              <w:rPr>
                <w:rFonts w:ascii="ＭＳ 明朝" w:hAnsi="ＭＳ 明朝" w:hint="eastAsia"/>
                <w:spacing w:val="-2"/>
                <w:sz w:val="20"/>
                <w:szCs w:val="20"/>
              </w:rPr>
              <w:t>済生会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　　　　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="008C46C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22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社会福祉法人</w:t>
            </w:r>
            <w:r w:rsidR="002061E9" w:rsidRPr="00913BA6"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</w:p>
          <w:p w:rsidR="0035204C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3.</w:t>
            </w:r>
            <w:r w:rsidR="0035204C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国（国立大学法人）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13.</w:t>
            </w:r>
            <w:r w:rsidR="0054110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北海道社会事業協会</w:t>
            </w:r>
            <w:r w:rsidR="0035204C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EA3DAB" w:rsidRPr="00913BA6">
              <w:rPr>
                <w:rFonts w:ascii="ＭＳ 明朝" w:hAnsi="ＭＳ 明朝" w:hint="eastAsia"/>
                <w:spacing w:val="-4"/>
                <w:sz w:val="16"/>
                <w:szCs w:val="16"/>
              </w:rPr>
              <w:t xml:space="preserve"> </w:t>
            </w:r>
            <w:r w:rsidR="00EA3DAB" w:rsidRPr="00913BA6">
              <w:rPr>
                <w:rFonts w:ascii="ＭＳ 明朝" w:hAnsi="ＭＳ 明朝" w:hint="eastAsia"/>
                <w:spacing w:val="-4"/>
                <w:w w:val="120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23.</w:t>
            </w:r>
            <w:r w:rsidR="002061E9" w:rsidRPr="00913BA6">
              <w:rPr>
                <w:rFonts w:hint="eastAsia"/>
                <w:spacing w:val="0"/>
                <w:sz w:val="20"/>
                <w:szCs w:val="20"/>
              </w:rPr>
              <w:t>医療生協</w:t>
            </w:r>
          </w:p>
          <w:p w:rsidR="005101CD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spacing w:val="0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4.国</w:t>
            </w:r>
            <w:r w:rsidRPr="00913BA6">
              <w:rPr>
                <w:rFonts w:ascii="ＭＳ 明朝" w:hAnsi="ＭＳ 明朝" w:hint="eastAsia"/>
                <w:spacing w:val="-4"/>
                <w:w w:val="70"/>
                <w:sz w:val="20"/>
                <w:szCs w:val="20"/>
              </w:rPr>
              <w:t>（</w:t>
            </w:r>
            <w:r w:rsidR="0035204C" w:rsidRPr="00913BA6">
              <w:rPr>
                <w:rFonts w:ascii="ＭＳ 明朝" w:hAnsi="ＭＳ 明朝" w:hint="eastAsia"/>
                <w:spacing w:val="-4"/>
                <w:w w:val="70"/>
                <w:sz w:val="20"/>
                <w:szCs w:val="20"/>
              </w:rPr>
              <w:t>(独)労働者健康</w:t>
            </w:r>
            <w:r w:rsidR="007A2BA9" w:rsidRPr="009C3277">
              <w:rPr>
                <w:rFonts w:ascii="ＭＳ 明朝" w:hAnsi="ＭＳ 明朝" w:hint="eastAsia"/>
                <w:spacing w:val="-4"/>
                <w:w w:val="70"/>
                <w:sz w:val="20"/>
                <w:szCs w:val="20"/>
              </w:rPr>
              <w:t>安全</w:t>
            </w:r>
            <w:r w:rsidR="0035204C" w:rsidRPr="00913BA6">
              <w:rPr>
                <w:rFonts w:ascii="ＭＳ 明朝" w:hAnsi="ＭＳ 明朝" w:hint="eastAsia"/>
                <w:spacing w:val="-4"/>
                <w:w w:val="70"/>
                <w:sz w:val="20"/>
                <w:szCs w:val="20"/>
              </w:rPr>
              <w:t xml:space="preserve">機構）  </w:t>
            </w:r>
            <w:r w:rsidR="004F1923" w:rsidRPr="00913BA6">
              <w:rPr>
                <w:rFonts w:ascii="ＭＳ 明朝" w:hAnsi="ＭＳ 明朝" w:hint="eastAsia"/>
                <w:spacing w:val="-4"/>
                <w:w w:val="70"/>
                <w:sz w:val="20"/>
                <w:szCs w:val="20"/>
              </w:rPr>
              <w:t xml:space="preserve"> </w:t>
            </w:r>
            <w:r w:rsidR="004F1923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14.</w:t>
            </w:r>
            <w:r w:rsidR="0054110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厚生連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　　</w:t>
            </w:r>
            <w:r w:rsidR="001C2339" w:rsidRPr="00913BA6">
              <w:rPr>
                <w:rFonts w:ascii="ＭＳ 明朝" w:hAnsi="ＭＳ 明朝" w:hint="eastAsia"/>
                <w:spacing w:val="-4"/>
                <w:w w:val="130"/>
                <w:sz w:val="12"/>
                <w:szCs w:val="12"/>
              </w:rPr>
              <w:t xml:space="preserve"> </w:t>
            </w:r>
            <w:r w:rsidR="008C46CF" w:rsidRPr="00913BA6">
              <w:rPr>
                <w:rFonts w:ascii="ＭＳ 明朝" w:hAnsi="ＭＳ 明朝" w:hint="eastAsia"/>
                <w:spacing w:val="-4"/>
                <w:w w:val="130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24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会社</w:t>
            </w:r>
          </w:p>
          <w:p w:rsidR="005101CD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spacing w:val="0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5.</w:t>
            </w:r>
            <w:r w:rsidR="0035204C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国</w:t>
            </w:r>
            <w:r w:rsidR="0035204C" w:rsidRPr="00913BA6">
              <w:rPr>
                <w:rFonts w:ascii="ＭＳ 明朝" w:hAnsi="ＭＳ 明朝" w:hint="eastAsia"/>
                <w:spacing w:val="-4"/>
                <w:w w:val="50"/>
                <w:sz w:val="20"/>
                <w:szCs w:val="20"/>
              </w:rPr>
              <w:t>（(独)国立高度専門医療研究センター）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EA3DAB" w:rsidRPr="00913BA6">
              <w:rPr>
                <w:rFonts w:ascii="ＭＳ 明朝" w:hAnsi="ＭＳ 明朝" w:hint="eastAsia"/>
                <w:spacing w:val="-4"/>
                <w:w w:val="150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15.</w:t>
            </w:r>
            <w:r w:rsidR="0054110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国民健康保険団体連合会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8C46C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w w:val="120"/>
                <w:sz w:val="20"/>
                <w:szCs w:val="20"/>
              </w:rPr>
              <w:t xml:space="preserve"> 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5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その他の法人</w:t>
            </w:r>
          </w:p>
          <w:p w:rsidR="005101CD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spacing w:val="0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6.</w:t>
            </w:r>
            <w:r w:rsidR="0077203F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国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52645D" w:rsidRPr="00913BA6">
              <w:rPr>
                <w:rFonts w:ascii="ＭＳ 明朝" w:hAnsi="ＭＳ 明朝" w:hint="eastAsia"/>
                <w:spacing w:val="-4"/>
                <w:w w:val="50"/>
                <w:sz w:val="20"/>
                <w:szCs w:val="20"/>
              </w:rPr>
              <w:t>（</w:t>
            </w:r>
            <w:r w:rsidR="0052645D" w:rsidRPr="00913BA6">
              <w:rPr>
                <w:rFonts w:ascii="ＭＳ 明朝" w:hAnsi="ＭＳ 明朝" w:hint="eastAsia"/>
                <w:spacing w:val="-4"/>
                <w:w w:val="60"/>
                <w:sz w:val="20"/>
                <w:szCs w:val="20"/>
              </w:rPr>
              <w:t>(独)地域医療機能推進機構）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207CEB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</w:t>
            </w:r>
            <w:r w:rsidR="00207CEB">
              <w:rPr>
                <w:rFonts w:ascii="ＭＳ 明朝" w:hAnsi="ＭＳ 明朝"/>
                <w:spacing w:val="-4"/>
                <w:sz w:val="20"/>
                <w:szCs w:val="20"/>
              </w:rPr>
              <w:t xml:space="preserve">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16.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健康保険組合及びその連合会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EA3DAB" w:rsidRPr="00913BA6">
              <w:rPr>
                <w:rFonts w:ascii="ＭＳ 明朝" w:hAnsi="ＭＳ 明朝" w:hint="eastAsia"/>
                <w:spacing w:val="-4"/>
                <w:w w:val="80"/>
                <w:sz w:val="20"/>
                <w:szCs w:val="20"/>
              </w:rPr>
              <w:t xml:space="preserve"> 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6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個人</w:t>
            </w:r>
          </w:p>
          <w:p w:rsidR="005101CD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spacing w:val="0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7.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国（その他）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17.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共済組合及びその連合会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　</w:t>
            </w:r>
            <w:r w:rsidR="002061E9" w:rsidRPr="00913BA6">
              <w:rPr>
                <w:spacing w:val="0"/>
                <w:sz w:val="20"/>
                <w:szCs w:val="20"/>
              </w:rPr>
              <w:t xml:space="preserve"> </w:t>
            </w:r>
          </w:p>
          <w:p w:rsidR="0077203F" w:rsidRPr="00913BA6" w:rsidRDefault="005101CD" w:rsidP="004F1923">
            <w:pPr>
              <w:pStyle w:val="a3"/>
              <w:spacing w:line="210" w:lineRule="exact"/>
              <w:ind w:leftChars="18" w:left="38" w:firstLineChars="50" w:firstLine="96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8.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都道府県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　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18.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国民健康保険組合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</w:t>
            </w:r>
          </w:p>
          <w:p w:rsidR="0077203F" w:rsidRPr="00913BA6" w:rsidRDefault="0077203F" w:rsidP="004F1923">
            <w:pPr>
              <w:pStyle w:val="a3"/>
              <w:spacing w:line="210" w:lineRule="exact"/>
              <w:ind w:leftChars="18" w:left="38" w:firstLineChars="50" w:firstLine="96"/>
              <w:rPr>
                <w:rFonts w:ascii="ＭＳ 明朝" w:hAnsi="ＭＳ 明朝"/>
                <w:spacing w:val="-4"/>
                <w:sz w:val="20"/>
                <w:szCs w:val="20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9.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市町村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　　　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9</w:t>
            </w: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公益法人 </w:t>
            </w:r>
          </w:p>
          <w:p w:rsidR="0077203F" w:rsidRDefault="0077203F" w:rsidP="00EA3DAB">
            <w:pPr>
              <w:pStyle w:val="a3"/>
              <w:spacing w:line="210" w:lineRule="exact"/>
              <w:ind w:leftChars="18" w:left="38"/>
              <w:rPr>
                <w:spacing w:val="0"/>
                <w:sz w:val="21"/>
                <w:szCs w:val="21"/>
              </w:rPr>
            </w:pPr>
            <w:r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10.</w:t>
            </w:r>
            <w:r w:rsidR="0052645D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地方独立行政法人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　　 </w:t>
            </w:r>
            <w:r w:rsidR="00EA3DAB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 xml:space="preserve">  </w:t>
            </w:r>
            <w:r w:rsidR="001C233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20.</w:t>
            </w:r>
            <w:r w:rsidR="002061E9" w:rsidRPr="00913BA6">
              <w:rPr>
                <w:rFonts w:ascii="ＭＳ 明朝" w:hAnsi="ＭＳ 明朝" w:hint="eastAsia"/>
                <w:spacing w:val="-4"/>
                <w:sz w:val="20"/>
                <w:szCs w:val="20"/>
              </w:rPr>
              <w:t>医療法人</w:t>
            </w:r>
          </w:p>
        </w:tc>
      </w:tr>
      <w:tr w:rsidR="00117C3E" w:rsidTr="00EA3DAB">
        <w:trPr>
          <w:trHeight w:hRule="exact" w:val="462"/>
        </w:trPr>
        <w:tc>
          <w:tcPr>
            <w:tcW w:w="1932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1</w:t>
            </w:r>
          </w:p>
          <w:p w:rsidR="00117C3E" w:rsidRDefault="00117C3E" w:rsidP="00E11380">
            <w:pPr>
              <w:pStyle w:val="a3"/>
              <w:spacing w:line="236" w:lineRule="exact"/>
              <w:ind w:left="404" w:hangingChars="200" w:hanging="404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許可病床数</w:t>
            </w:r>
            <w:r w:rsidRPr="00EA3DAB">
              <w:rPr>
                <w:rFonts w:ascii="ＭＳ 明朝" w:hAnsi="ＭＳ 明朝" w:hint="eastAsia"/>
                <w:spacing w:val="-4"/>
                <w:sz w:val="21"/>
                <w:szCs w:val="21"/>
              </w:rPr>
              <w:t>等</w:t>
            </w:r>
            <w:r w:rsidRPr="00E11380">
              <w:rPr>
                <w:rFonts w:ascii="ＭＳ 明朝" w:hAnsi="ＭＳ 明朝" w:hint="eastAsia"/>
                <w:color w:val="FF0000"/>
                <w:spacing w:val="-4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及び</w:t>
            </w:r>
          </w:p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１日平均入院患者数</w:t>
            </w:r>
          </w:p>
        </w:tc>
        <w:tc>
          <w:tcPr>
            <w:tcW w:w="8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種　別</w:t>
            </w:r>
          </w:p>
        </w:tc>
        <w:tc>
          <w:tcPr>
            <w:tcW w:w="1154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許可病床数</w:t>
            </w:r>
          </w:p>
        </w:tc>
        <w:tc>
          <w:tcPr>
            <w:tcW w:w="136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7C3E" w:rsidRPr="00EA3DAB" w:rsidRDefault="00117C3E" w:rsidP="000D09C1">
            <w:pPr>
              <w:pStyle w:val="a3"/>
              <w:spacing w:line="220" w:lineRule="exact"/>
              <w:rPr>
                <w:rFonts w:ascii="ＭＳ 明朝" w:hAnsi="ＭＳ 明朝"/>
                <w:spacing w:val="30"/>
                <w:sz w:val="20"/>
                <w:szCs w:val="20"/>
              </w:rPr>
            </w:pPr>
          </w:p>
          <w:p w:rsidR="00117C3E" w:rsidRPr="00EA3DAB" w:rsidRDefault="00117C3E" w:rsidP="000D09C1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（稼動病床数）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265434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 w:rsidRPr="006C56CD">
              <w:rPr>
                <w:rFonts w:ascii="ＭＳ 明朝" w:hAnsi="ＭＳ 明朝" w:hint="eastAsia"/>
                <w:spacing w:val="30"/>
                <w:sz w:val="21"/>
                <w:szCs w:val="21"/>
                <w:fitText w:val="1020" w:id="-962927102"/>
              </w:rPr>
              <w:t>１日平</w:t>
            </w:r>
            <w:r w:rsidRPr="006C56CD">
              <w:rPr>
                <w:rFonts w:ascii="ＭＳ 明朝" w:hAnsi="ＭＳ 明朝" w:hint="eastAsia"/>
                <w:spacing w:val="0"/>
                <w:sz w:val="21"/>
                <w:szCs w:val="21"/>
                <w:fitText w:val="1020" w:id="-962927102"/>
              </w:rPr>
              <w:t>均</w:t>
            </w:r>
          </w:p>
          <w:p w:rsidR="00117C3E" w:rsidRDefault="00117C3E" w:rsidP="00265434">
            <w:pPr>
              <w:pStyle w:val="a3"/>
              <w:spacing w:line="2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入院患者数</w:t>
            </w:r>
          </w:p>
        </w:tc>
        <w:tc>
          <w:tcPr>
            <w:tcW w:w="3455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117C3E" w:rsidRPr="00117C3E" w:rsidRDefault="00117C3E" w:rsidP="00265434">
            <w:pPr>
              <w:pStyle w:val="a3"/>
              <w:spacing w:line="236" w:lineRule="exact"/>
              <w:ind w:leftChars="50" w:left="105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17C3E">
              <w:rPr>
                <w:rFonts w:ascii="ＭＳ 明朝" w:hAnsi="ＭＳ 明朝" w:hint="eastAsia"/>
                <w:spacing w:val="0"/>
                <w:sz w:val="20"/>
                <w:szCs w:val="20"/>
              </w:rPr>
              <w:t>※1日平均入院患者数は前年度実績</w:t>
            </w: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一　般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7C3E" w:rsidRPr="00EA3DAB" w:rsidRDefault="00117C3E" w:rsidP="007F19E5">
            <w:pPr>
              <w:pStyle w:val="a3"/>
              <w:spacing w:line="236" w:lineRule="exact"/>
              <w:rPr>
                <w:spacing w:val="0"/>
                <w:sz w:val="20"/>
                <w:szCs w:val="20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17C3E" w:rsidRDefault="00117C3E" w:rsidP="00265434">
            <w:pPr>
              <w:pStyle w:val="a3"/>
              <w:spacing w:line="236" w:lineRule="exact"/>
              <w:ind w:leftChars="50" w:left="105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265434">
            <w:pPr>
              <w:pStyle w:val="a3"/>
              <w:spacing w:line="236" w:lineRule="exact"/>
              <w:ind w:leftChars="50" w:left="105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　養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7C3E" w:rsidRPr="00EA3DAB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3E" w:rsidRPr="00D605C7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D605C7"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１日平均入院新生児数</w:t>
            </w: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　神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7C3E" w:rsidRPr="00EA3DAB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7C3E" w:rsidRDefault="00117C3E" w:rsidP="00D605C7">
            <w:pPr>
              <w:pStyle w:val="a3"/>
              <w:spacing w:line="220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(8)－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3</w:t>
            </w:r>
          </w:p>
          <w:p w:rsidR="00117C3E" w:rsidRDefault="00117C3E" w:rsidP="004114E2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１日平均入院患者数</w:t>
            </w:r>
          </w:p>
          <w:p w:rsidR="00117C3E" w:rsidRPr="00265434" w:rsidRDefault="00117C3E" w:rsidP="004114E2">
            <w:pPr>
              <w:pStyle w:val="a3"/>
              <w:spacing w:line="236" w:lineRule="exact"/>
              <w:rPr>
                <w:spacing w:val="0"/>
              </w:rPr>
            </w:pPr>
            <w:r w:rsidRPr="00265434">
              <w:rPr>
                <w:rFonts w:cs="Century"/>
                <w:spacing w:val="-2"/>
              </w:rPr>
              <w:t xml:space="preserve"> </w:t>
            </w:r>
            <w:r w:rsidRPr="00D605C7">
              <w:rPr>
                <w:rFonts w:ascii="ＭＳ 明朝" w:hAnsi="ＭＳ 明朝" w:hint="eastAsia"/>
                <w:spacing w:val="-4"/>
                <w:w w:val="66"/>
              </w:rPr>
              <w:t>(</w:t>
            </w:r>
            <w:r w:rsidRPr="00D605C7">
              <w:rPr>
                <w:rFonts w:ascii="ＭＳ 明朝" w:hAnsi="ＭＳ 明朝" w:hint="eastAsia"/>
                <w:spacing w:val="-1"/>
                <w:w w:val="66"/>
              </w:rPr>
              <w:t>歯科</w:t>
            </w:r>
            <w:r w:rsidRPr="00D605C7">
              <w:rPr>
                <w:rFonts w:ascii="ＭＳ 明朝" w:hAnsi="ＭＳ 明朝" w:hint="eastAsia"/>
                <w:spacing w:val="-4"/>
                <w:w w:val="66"/>
              </w:rPr>
              <w:t>･</w:t>
            </w:r>
            <w:r w:rsidRPr="00D605C7">
              <w:rPr>
                <w:rFonts w:ascii="ＭＳ 明朝" w:hAnsi="ＭＳ 明朝" w:hint="eastAsia"/>
                <w:spacing w:val="-1"/>
                <w:w w:val="66"/>
              </w:rPr>
              <w:t>矯正歯科</w:t>
            </w:r>
            <w:r w:rsidRPr="00D605C7">
              <w:rPr>
                <w:rFonts w:ascii="ＭＳ 明朝" w:hAnsi="ＭＳ 明朝" w:hint="eastAsia"/>
                <w:spacing w:val="-4"/>
                <w:w w:val="66"/>
              </w:rPr>
              <w:t>･</w:t>
            </w:r>
            <w:r w:rsidRPr="00D605C7">
              <w:rPr>
                <w:rFonts w:ascii="ＭＳ 明朝" w:hAnsi="ＭＳ 明朝" w:hint="eastAsia"/>
                <w:spacing w:val="-1"/>
                <w:w w:val="66"/>
              </w:rPr>
              <w:t>小児歯科</w:t>
            </w:r>
            <w:r w:rsidRPr="00D605C7">
              <w:rPr>
                <w:rFonts w:ascii="ＭＳ 明朝" w:hAnsi="ＭＳ 明朝" w:hint="eastAsia"/>
                <w:spacing w:val="-4"/>
                <w:w w:val="66"/>
              </w:rPr>
              <w:t>･</w:t>
            </w:r>
            <w:r w:rsidRPr="00D605C7">
              <w:rPr>
                <w:rFonts w:ascii="ＭＳ 明朝" w:hAnsi="ＭＳ 明朝" w:hint="eastAsia"/>
                <w:spacing w:val="-1"/>
                <w:w w:val="66"/>
              </w:rPr>
              <w:t>歯科口腔外科再掲</w:t>
            </w:r>
            <w:r w:rsidRPr="00D605C7">
              <w:rPr>
                <w:rFonts w:ascii="ＭＳ 明朝" w:hAnsi="ＭＳ 明朝" w:hint="eastAsia"/>
                <w:spacing w:val="-4"/>
                <w:w w:val="66"/>
              </w:rPr>
              <w:t>)</w:t>
            </w:r>
          </w:p>
        </w:tc>
        <w:tc>
          <w:tcPr>
            <w:tcW w:w="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結　核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117C3E" w:rsidRPr="00EA3DAB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117C3E" w:rsidRDefault="00117C3E" w:rsidP="000D09C1">
            <w:pPr>
              <w:pStyle w:val="a3"/>
              <w:spacing w:line="21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E11380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117C3E" w:rsidRPr="00EA3DAB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7C3E" w:rsidRPr="000D09C1" w:rsidRDefault="00117C3E" w:rsidP="000D09C1">
            <w:pPr>
              <w:pStyle w:val="a3"/>
              <w:spacing w:line="210" w:lineRule="exact"/>
              <w:rPr>
                <w:spacing w:val="0"/>
                <w:w w:val="66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val="225"/>
        </w:trPr>
        <w:tc>
          <w:tcPr>
            <w:tcW w:w="1932" w:type="dxa"/>
            <w:gridSpan w:val="2"/>
            <w:vMerge/>
            <w:tcBorders>
              <w:left w:val="single" w:sz="12" w:space="0" w:color="000000"/>
              <w:right w:val="nil"/>
            </w:tcBorders>
            <w:vAlign w:val="bottom"/>
          </w:tcPr>
          <w:p w:rsidR="00117C3E" w:rsidRDefault="00117C3E" w:rsidP="007F19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17C3E" w:rsidRDefault="00117C3E" w:rsidP="00117C3E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計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117C3E" w:rsidRDefault="00117C3E" w:rsidP="00117C3E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7C3E" w:rsidRPr="00EA3DAB" w:rsidRDefault="00117C3E" w:rsidP="00117C3E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 w:rsidRPr="00EA3DAB">
              <w:rPr>
                <w:rFonts w:hint="eastAsia"/>
                <w:spacing w:val="0"/>
                <w:sz w:val="20"/>
                <w:szCs w:val="20"/>
              </w:rPr>
              <w:t>（　　　　　）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7C3E" w:rsidRDefault="00117C3E" w:rsidP="00117C3E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117C3E" w:rsidRDefault="00117C3E" w:rsidP="000D09C1">
            <w:pPr>
              <w:pStyle w:val="a3"/>
              <w:spacing w:line="21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29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(9)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病床区分の届出年月日</w:t>
            </w:r>
          </w:p>
        </w:tc>
        <w:tc>
          <w:tcPr>
            <w:tcW w:w="7114" w:type="dxa"/>
            <w:gridSpan w:val="1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117C3E" w:rsidRDefault="00117C3E" w:rsidP="00B325A4">
            <w:pPr>
              <w:pStyle w:val="a3"/>
              <w:spacing w:line="23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年　　　　月　　　　日</w:t>
            </w:r>
          </w:p>
        </w:tc>
      </w:tr>
      <w:tr w:rsidR="00117C3E" w:rsidTr="007F19E5">
        <w:trPr>
          <w:trHeight w:hRule="exact" w:val="255"/>
        </w:trPr>
        <w:tc>
          <w:tcPr>
            <w:tcW w:w="10065" w:type="dxa"/>
            <w:gridSpan w:val="2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117C3E" w:rsidRDefault="00117C3E" w:rsidP="007F19E5">
            <w:pPr>
              <w:pStyle w:val="a3"/>
              <w:spacing w:line="236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(10)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診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療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  <w:r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名</w:t>
            </w: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</w:t>
            </w:r>
          </w:p>
        </w:tc>
        <w:tc>
          <w:tcPr>
            <w:tcW w:w="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</w:t>
            </w:r>
            <w:r>
              <w:rPr>
                <w:rFonts w:ascii="ＭＳ 明朝" w:hAnsi="ＭＳ 明朝" w:hint="eastAsia"/>
                <w:spacing w:val="-1"/>
                <w:w w:val="50"/>
                <w:sz w:val="21"/>
                <w:szCs w:val="21"/>
              </w:rPr>
              <w:t>ﾍﾟｲﾝｸﾘﾆｯｸ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</w:t>
            </w:r>
            <w:r w:rsidR="00EA3DAB" w:rsidRPr="00FD3F81">
              <w:rPr>
                <w:rFonts w:ascii="ＭＳ 明朝" w:hAnsi="ＭＳ 明朝" w:hint="eastAsia"/>
                <w:spacing w:val="-4"/>
                <w:sz w:val="21"/>
                <w:szCs w:val="21"/>
              </w:rPr>
              <w:t>腸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腫瘍放射線科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内科(循環器)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大腸外科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男性泌尿器科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内科(薬物療法)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内科(感染症)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ﾍﾟｲﾝｸﾘﾆｯｸ外科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内科(骨髄移植)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外科(内視鏡)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小児科(新生児)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血液内科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外科(がん)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 w:rsidRPr="00EB155F">
              <w:rPr>
                <w:rFonts w:ascii="ＭＳ 明朝" w:hAnsi="ＭＳ 明朝" w:hint="eastAsia"/>
                <w:spacing w:val="-1"/>
                <w:w w:val="66"/>
                <w:sz w:val="21"/>
                <w:szCs w:val="21"/>
              </w:rPr>
              <w:t>不妊治療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泌尿器科(</w:t>
            </w:r>
            <w:r w:rsidRPr="00EB155F">
              <w:rPr>
                <w:rFonts w:ascii="ＭＳ 明朝" w:hAnsi="ＭＳ 明朝" w:hint="eastAsia"/>
                <w:spacing w:val="-1"/>
                <w:w w:val="66"/>
                <w:sz w:val="21"/>
                <w:szCs w:val="21"/>
              </w:rPr>
              <w:t>人工透析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心臓血管外科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アレルギー科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産婦人科(</w:t>
            </w:r>
            <w:r w:rsidRPr="00EB155F">
              <w:rPr>
                <w:rFonts w:ascii="ＭＳ 明朝" w:hAnsi="ＭＳ 明朝" w:hint="eastAsia"/>
                <w:spacing w:val="-1"/>
                <w:w w:val="66"/>
                <w:sz w:val="21"/>
                <w:szCs w:val="21"/>
              </w:rPr>
              <w:t>生殖医療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リウマチ科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美容皮膚科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2B4408">
        <w:trPr>
          <w:trHeight w:hRule="exact" w:val="279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糖尿病内科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代謝内科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乳腺外科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内分泌内科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小児外科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泌尿器科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矯正歯科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脂質代謝内科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歯科口腔外科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腎臓内科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肛門外科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産科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神経内科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整形外科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婦人科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呼吸器科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心療内科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脳神経外科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眼科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消化器科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感染症内科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形成外科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Pr="00FD3F81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FD3F81">
              <w:rPr>
                <w:rFonts w:ascii="ＭＳ 明朝" w:hAnsi="ＭＳ 明朝" w:hint="eastAsia"/>
                <w:spacing w:val="-4"/>
                <w:sz w:val="21"/>
                <w:szCs w:val="21"/>
              </w:rPr>
              <w:t>耳鼻</w:t>
            </w:r>
            <w:r w:rsidR="008771FC" w:rsidRPr="00FD3F81">
              <w:rPr>
                <w:rFonts w:ascii="ＭＳ 明朝" w:hAnsi="ＭＳ 明朝" w:hint="eastAsia"/>
                <w:spacing w:val="-4"/>
                <w:sz w:val="21"/>
                <w:szCs w:val="21"/>
              </w:rPr>
              <w:t>咽喉</w:t>
            </w:r>
            <w:r w:rsidRPr="00FD3F81">
              <w:rPr>
                <w:rFonts w:ascii="ＭＳ 明朝" w:hAnsi="ＭＳ 明朝" w:hint="eastAsia"/>
                <w:spacing w:val="-4"/>
                <w:sz w:val="21"/>
                <w:szCs w:val="21"/>
              </w:rPr>
              <w:t>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胃腸科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漢方内科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美容外科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ﾘﾊﾋﾞﾘﾃｰｼｮﾝ科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循環器科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腫瘍外科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皮膚泌尿器科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女性内科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移植外科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性病科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新生児内科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頭頸部外科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放射線治療科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こう門科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性感染症内科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胸部外科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病理診断科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気管食道科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内視鏡内科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腹部外科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臨床検査科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麻酔科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人工透析内科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肝臓外科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救急科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疼痛緩和内科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膵臓外科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児童精神科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ﾍﾟｲﾝｸﾘﾆｯｸ内科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胆のう外科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老年精神科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117C3E" w:rsidTr="00EA3DAB">
        <w:trPr>
          <w:trHeight w:hRule="exact" w:val="255"/>
        </w:trPr>
        <w:tc>
          <w:tcPr>
            <w:tcW w:w="193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ｱﾚﾙｷﾞｰ疾患内科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>食道外科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Pr="00EB155F" w:rsidRDefault="00117C3E" w:rsidP="006C56CD">
            <w:pPr>
              <w:pStyle w:val="a3"/>
              <w:wordWrap/>
              <w:spacing w:line="234" w:lineRule="exact"/>
              <w:rPr>
                <w:spacing w:val="0"/>
                <w:w w:val="66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 w:rsidRPr="00EB155F">
              <w:rPr>
                <w:rFonts w:ascii="ＭＳ 明朝" w:hAnsi="ＭＳ 明朝" w:hint="eastAsia"/>
                <w:spacing w:val="-1"/>
                <w:w w:val="66"/>
                <w:sz w:val="21"/>
                <w:szCs w:val="21"/>
              </w:rPr>
              <w:t>気管食道・</w:t>
            </w:r>
            <w:r w:rsidR="00FD3F81" w:rsidRPr="00FD3F81">
              <w:rPr>
                <w:rFonts w:ascii="ＭＳ 明朝" w:hAnsi="ＭＳ 明朝" w:hint="eastAsia"/>
                <w:spacing w:val="-1"/>
                <w:w w:val="66"/>
                <w:sz w:val="21"/>
                <w:szCs w:val="21"/>
              </w:rPr>
              <w:t>耳鼻咽喉科</w:t>
            </w: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117C3E" w:rsidRDefault="00117C3E" w:rsidP="006C56CD">
            <w:pPr>
              <w:pStyle w:val="a3"/>
              <w:wordWrap/>
              <w:spacing w:line="234" w:lineRule="exact"/>
              <w:rPr>
                <w:spacing w:val="0"/>
                <w:sz w:val="21"/>
                <w:szCs w:val="21"/>
              </w:rPr>
            </w:pPr>
          </w:p>
        </w:tc>
      </w:tr>
      <w:tr w:rsidR="00EA3DAB" w:rsidTr="00A46334">
        <w:trPr>
          <w:trHeight w:hRule="exact" w:val="255"/>
        </w:trPr>
        <w:tc>
          <w:tcPr>
            <w:tcW w:w="10065" w:type="dxa"/>
            <w:gridSpan w:val="2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EA3DAB" w:rsidRDefault="00EA3DAB" w:rsidP="00EA3DAB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1"/>
                <w:szCs w:val="21"/>
              </w:rPr>
              <w:t xml:space="preserve">(11)１日平均外来患者数　　　　　　　　　　</w:t>
            </w:r>
          </w:p>
        </w:tc>
      </w:tr>
      <w:tr w:rsidR="00EA3DAB" w:rsidTr="00EA3DAB">
        <w:trPr>
          <w:trHeight w:hRule="exact" w:val="255"/>
        </w:trPr>
        <w:tc>
          <w:tcPr>
            <w:tcW w:w="25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EA3DAB" w:rsidRDefault="00EA3DAB" w:rsidP="007F19E5">
            <w:pPr>
              <w:pStyle w:val="a3"/>
              <w:spacing w:line="213" w:lineRule="exact"/>
              <w:ind w:firstLineChars="100" w:firstLine="210"/>
              <w:rPr>
                <w:spacing w:val="0"/>
                <w:sz w:val="21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3DAB" w:rsidRPr="002B4408" w:rsidRDefault="00EA3DAB" w:rsidP="007F19E5">
            <w:pPr>
              <w:pStyle w:val="a3"/>
              <w:spacing w:line="213" w:lineRule="exact"/>
              <w:ind w:left="63"/>
              <w:rPr>
                <w:spacing w:val="0"/>
                <w:sz w:val="21"/>
                <w:szCs w:val="21"/>
              </w:rPr>
            </w:pPr>
            <w:r w:rsidRPr="002B4408">
              <w:rPr>
                <w:rFonts w:ascii="ＭＳ 明朝" w:hAnsi="ＭＳ 明朝" w:hint="eastAsia"/>
                <w:spacing w:val="-4"/>
                <w:sz w:val="21"/>
                <w:szCs w:val="21"/>
              </w:rPr>
              <w:t>１日平均外来患者数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A3DAB" w:rsidRPr="002B4408" w:rsidRDefault="008C46CF" w:rsidP="00EA3DAB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 w:rsidRPr="002B4408">
              <w:rPr>
                <w:rFonts w:hint="eastAsia"/>
                <w:spacing w:val="0"/>
                <w:sz w:val="21"/>
                <w:szCs w:val="21"/>
              </w:rPr>
              <w:t xml:space="preserve">           </w:t>
            </w:r>
            <w:r w:rsidRPr="002B4408">
              <w:rPr>
                <w:rFonts w:hint="eastAsia"/>
                <w:spacing w:val="0"/>
                <w:sz w:val="21"/>
                <w:szCs w:val="21"/>
              </w:rPr>
              <w:t>人</w:t>
            </w:r>
          </w:p>
        </w:tc>
        <w:tc>
          <w:tcPr>
            <w:tcW w:w="3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A3DAB" w:rsidRPr="007A2BA9" w:rsidRDefault="00EA3DAB" w:rsidP="00EA3DAB">
            <w:pPr>
              <w:pStyle w:val="a3"/>
              <w:spacing w:line="213" w:lineRule="exact"/>
              <w:ind w:left="49"/>
              <w:rPr>
                <w:spacing w:val="0"/>
                <w:sz w:val="21"/>
                <w:szCs w:val="21"/>
              </w:rPr>
            </w:pPr>
            <w:r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</w:t>
            </w:r>
            <w:r w:rsidRPr="007A2BA9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 </w:t>
            </w:r>
            <w:r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耳鼻</w:t>
            </w:r>
            <w:r w:rsidR="008771FC"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咽喉</w:t>
            </w:r>
            <w:r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科・眼科・精神科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EA3DAB" w:rsidRDefault="008C46CF" w:rsidP="007F19E5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人</w:t>
            </w:r>
          </w:p>
        </w:tc>
      </w:tr>
      <w:tr w:rsidR="00721C3F" w:rsidTr="008C46CF">
        <w:trPr>
          <w:trHeight w:hRule="exact" w:val="280"/>
        </w:trPr>
        <w:tc>
          <w:tcPr>
            <w:tcW w:w="25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721C3F" w:rsidRPr="00DD03D4" w:rsidRDefault="00721C3F" w:rsidP="007F19E5">
            <w:pPr>
              <w:pStyle w:val="a3"/>
              <w:spacing w:line="213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21C3F" w:rsidRPr="002B4408" w:rsidRDefault="00721C3F" w:rsidP="007F19E5">
            <w:pPr>
              <w:pStyle w:val="a3"/>
              <w:spacing w:line="213" w:lineRule="exact"/>
              <w:ind w:leftChars="30" w:left="63" w:firstLineChars="100" w:firstLine="202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2B4408"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(再掲)歯科・矯正歯科・小児歯科・歯科口腔外科</w:t>
            </w:r>
          </w:p>
          <w:p w:rsidR="00721C3F" w:rsidRPr="002B4408" w:rsidRDefault="00721C3F" w:rsidP="007F19E5">
            <w:pPr>
              <w:pStyle w:val="a3"/>
              <w:spacing w:line="213" w:lineRule="exact"/>
              <w:ind w:leftChars="30" w:left="63" w:firstLineChars="100" w:firstLine="202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  <w:p w:rsidR="00721C3F" w:rsidRPr="002B4408" w:rsidRDefault="00721C3F" w:rsidP="007F19E5">
            <w:pPr>
              <w:pStyle w:val="a3"/>
              <w:spacing w:line="213" w:lineRule="exact"/>
              <w:ind w:leftChars="30" w:left="63" w:firstLineChars="100" w:firstLine="202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21C3F" w:rsidRDefault="008C46CF" w:rsidP="007F19E5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bottom"/>
          </w:tcPr>
          <w:p w:rsidR="00721C3F" w:rsidRDefault="00721C3F" w:rsidP="007F19E5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  <w:tr w:rsidR="00721C3F" w:rsidTr="00721C3F">
        <w:trPr>
          <w:trHeight w:hRule="exact" w:val="297"/>
        </w:trPr>
        <w:tc>
          <w:tcPr>
            <w:tcW w:w="2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721C3F" w:rsidRPr="00DD03D4" w:rsidRDefault="00721C3F" w:rsidP="007F19E5">
            <w:pPr>
              <w:pStyle w:val="a3"/>
              <w:spacing w:line="213" w:lineRule="exact"/>
              <w:rPr>
                <w:rFonts w:ascii="ＭＳ 明朝" w:hAnsi="ＭＳ 明朝"/>
                <w:spacing w:val="-4"/>
                <w:sz w:val="21"/>
                <w:szCs w:val="21"/>
              </w:rPr>
            </w:pPr>
          </w:p>
        </w:tc>
        <w:tc>
          <w:tcPr>
            <w:tcW w:w="612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bottom"/>
          </w:tcPr>
          <w:p w:rsidR="00721C3F" w:rsidRPr="007A2BA9" w:rsidRDefault="008C46CF" w:rsidP="008C46CF">
            <w:pPr>
              <w:pStyle w:val="a3"/>
              <w:spacing w:line="213" w:lineRule="exact"/>
              <w:ind w:firstLineChars="150" w:firstLine="303"/>
              <w:rPr>
                <w:rFonts w:ascii="ＭＳ 明朝" w:hAnsi="ＭＳ 明朝"/>
                <w:spacing w:val="-4"/>
                <w:sz w:val="21"/>
                <w:szCs w:val="21"/>
              </w:rPr>
            </w:pPr>
            <w:r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(再掲)</w:t>
            </w:r>
            <w:r w:rsidR="00721C3F" w:rsidRPr="007A2BA9">
              <w:rPr>
                <w:rFonts w:ascii="ＭＳ 明朝" w:hAnsi="ＭＳ 明朝" w:hint="eastAsia"/>
                <w:spacing w:val="-4"/>
                <w:sz w:val="21"/>
                <w:szCs w:val="21"/>
              </w:rPr>
              <w:t>1日平均外来者数（通院リハ除）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bottom"/>
          </w:tcPr>
          <w:p w:rsidR="00721C3F" w:rsidRDefault="008C46CF" w:rsidP="007F19E5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人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  <w:tr2bl w:val="single" w:sz="4" w:space="0" w:color="auto"/>
            </w:tcBorders>
            <w:vAlign w:val="bottom"/>
          </w:tcPr>
          <w:p w:rsidR="00721C3F" w:rsidRDefault="00721C3F" w:rsidP="007F19E5">
            <w:pPr>
              <w:pStyle w:val="a3"/>
              <w:spacing w:line="213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B325A4" w:rsidRPr="0015045D" w:rsidRDefault="004F17FB" w:rsidP="00B325A4">
      <w:pPr>
        <w:jc w:val="center"/>
        <w:rPr>
          <w:rFonts w:ascii="ＭＳ ゴシック" w:eastAsia="ＭＳ ゴシック" w:hAnsi="ＭＳ ゴシック"/>
        </w:rPr>
      </w:pPr>
      <w:r>
        <w:br w:type="page"/>
      </w:r>
      <w:r w:rsidR="00B325A4" w:rsidRPr="0015045D">
        <w:rPr>
          <w:rFonts w:ascii="ＭＳ ゴシック" w:eastAsia="ＭＳ ゴシック" w:hAnsi="ＭＳ ゴシック" w:hint="eastAsia"/>
        </w:rPr>
        <w:lastRenderedPageBreak/>
        <w:t>第</w:t>
      </w:r>
      <w:r w:rsidRPr="0015045D">
        <w:rPr>
          <w:rFonts w:ascii="ＭＳ ゴシック" w:eastAsia="ＭＳ ゴシック" w:hAnsi="ＭＳ ゴシック" w:hint="eastAsia"/>
        </w:rPr>
        <w:t>１表　施　設　表</w:t>
      </w:r>
      <w:r w:rsidR="00B325A4" w:rsidRPr="0015045D">
        <w:rPr>
          <w:rFonts w:ascii="ＭＳ ゴシック" w:eastAsia="ＭＳ ゴシック" w:hAnsi="ＭＳ ゴシック" w:hint="eastAsia"/>
        </w:rPr>
        <w:t xml:space="preserve">　【</w:t>
      </w:r>
      <w:r w:rsidR="00AC51AC">
        <w:rPr>
          <w:rFonts w:ascii="ＭＳ ゴシック" w:eastAsia="ＭＳ ゴシック" w:hAnsi="ＭＳ ゴシック" w:hint="eastAsia"/>
          <w:szCs w:val="21"/>
        </w:rPr>
        <w:t>令和</w:t>
      </w:r>
      <w:r w:rsidR="00010EBA" w:rsidRPr="002C05B1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4B3BF6" w:rsidRPr="002C05B1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B325A4" w:rsidRPr="0015045D">
        <w:rPr>
          <w:rFonts w:ascii="ＭＳ ゴシック" w:eastAsia="ＭＳ ゴシック" w:hAnsi="ＭＳ ゴシック" w:hint="eastAsia"/>
        </w:rPr>
        <w:t>度】</w:t>
      </w:r>
    </w:p>
    <w:p w:rsidR="001D6FE2" w:rsidRPr="00B325A4" w:rsidRDefault="004F17FB" w:rsidP="00B325A4">
      <w:pPr>
        <w:jc w:val="right"/>
        <w:rPr>
          <w:rFonts w:ascii="ＭＳ ゴシック" w:eastAsia="ＭＳ ゴシック" w:hAnsi="ＭＳ ゴシック"/>
        </w:rPr>
      </w:pPr>
      <w:r w:rsidRPr="0041785B">
        <w:rPr>
          <w:rFonts w:ascii="ＭＳ ゴシック" w:eastAsia="ＭＳ ゴシック" w:hAnsi="ＭＳ ゴシック" w:hint="eastAsia"/>
        </w:rPr>
        <w:t xml:space="preserve"> ２／４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1277"/>
        <w:gridCol w:w="1011"/>
        <w:gridCol w:w="144"/>
        <w:gridCol w:w="1104"/>
        <w:gridCol w:w="208"/>
        <w:gridCol w:w="1456"/>
        <w:gridCol w:w="1040"/>
        <w:gridCol w:w="416"/>
        <w:gridCol w:w="1761"/>
      </w:tblGrid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D03D4" w:rsidRDefault="00DD03D4" w:rsidP="00717E1E">
            <w:r w:rsidRPr="00717E1E">
              <w:t xml:space="preserve"> </w:t>
            </w:r>
            <w:r w:rsidRPr="00717E1E">
              <w:rPr>
                <w:rFonts w:hint="eastAsia"/>
              </w:rPr>
              <w:t>(12)</w:t>
            </w:r>
          </w:p>
          <w:p w:rsidR="0041785B" w:rsidRPr="00717E1E" w:rsidRDefault="0041785B" w:rsidP="0041785B">
            <w:pPr>
              <w:ind w:firstLineChars="100" w:firstLine="210"/>
            </w:pPr>
            <w:r>
              <w:rPr>
                <w:rFonts w:hint="eastAsia"/>
              </w:rPr>
              <w:t>１日平均調剤数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3D4" w:rsidRPr="00717E1E" w:rsidRDefault="001D6FE2" w:rsidP="00717E1E">
            <w:pPr>
              <w:jc w:val="center"/>
            </w:pPr>
            <w:r w:rsidRPr="00717E1E">
              <w:rPr>
                <w:rFonts w:hint="eastAsia"/>
              </w:rPr>
              <w:t xml:space="preserve">入　　</w:t>
            </w:r>
            <w:r w:rsidR="00DD03D4" w:rsidRPr="00717E1E">
              <w:rPr>
                <w:rFonts w:hint="eastAsia"/>
              </w:rPr>
              <w:t>院</w:t>
            </w:r>
          </w:p>
        </w:tc>
        <w:tc>
          <w:tcPr>
            <w:tcW w:w="115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外　　来</w:t>
            </w:r>
          </w:p>
        </w:tc>
        <w:tc>
          <w:tcPr>
            <w:tcW w:w="1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計</w:t>
            </w:r>
          </w:p>
        </w:tc>
        <w:tc>
          <w:tcPr>
            <w:tcW w:w="2704" w:type="dxa"/>
            <w:gridSpan w:val="3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4114E2" w:rsidRDefault="00DD03D4" w:rsidP="004114E2">
            <w:r w:rsidRPr="00717E1E">
              <w:t xml:space="preserve"> </w:t>
            </w:r>
            <w:r w:rsidRPr="00717E1E">
              <w:rPr>
                <w:rFonts w:hint="eastAsia"/>
              </w:rPr>
              <w:t>(13)</w:t>
            </w:r>
            <w:r w:rsidRPr="00717E1E">
              <w:rPr>
                <w:rFonts w:hint="eastAsia"/>
              </w:rPr>
              <w:t xml:space="preserve">　</w:t>
            </w:r>
          </w:p>
          <w:p w:rsidR="0041785B" w:rsidRDefault="0041785B" w:rsidP="004114E2">
            <w:pPr>
              <w:ind w:firstLineChars="100" w:firstLine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日平均外来患者に係る</w:t>
            </w:r>
          </w:p>
          <w:p w:rsidR="00DD03D4" w:rsidRPr="00717E1E" w:rsidRDefault="0041785B" w:rsidP="0041785B">
            <w:pPr>
              <w:ind w:firstLineChars="100" w:firstLine="210"/>
            </w:pPr>
            <w:r>
              <w:rPr>
                <w:rFonts w:hint="eastAsia"/>
              </w:rPr>
              <w:t>取扱処方せん数</w:t>
            </w:r>
            <w:r w:rsidR="004114E2">
              <w:rPr>
                <w:rFonts w:hint="eastAsia"/>
              </w:rPr>
              <w:t>（</w:t>
            </w:r>
            <w:r w:rsidR="004114E2" w:rsidRPr="004114E2">
              <w:rPr>
                <w:rFonts w:hint="eastAsia"/>
                <w:w w:val="66"/>
              </w:rPr>
              <w:t>院内処方</w:t>
            </w:r>
            <w:r w:rsidR="004114E2">
              <w:rPr>
                <w:rFonts w:hint="eastAsia"/>
              </w:rPr>
              <w:t>）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155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27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03D4" w:rsidRPr="00717E1E" w:rsidRDefault="00DD03D4" w:rsidP="00717E1E"/>
        </w:tc>
        <w:tc>
          <w:tcPr>
            <w:tcW w:w="2177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D03D4" w:rsidRPr="00717E1E" w:rsidRDefault="00DD03D4" w:rsidP="00717E1E">
            <w:r w:rsidRPr="00717E1E">
              <w:t xml:space="preserve"> </w:t>
            </w:r>
            <w:r w:rsidRPr="00717E1E">
              <w:rPr>
                <w:rFonts w:hint="eastAsia"/>
              </w:rPr>
              <w:t>(14)</w:t>
            </w:r>
          </w:p>
          <w:p w:rsidR="00DD03D4" w:rsidRPr="00717E1E" w:rsidRDefault="00DD03D4" w:rsidP="00717E1E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従業者数</w:t>
            </w:r>
          </w:p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 xml:space="preserve">職　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種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 xml:space="preserve">　別</w:t>
            </w:r>
          </w:p>
        </w:tc>
        <w:tc>
          <w:tcPr>
            <w:tcW w:w="14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常</w:t>
            </w:r>
            <w:r w:rsidRPr="00717E1E">
              <w:rPr>
                <w:rFonts w:hint="eastAsia"/>
              </w:rPr>
              <w:t xml:space="preserve">  </w:t>
            </w:r>
            <w:r w:rsidRPr="00717E1E">
              <w:rPr>
                <w:rFonts w:hint="eastAsia"/>
              </w:rPr>
              <w:t xml:space="preserve">　勤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非</w:t>
            </w:r>
            <w:r w:rsidRPr="00717E1E">
              <w:rPr>
                <w:rFonts w:hint="eastAsia"/>
              </w:rPr>
              <w:t xml:space="preserve">  </w:t>
            </w:r>
            <w:r w:rsidRPr="00717E1E">
              <w:rPr>
                <w:rFonts w:hint="eastAsia"/>
              </w:rPr>
              <w:t>常　勤</w:t>
            </w:r>
          </w:p>
        </w:tc>
        <w:tc>
          <w:tcPr>
            <w:tcW w:w="145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常勤換算後</w:t>
            </w:r>
          </w:p>
        </w:tc>
        <w:tc>
          <w:tcPr>
            <w:tcW w:w="17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>
            <w:pPr>
              <w:jc w:val="center"/>
            </w:pPr>
            <w:r w:rsidRPr="00717E1E">
              <w:rPr>
                <w:rFonts w:hint="eastAsia"/>
              </w:rPr>
              <w:t>常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勤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合</w:t>
            </w:r>
            <w:r w:rsidRP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計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1.</w:t>
            </w:r>
            <w:r w:rsidRPr="00717E1E">
              <w:rPr>
                <w:rFonts w:hint="eastAsia"/>
              </w:rPr>
              <w:t>医師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2.</w:t>
            </w:r>
            <w:r w:rsidRPr="00717E1E">
              <w:rPr>
                <w:rFonts w:hint="eastAsia"/>
              </w:rPr>
              <w:t>歯科医師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3.</w:t>
            </w:r>
            <w:r w:rsidRPr="00717E1E">
              <w:rPr>
                <w:rFonts w:hint="eastAsia"/>
              </w:rPr>
              <w:t>薬剤師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4.</w:t>
            </w:r>
            <w:r w:rsidRPr="00717E1E">
              <w:rPr>
                <w:rFonts w:hint="eastAsia"/>
              </w:rPr>
              <w:t>看護師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5.</w:t>
            </w:r>
            <w:r w:rsidRPr="00717E1E">
              <w:rPr>
                <w:rFonts w:hint="eastAsia"/>
              </w:rPr>
              <w:t>准看護師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6.</w:t>
            </w:r>
            <w:r w:rsidRPr="00717E1E">
              <w:rPr>
                <w:rFonts w:hint="eastAsia"/>
              </w:rPr>
              <w:t>看護補助者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7-</w:t>
            </w:r>
            <w:r w:rsidRPr="00717E1E">
              <w:rPr>
                <w:rFonts w:hint="eastAsia"/>
              </w:rPr>
              <w:t>①管理栄養士</w:t>
            </w:r>
          </w:p>
          <w:p w:rsidR="00DD03D4" w:rsidRPr="00717E1E" w:rsidRDefault="00DD03D4" w:rsidP="00717E1E"/>
          <w:p w:rsidR="00DD03D4" w:rsidRPr="00717E1E" w:rsidRDefault="00DD03D4" w:rsidP="003B796A">
            <w:pPr>
              <w:ind w:firstLineChars="200" w:firstLine="420"/>
            </w:pPr>
            <w:r w:rsidRPr="00717E1E">
              <w:rPr>
                <w:rFonts w:hint="eastAsia"/>
              </w:rPr>
              <w:t>②栄養士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8.</w:t>
            </w:r>
            <w:r w:rsidRPr="00717E1E">
              <w:rPr>
                <w:rFonts w:hint="eastAsia"/>
              </w:rPr>
              <w:t>診療放射線技師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100" w:firstLine="210"/>
            </w:pPr>
            <w:r w:rsidRPr="00717E1E">
              <w:rPr>
                <w:rFonts w:hint="eastAsia"/>
              </w:rPr>
              <w:t>9.</w:t>
            </w:r>
            <w:r w:rsidRPr="00717E1E">
              <w:rPr>
                <w:rFonts w:hint="eastAsia"/>
              </w:rPr>
              <w:t>理学療法士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10.</w:t>
            </w:r>
            <w:r w:rsidRPr="00717E1E">
              <w:rPr>
                <w:rFonts w:hint="eastAsia"/>
              </w:rPr>
              <w:t>作業療法士</w:t>
            </w:r>
          </w:p>
        </w:tc>
        <w:tc>
          <w:tcPr>
            <w:tcW w:w="14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717E1E"/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717E1E"/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11.</w:t>
            </w:r>
            <w:r w:rsidRPr="00717E1E">
              <w:rPr>
                <w:rFonts w:hint="eastAsia"/>
              </w:rPr>
              <w:t>助産師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DD03D4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 w:rsidR="0041785B">
              <w:rPr>
                <w:rFonts w:hint="eastAsia"/>
              </w:rPr>
              <w:t xml:space="preserve">　</w:t>
            </w:r>
            <w:r w:rsid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 w:rsidR="0041785B">
              <w:rPr>
                <w:rFonts w:hint="eastAsia"/>
              </w:rPr>
              <w:t xml:space="preserve">　</w:t>
            </w:r>
            <w:r w:rsidR="00717E1E"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12.</w:t>
            </w:r>
            <w:r w:rsidRPr="00717E1E">
              <w:rPr>
                <w:rFonts w:hint="eastAsia"/>
              </w:rPr>
              <w:t>診療ｴｯｸｽ線技師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13.</w:t>
            </w:r>
            <w:r w:rsidRPr="00717E1E">
              <w:rPr>
                <w:rFonts w:hint="eastAsia"/>
              </w:rPr>
              <w:t>臨床検査技師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14.</w:t>
            </w:r>
            <w:r w:rsidRPr="00717E1E">
              <w:rPr>
                <w:rFonts w:hint="eastAsia"/>
              </w:rPr>
              <w:t>衛生検査技師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15.</w:t>
            </w:r>
            <w:r w:rsidRPr="00717E1E">
              <w:rPr>
                <w:rFonts w:hint="eastAsia"/>
              </w:rPr>
              <w:t>臨床工学技士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16.</w:t>
            </w:r>
            <w:r w:rsidRPr="00717E1E">
              <w:rPr>
                <w:rFonts w:hint="eastAsia"/>
              </w:rPr>
              <w:t>視能訓練士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17.</w:t>
            </w:r>
            <w:r w:rsidRPr="00717E1E">
              <w:rPr>
                <w:rFonts w:hint="eastAsia"/>
              </w:rPr>
              <w:t>義肢装具士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18.</w:t>
            </w:r>
            <w:r w:rsidRPr="00717E1E">
              <w:rPr>
                <w:rFonts w:hint="eastAsia"/>
              </w:rPr>
              <w:t>言語聴覚士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717E1E" w:rsidRPr="00717E1E" w:rsidTr="00EB155F">
        <w:trPr>
          <w:cantSplit/>
          <w:trHeight w:val="454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717E1E" w:rsidRPr="00717E1E" w:rsidRDefault="00717E1E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17E1E" w:rsidRPr="00717E1E" w:rsidRDefault="00717E1E" w:rsidP="003B796A">
            <w:pPr>
              <w:ind w:firstLineChars="50" w:firstLine="105"/>
            </w:pPr>
            <w:r w:rsidRPr="00717E1E">
              <w:rPr>
                <w:rFonts w:hint="eastAsia"/>
              </w:rPr>
              <w:t>19.</w:t>
            </w:r>
            <w:r w:rsidRPr="00717E1E">
              <w:rPr>
                <w:rFonts w:hint="eastAsia"/>
              </w:rPr>
              <w:t>精神保健福祉士</w:t>
            </w:r>
          </w:p>
        </w:tc>
        <w:tc>
          <w:tcPr>
            <w:tcW w:w="6129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717E1E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717E1E" w:rsidRPr="00717E1E" w:rsidTr="00EB155F">
        <w:trPr>
          <w:cantSplit/>
          <w:trHeight w:val="454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717E1E" w:rsidRPr="00717E1E" w:rsidRDefault="00717E1E" w:rsidP="00717E1E"/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17E1E" w:rsidRPr="00717E1E" w:rsidRDefault="00717E1E" w:rsidP="003B796A">
            <w:pPr>
              <w:ind w:firstLineChars="50" w:firstLine="105"/>
            </w:pPr>
            <w:r>
              <w:rPr>
                <w:rFonts w:hint="eastAsia"/>
              </w:rPr>
              <w:t>20.</w:t>
            </w:r>
            <w:r>
              <w:rPr>
                <w:rFonts w:hint="eastAsia"/>
              </w:rPr>
              <w:t>歯科衛生士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717E1E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21.</w:t>
            </w:r>
            <w:r w:rsidRPr="00717E1E">
              <w:rPr>
                <w:rFonts w:hint="eastAsia"/>
              </w:rPr>
              <w:t>歯科技工士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DD03D4" w:rsidRPr="00717E1E" w:rsidTr="00EB155F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3D4" w:rsidRPr="00717E1E" w:rsidRDefault="00DD03D4" w:rsidP="003B796A">
            <w:pPr>
              <w:ind w:firstLineChars="50" w:firstLine="105"/>
            </w:pPr>
            <w:r w:rsidRPr="00717E1E">
              <w:rPr>
                <w:rFonts w:hint="eastAsia"/>
              </w:rPr>
              <w:t>22.</w:t>
            </w:r>
            <w:r w:rsidRPr="00717E1E">
              <w:rPr>
                <w:rFonts w:hint="eastAsia"/>
              </w:rPr>
              <w:t>臨床研修医</w:t>
            </w:r>
          </w:p>
        </w:tc>
        <w:tc>
          <w:tcPr>
            <w:tcW w:w="6129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DD03D4" w:rsidRPr="00717E1E" w:rsidRDefault="0041785B" w:rsidP="0041785B">
            <w:pPr>
              <w:ind w:firstLineChars="200" w:firstLine="420"/>
            </w:pPr>
            <w:r w:rsidRPr="00717E1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17E1E">
              <w:rPr>
                <w:rFonts w:hint="eastAsia"/>
              </w:rPr>
              <w:t>無</w:t>
            </w:r>
          </w:p>
        </w:tc>
      </w:tr>
      <w:tr w:rsidR="00AE2739" w:rsidRPr="00717E1E" w:rsidTr="00AE2739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AE2739" w:rsidRPr="00717E1E" w:rsidRDefault="00AE2739" w:rsidP="00717E1E"/>
        </w:tc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E2739" w:rsidRPr="002F67AF" w:rsidRDefault="00AE2739" w:rsidP="003B796A">
            <w:pPr>
              <w:ind w:firstLineChars="50" w:firstLine="105"/>
            </w:pPr>
            <w:r w:rsidRPr="002F67AF">
              <w:rPr>
                <w:rFonts w:hint="eastAsia"/>
              </w:rPr>
              <w:t>23.</w:t>
            </w:r>
            <w:r w:rsidRPr="002F67AF">
              <w:rPr>
                <w:rFonts w:hint="eastAsia"/>
              </w:rPr>
              <w:t>研修歯科医</w:t>
            </w:r>
          </w:p>
        </w:tc>
        <w:tc>
          <w:tcPr>
            <w:tcW w:w="612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bottom"/>
          </w:tcPr>
          <w:p w:rsidR="00AE2739" w:rsidRPr="002F67AF" w:rsidRDefault="00AE2739" w:rsidP="0041785B">
            <w:pPr>
              <w:ind w:firstLineChars="200" w:firstLine="420"/>
            </w:pPr>
            <w:r w:rsidRPr="002F67AF">
              <w:rPr>
                <w:rFonts w:hint="eastAsia"/>
              </w:rPr>
              <w:t xml:space="preserve">有　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・　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無</w:t>
            </w:r>
          </w:p>
        </w:tc>
      </w:tr>
      <w:tr w:rsidR="00DD03D4" w:rsidRPr="00717E1E" w:rsidTr="00AE2739">
        <w:trPr>
          <w:cantSplit/>
          <w:trHeight w:hRule="exact" w:val="510"/>
        </w:trPr>
        <w:tc>
          <w:tcPr>
            <w:tcW w:w="176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DD03D4" w:rsidRPr="00717E1E" w:rsidRDefault="00DD03D4" w:rsidP="00717E1E"/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D03D4" w:rsidRPr="002F67AF" w:rsidRDefault="00DD03D4" w:rsidP="003B796A">
            <w:pPr>
              <w:ind w:firstLineChars="50" w:firstLine="105"/>
            </w:pPr>
            <w:r w:rsidRPr="002F67AF">
              <w:rPr>
                <w:rFonts w:hint="eastAsia"/>
              </w:rPr>
              <w:t>2</w:t>
            </w:r>
            <w:r w:rsidR="00AE2739" w:rsidRPr="002F67AF">
              <w:rPr>
                <w:rFonts w:hint="eastAsia"/>
              </w:rPr>
              <w:t>4</w:t>
            </w:r>
            <w:r w:rsidRPr="002F67AF">
              <w:rPr>
                <w:rFonts w:hint="eastAsia"/>
              </w:rPr>
              <w:t>.</w:t>
            </w:r>
            <w:r w:rsidRPr="002F67AF">
              <w:rPr>
                <w:rFonts w:hint="eastAsia"/>
              </w:rPr>
              <w:t>そ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　の</w:t>
            </w:r>
            <w:r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 xml:space="preserve">　他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DD03D4" w:rsidRPr="002F67AF" w:rsidRDefault="00DD03D4" w:rsidP="0041785B">
            <w:pPr>
              <w:ind w:firstLineChars="200" w:firstLine="420"/>
            </w:pPr>
            <w:r w:rsidRPr="002F67AF">
              <w:rPr>
                <w:rFonts w:hint="eastAsia"/>
              </w:rPr>
              <w:t>有（　　　　　　　）</w:t>
            </w:r>
            <w:r w:rsidR="00717E1E"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・</w:t>
            </w:r>
            <w:r w:rsidR="00717E1E" w:rsidRPr="002F67AF">
              <w:rPr>
                <w:rFonts w:hint="eastAsia"/>
              </w:rPr>
              <w:t xml:space="preserve"> </w:t>
            </w:r>
            <w:r w:rsidRPr="002F67AF">
              <w:rPr>
                <w:rFonts w:hint="eastAsia"/>
              </w:rPr>
              <w:t>無</w:t>
            </w:r>
          </w:p>
        </w:tc>
      </w:tr>
    </w:tbl>
    <w:p w:rsidR="004F17FB" w:rsidRPr="00717E1E" w:rsidRDefault="004F17FB" w:rsidP="00717E1E"/>
    <w:p w:rsidR="00B325A4" w:rsidRDefault="004F17FB" w:rsidP="00B325A4">
      <w:pPr>
        <w:jc w:val="center"/>
        <w:rPr>
          <w:rFonts w:ascii="ＭＳ ゴシック" w:eastAsia="ＭＳ ゴシック" w:hAnsi="ＭＳ ゴシック"/>
        </w:rPr>
      </w:pPr>
      <w:r w:rsidRPr="00717E1E">
        <w:br w:type="page"/>
      </w:r>
      <w:r w:rsidR="00B325A4">
        <w:rPr>
          <w:rFonts w:ascii="ＭＳ ゴシック" w:eastAsia="ＭＳ ゴシック" w:hAnsi="ＭＳ ゴシック" w:hint="eastAsia"/>
        </w:rPr>
        <w:lastRenderedPageBreak/>
        <w:t>第</w:t>
      </w:r>
      <w:r w:rsidR="00B325A4" w:rsidRPr="0041785B">
        <w:rPr>
          <w:rFonts w:ascii="ＭＳ ゴシック" w:eastAsia="ＭＳ ゴシック" w:hAnsi="ＭＳ ゴシック" w:hint="eastAsia"/>
        </w:rPr>
        <w:t>１表　施　設　表</w:t>
      </w:r>
      <w:r w:rsidR="00B325A4" w:rsidRPr="0015045D">
        <w:rPr>
          <w:rFonts w:ascii="ＭＳ ゴシック" w:eastAsia="ＭＳ ゴシック" w:hAnsi="ＭＳ ゴシック" w:hint="eastAsia"/>
        </w:rPr>
        <w:t xml:space="preserve">　【</w:t>
      </w:r>
      <w:r w:rsidR="00AC51AC">
        <w:rPr>
          <w:rFonts w:ascii="ＭＳ ゴシック" w:eastAsia="ＭＳ ゴシック" w:hAnsi="ＭＳ ゴシック" w:hint="eastAsia"/>
          <w:szCs w:val="21"/>
        </w:rPr>
        <w:t>令和</w:t>
      </w:r>
      <w:r w:rsidR="00010EBA" w:rsidRPr="002C05B1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4B3BF6" w:rsidRPr="0015045D">
        <w:rPr>
          <w:rFonts w:ascii="ＭＳ ゴシック" w:eastAsia="ＭＳ ゴシック" w:hAnsi="ＭＳ ゴシック" w:hint="eastAsia"/>
        </w:rPr>
        <w:t>年</w:t>
      </w:r>
      <w:r w:rsidR="00B325A4" w:rsidRPr="0015045D">
        <w:rPr>
          <w:rFonts w:ascii="ＭＳ ゴシック" w:eastAsia="ＭＳ ゴシック" w:hAnsi="ＭＳ ゴシック" w:hint="eastAsia"/>
        </w:rPr>
        <w:t>度</w:t>
      </w:r>
      <w:r w:rsidR="00B325A4">
        <w:rPr>
          <w:rFonts w:ascii="ＭＳ ゴシック" w:eastAsia="ＭＳ ゴシック" w:hAnsi="ＭＳ ゴシック" w:hint="eastAsia"/>
        </w:rPr>
        <w:t>】</w:t>
      </w:r>
    </w:p>
    <w:p w:rsidR="004F17FB" w:rsidRPr="00B325A4" w:rsidRDefault="004F17FB" w:rsidP="00B325A4">
      <w:pPr>
        <w:jc w:val="right"/>
        <w:rPr>
          <w:rFonts w:ascii="ＭＳ ゴシック" w:eastAsia="ＭＳ ゴシック" w:hAnsi="ＭＳ ゴシック"/>
        </w:rPr>
      </w:pPr>
      <w:r w:rsidRPr="0041785B">
        <w:rPr>
          <w:rFonts w:ascii="ＭＳ ゴシック" w:eastAsia="ＭＳ ゴシック" w:hAnsi="ＭＳ ゴシック" w:hint="eastAsia"/>
        </w:rPr>
        <w:t>３／４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5200"/>
        <w:gridCol w:w="1040"/>
        <w:gridCol w:w="1761"/>
      </w:tblGrid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>
            <w:r w:rsidRPr="00717E1E">
              <w:t xml:space="preserve"> </w:t>
            </w:r>
            <w:r w:rsidRPr="00717E1E">
              <w:rPr>
                <w:rFonts w:hint="eastAsia"/>
              </w:rPr>
              <w:t>(15)</w:t>
            </w:r>
          </w:p>
          <w:p w:rsidR="004F17FB" w:rsidRPr="00717E1E" w:rsidRDefault="004F17FB" w:rsidP="00717E1E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設備概要</w:t>
            </w:r>
          </w:p>
        </w:tc>
        <w:tc>
          <w:tcPr>
            <w:tcW w:w="5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7FB" w:rsidRPr="00717E1E" w:rsidRDefault="004F17FB" w:rsidP="00717E1E">
            <w:r w:rsidRPr="00717E1E">
              <w:t xml:space="preserve"> </w:t>
            </w:r>
            <w:r w:rsidRPr="00717E1E">
              <w:rPr>
                <w:rFonts w:hint="eastAsia"/>
              </w:rPr>
              <w:t xml:space="preserve">　　　</w:t>
            </w:r>
            <w:r w:rsidRPr="00717E1E">
              <w:rPr>
                <w:rFonts w:hint="eastAsia"/>
              </w:rPr>
              <w:t xml:space="preserve">        </w:t>
            </w:r>
            <w:r w:rsidRPr="00717E1E">
              <w:rPr>
                <w:rFonts w:hint="eastAsia"/>
              </w:rPr>
              <w:t>設　　　　　　　　　備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17FB" w:rsidRPr="00717E1E" w:rsidRDefault="004F17FB" w:rsidP="00717E1E"/>
        </w:tc>
        <w:tc>
          <w:tcPr>
            <w:tcW w:w="17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F17FB" w:rsidRPr="00717E1E" w:rsidRDefault="004F17FB" w:rsidP="00EB155F">
            <w:pPr>
              <w:jc w:val="center"/>
            </w:pPr>
            <w:r w:rsidRPr="00717E1E">
              <w:rPr>
                <w:rFonts w:hint="eastAsia"/>
              </w:rPr>
              <w:t>室・床数等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1.</w:t>
            </w:r>
            <w:r w:rsidRPr="00717E1E">
              <w:rPr>
                <w:rFonts w:hint="eastAsia"/>
              </w:rPr>
              <w:t xml:space="preserve">　手術室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  <w:r w:rsidRPr="00717E1E"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2.</w:t>
            </w:r>
            <w:r w:rsidRPr="00717E1E">
              <w:rPr>
                <w:rFonts w:hint="eastAsia"/>
              </w:rPr>
              <w:t xml:space="preserve">　臨床検査施設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3.</w:t>
            </w:r>
            <w:r w:rsidRPr="00717E1E">
              <w:rPr>
                <w:rFonts w:hint="eastAsia"/>
              </w:rPr>
              <w:t xml:space="preserve">　エックス線装置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4.</w:t>
            </w:r>
            <w:r w:rsidRPr="00717E1E">
              <w:rPr>
                <w:rFonts w:hint="eastAsia"/>
              </w:rPr>
              <w:t xml:space="preserve">　調剤所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5.</w:t>
            </w:r>
            <w:r w:rsidRPr="00717E1E">
              <w:rPr>
                <w:rFonts w:hint="eastAsia"/>
              </w:rPr>
              <w:t xml:space="preserve">　給食施設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6.</w:t>
            </w:r>
            <w:r w:rsidRPr="00717E1E">
              <w:rPr>
                <w:rFonts w:hint="eastAsia"/>
              </w:rPr>
              <w:t xml:space="preserve">　分べん室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7.</w:t>
            </w:r>
            <w:r w:rsidRPr="00717E1E">
              <w:rPr>
                <w:rFonts w:hint="eastAsia"/>
              </w:rPr>
              <w:t xml:space="preserve">　新生児の入浴施設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8.</w:t>
            </w:r>
            <w:r w:rsidRPr="00717E1E">
              <w:rPr>
                <w:rFonts w:hint="eastAsia"/>
              </w:rPr>
              <w:t xml:space="preserve">　機能訓練室（単位：平方メートル）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  <w:r w:rsidRPr="00717E1E">
              <w:rPr>
                <w:rFonts w:hint="eastAsia"/>
              </w:rPr>
              <w:t>㎡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 xml:space="preserve"> 9.</w:t>
            </w:r>
            <w:r w:rsidRPr="00717E1E">
              <w:rPr>
                <w:rFonts w:hint="eastAsia"/>
              </w:rPr>
              <w:t xml:space="preserve">　談話室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10.</w:t>
            </w:r>
            <w:r w:rsidRPr="00717E1E">
              <w:rPr>
                <w:rFonts w:hint="eastAsia"/>
              </w:rPr>
              <w:t xml:space="preserve">　食堂</w:t>
            </w:r>
            <w:r w:rsidRPr="00717E1E">
              <w:rPr>
                <w:rFonts w:hint="eastAsia"/>
              </w:rPr>
              <w:t xml:space="preserve">      </w:t>
            </w:r>
            <w:r w:rsidRPr="00717E1E">
              <w:rPr>
                <w:rFonts w:hint="eastAsia"/>
              </w:rPr>
              <w:t>（単位：平方メートル）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  <w:r w:rsidRPr="00717E1E">
              <w:rPr>
                <w:rFonts w:hint="eastAsia"/>
              </w:rPr>
              <w:t>㎡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11.</w:t>
            </w:r>
            <w:r w:rsidRPr="00717E1E">
              <w:rPr>
                <w:rFonts w:hint="eastAsia"/>
              </w:rPr>
              <w:t xml:space="preserve">　浴室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12.</w:t>
            </w:r>
            <w:r w:rsidRPr="00717E1E">
              <w:rPr>
                <w:rFonts w:hint="eastAsia"/>
              </w:rPr>
              <w:t xml:space="preserve">　集中治療室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  <w:r w:rsidRPr="00717E1E">
              <w:rPr>
                <w:rFonts w:hint="eastAsia"/>
              </w:rPr>
              <w:t>床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13.</w:t>
            </w:r>
            <w:r w:rsidRPr="00717E1E">
              <w:rPr>
                <w:rFonts w:hint="eastAsia"/>
              </w:rPr>
              <w:t xml:space="preserve">　化学、細菌及び病理の検査施設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14.</w:t>
            </w:r>
            <w:r w:rsidRPr="00717E1E">
              <w:rPr>
                <w:rFonts w:hint="eastAsia"/>
              </w:rPr>
              <w:t xml:space="preserve">　病理解剖室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15.</w:t>
            </w:r>
            <w:r w:rsidRPr="00717E1E">
              <w:rPr>
                <w:rFonts w:hint="eastAsia"/>
              </w:rPr>
              <w:t xml:space="preserve">　研究室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16.</w:t>
            </w:r>
            <w:r w:rsidRPr="00717E1E">
              <w:rPr>
                <w:rFonts w:hint="eastAsia"/>
              </w:rPr>
              <w:t xml:space="preserve">　講義室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17.</w:t>
            </w:r>
            <w:r w:rsidRPr="00717E1E">
              <w:rPr>
                <w:rFonts w:hint="eastAsia"/>
              </w:rPr>
              <w:t xml:space="preserve">　図書室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18.</w:t>
            </w:r>
            <w:r w:rsidRPr="00717E1E">
              <w:rPr>
                <w:rFonts w:hint="eastAsia"/>
              </w:rPr>
              <w:t xml:space="preserve">　医薬品情報管理室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19.</w:t>
            </w:r>
            <w:r w:rsidRPr="00717E1E">
              <w:rPr>
                <w:rFonts w:hint="eastAsia"/>
              </w:rPr>
              <w:t xml:space="preserve">　救急用又は患者輸送用自動車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20.</w:t>
            </w:r>
            <w:r w:rsidRPr="00717E1E">
              <w:rPr>
                <w:rFonts w:hint="eastAsia"/>
              </w:rPr>
              <w:t xml:space="preserve">　無菌状態の維持された病室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14E2" w:rsidP="004114E2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21.</w:t>
            </w:r>
            <w:r w:rsidRPr="00717E1E">
              <w:rPr>
                <w:rFonts w:hint="eastAsia"/>
              </w:rPr>
              <w:t xml:space="preserve">　放射線治療病室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22.</w:t>
            </w:r>
            <w:r w:rsidRPr="00717E1E">
              <w:rPr>
                <w:rFonts w:hint="eastAsia"/>
              </w:rPr>
              <w:t xml:space="preserve">　診療用高エネルギー放射線発生装置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23.</w:t>
            </w:r>
            <w:r w:rsidRPr="00717E1E">
              <w:rPr>
                <w:rFonts w:hint="eastAsia"/>
              </w:rPr>
              <w:t xml:space="preserve">　診療用粒子線照射装置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24.</w:t>
            </w:r>
            <w:r w:rsidRPr="00717E1E">
              <w:rPr>
                <w:rFonts w:hint="eastAsia"/>
              </w:rPr>
              <w:t xml:space="preserve">　診療用放射線照射装置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25.</w:t>
            </w:r>
            <w:r w:rsidRPr="00717E1E">
              <w:rPr>
                <w:rFonts w:hint="eastAsia"/>
              </w:rPr>
              <w:t xml:space="preserve">　診療用放射線照射器具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F19E5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26.</w:t>
            </w:r>
            <w:r w:rsidRPr="00717E1E">
              <w:rPr>
                <w:rFonts w:hint="eastAsia"/>
              </w:rPr>
              <w:t xml:space="preserve">　放射性同位元素装備診療機器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27.</w:t>
            </w:r>
            <w:r w:rsidRPr="00717E1E">
              <w:rPr>
                <w:rFonts w:hint="eastAsia"/>
              </w:rPr>
              <w:t xml:space="preserve">　診療用放射性同位元素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28.</w:t>
            </w:r>
            <w:r w:rsidRPr="00717E1E">
              <w:rPr>
                <w:rFonts w:hint="eastAsia"/>
              </w:rPr>
              <w:t xml:space="preserve">　陽電子断層撮影診療用放射性同位元素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29.</w:t>
            </w:r>
            <w:r w:rsidRPr="00717E1E">
              <w:rPr>
                <w:rFonts w:hint="eastAsia"/>
              </w:rPr>
              <w:t xml:space="preserve">　ＣＴスキャン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30.</w:t>
            </w:r>
            <w:r w:rsidRPr="00717E1E">
              <w:rPr>
                <w:rFonts w:hint="eastAsia"/>
              </w:rPr>
              <w:t xml:space="preserve">　血管連続撮影装置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31.</w:t>
            </w:r>
            <w:r w:rsidRPr="00717E1E">
              <w:rPr>
                <w:rFonts w:hint="eastAsia"/>
              </w:rPr>
              <w:t xml:space="preserve">　ＭＲＩ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32.</w:t>
            </w:r>
            <w:r w:rsidRPr="00717E1E">
              <w:rPr>
                <w:rFonts w:hint="eastAsia"/>
              </w:rPr>
              <w:t xml:space="preserve">　スプリンクラー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33.</w:t>
            </w:r>
            <w:r w:rsidRPr="00717E1E">
              <w:rPr>
                <w:rFonts w:hint="eastAsia"/>
              </w:rPr>
              <w:t xml:space="preserve">　自家発電装置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34.</w:t>
            </w:r>
            <w:r w:rsidRPr="00717E1E">
              <w:rPr>
                <w:rFonts w:hint="eastAsia"/>
              </w:rPr>
              <w:t xml:space="preserve">　サイクロトロン装置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7A2BA9">
            <w:r w:rsidRPr="00717E1E">
              <w:t xml:space="preserve"> </w:t>
            </w:r>
            <w:r w:rsidRPr="00717E1E">
              <w:rPr>
                <w:rFonts w:hint="eastAsia"/>
              </w:rPr>
              <w:t>35.</w:t>
            </w:r>
            <w:r w:rsidR="007A2BA9">
              <w:rPr>
                <w:rFonts w:hint="eastAsia"/>
              </w:rPr>
              <w:t xml:space="preserve">　</w:t>
            </w:r>
            <w:r w:rsidR="007A2BA9" w:rsidRPr="009C3277">
              <w:rPr>
                <w:rFonts w:hint="eastAsia"/>
              </w:rPr>
              <w:t>滅菌装置（オートクレーブ等）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703F8C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36.</w:t>
            </w:r>
            <w:r w:rsidR="007A2BA9">
              <w:rPr>
                <w:rFonts w:hint="eastAsia"/>
              </w:rPr>
              <w:t>＊人工透析装置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703F8C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A2BA9" w:rsidP="004114E2">
            <w:pPr>
              <w:jc w:val="right"/>
            </w:pPr>
            <w:r>
              <w:rPr>
                <w:rFonts w:hint="eastAsia"/>
              </w:rPr>
              <w:t>床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37.</w:t>
            </w:r>
            <w:r w:rsidR="007A2BA9">
              <w:rPr>
                <w:rFonts w:hint="eastAsia"/>
              </w:rPr>
              <w:t>＊体外衝撃波結石破砕装置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703F8C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03F8C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38.</w:t>
            </w:r>
            <w:r w:rsidR="007A2BA9">
              <w:rPr>
                <w:rFonts w:hint="eastAsia"/>
              </w:rPr>
              <w:t>＊マンモグラフィー装置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1785B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1785B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7A2BA9">
            <w:r w:rsidRPr="00717E1E">
              <w:t xml:space="preserve"> </w:t>
            </w:r>
            <w:r w:rsidRPr="00717E1E">
              <w:rPr>
                <w:rFonts w:hint="eastAsia"/>
              </w:rPr>
              <w:t>39.</w:t>
            </w:r>
            <w:r w:rsidR="007A2BA9">
              <w:rPr>
                <w:rFonts w:hint="eastAsia"/>
              </w:rPr>
              <w:t>＊移動型エックス線装置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AF6D96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AF6D96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7A2BA9">
            <w:r w:rsidRPr="00717E1E">
              <w:t xml:space="preserve"> </w:t>
            </w:r>
            <w:r w:rsidRPr="00717E1E">
              <w:rPr>
                <w:rFonts w:hint="eastAsia"/>
              </w:rPr>
              <w:t>40.</w:t>
            </w:r>
            <w:r w:rsidR="007A2BA9">
              <w:rPr>
                <w:rFonts w:hint="eastAsia"/>
              </w:rPr>
              <w:t>＊外科用イメージ装置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7A2BA9" w:rsidP="005B2F15">
            <w:pPr>
              <w:jc w:val="center"/>
            </w:pPr>
            <w:r w:rsidRPr="00717E1E">
              <w:rPr>
                <w:rFonts w:hint="eastAsia"/>
              </w:rPr>
              <w:t>有・無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7A2BA9" w:rsidP="004114E2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41.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42.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  <w:tr w:rsidR="004F17FB" w:rsidRPr="00717E1E" w:rsidTr="00EB155F">
        <w:trPr>
          <w:cantSplit/>
          <w:trHeight w:hRule="exact" w:val="312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17FB" w:rsidRPr="00717E1E" w:rsidRDefault="004F17FB" w:rsidP="00717E1E"/>
        </w:tc>
        <w:tc>
          <w:tcPr>
            <w:tcW w:w="52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r w:rsidRPr="00717E1E">
              <w:t xml:space="preserve"> </w:t>
            </w:r>
            <w:r w:rsidRPr="00717E1E">
              <w:rPr>
                <w:rFonts w:hint="eastAsia"/>
              </w:rPr>
              <w:t>43.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717E1E" w:rsidRDefault="004F17FB" w:rsidP="005B2F15">
            <w:pPr>
              <w:jc w:val="center"/>
            </w:pPr>
          </w:p>
        </w:tc>
        <w:tc>
          <w:tcPr>
            <w:tcW w:w="17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17FB" w:rsidRPr="00717E1E" w:rsidRDefault="004F17FB" w:rsidP="004114E2">
            <w:pPr>
              <w:jc w:val="right"/>
            </w:pPr>
          </w:p>
        </w:tc>
      </w:tr>
    </w:tbl>
    <w:p w:rsidR="004F17FB" w:rsidRPr="00717E1E" w:rsidRDefault="00703F8C" w:rsidP="00717E1E">
      <w:r>
        <w:rPr>
          <w:rFonts w:hint="eastAsia"/>
        </w:rPr>
        <w:t xml:space="preserve">　　　　　　</w:t>
      </w:r>
    </w:p>
    <w:p w:rsidR="004F17FB" w:rsidRPr="00717E1E" w:rsidRDefault="004F17FB" w:rsidP="00717E1E"/>
    <w:p w:rsidR="00B325A4" w:rsidRDefault="004F17FB" w:rsidP="00B325A4">
      <w:pPr>
        <w:jc w:val="center"/>
        <w:rPr>
          <w:rFonts w:ascii="ＭＳ ゴシック" w:eastAsia="ＭＳ ゴシック" w:hAnsi="ＭＳ ゴシック"/>
        </w:rPr>
      </w:pPr>
      <w:r w:rsidRPr="00717E1E">
        <w:br w:type="page"/>
      </w:r>
      <w:r w:rsidR="00B325A4">
        <w:rPr>
          <w:rFonts w:ascii="ＭＳ ゴシック" w:eastAsia="ＭＳ ゴシック" w:hAnsi="ＭＳ ゴシック" w:hint="eastAsia"/>
        </w:rPr>
        <w:lastRenderedPageBreak/>
        <w:t>第</w:t>
      </w:r>
      <w:r w:rsidR="00B325A4" w:rsidRPr="0041785B">
        <w:rPr>
          <w:rFonts w:ascii="ＭＳ ゴシック" w:eastAsia="ＭＳ ゴシック" w:hAnsi="ＭＳ ゴシック" w:hint="eastAsia"/>
        </w:rPr>
        <w:t>１表　施　設　表</w:t>
      </w:r>
      <w:r w:rsidR="00B325A4" w:rsidRPr="0015045D">
        <w:rPr>
          <w:rFonts w:ascii="ＭＳ ゴシック" w:eastAsia="ＭＳ ゴシック" w:hAnsi="ＭＳ ゴシック" w:hint="eastAsia"/>
        </w:rPr>
        <w:t xml:space="preserve">　【</w:t>
      </w:r>
      <w:r w:rsidR="00AC51AC">
        <w:rPr>
          <w:rFonts w:ascii="ＭＳ ゴシック" w:eastAsia="ＭＳ ゴシック" w:hAnsi="ＭＳ ゴシック" w:hint="eastAsia"/>
          <w:szCs w:val="21"/>
        </w:rPr>
        <w:t>令和</w:t>
      </w:r>
      <w:r w:rsidR="002C05B1" w:rsidRPr="002C05B1">
        <w:rPr>
          <w:rFonts w:ascii="ＭＳ ゴシック" w:eastAsia="ＭＳ ゴシック" w:hAnsi="ＭＳ ゴシック" w:hint="eastAsia"/>
          <w:color w:val="000000" w:themeColor="text1"/>
          <w:szCs w:val="21"/>
        </w:rPr>
        <w:t>６</w:t>
      </w:r>
      <w:r w:rsidR="004B3BF6" w:rsidRPr="002C05B1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B325A4" w:rsidRPr="0015045D">
        <w:rPr>
          <w:rFonts w:ascii="ＭＳ ゴシック" w:eastAsia="ＭＳ ゴシック" w:hAnsi="ＭＳ ゴシック" w:hint="eastAsia"/>
        </w:rPr>
        <w:t>度】</w:t>
      </w:r>
    </w:p>
    <w:p w:rsidR="004F17FB" w:rsidRPr="00B325A4" w:rsidRDefault="004F17FB" w:rsidP="00B325A4">
      <w:pPr>
        <w:jc w:val="right"/>
        <w:rPr>
          <w:rFonts w:ascii="ＭＳ ゴシック" w:eastAsia="ＭＳ ゴシック" w:hAnsi="ＭＳ ゴシック"/>
        </w:rPr>
      </w:pPr>
      <w:r w:rsidRPr="0041785B">
        <w:rPr>
          <w:rFonts w:ascii="ＭＳ ゴシック" w:eastAsia="ＭＳ ゴシック" w:hAnsi="ＭＳ ゴシック" w:hint="eastAsia"/>
        </w:rPr>
        <w:t>４／４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2288"/>
        <w:gridCol w:w="1456"/>
        <w:gridCol w:w="208"/>
        <w:gridCol w:w="208"/>
        <w:gridCol w:w="1040"/>
        <w:gridCol w:w="832"/>
        <w:gridCol w:w="1969"/>
      </w:tblGrid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>(16)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業務委託</w:t>
            </w:r>
          </w:p>
        </w:tc>
        <w:tc>
          <w:tcPr>
            <w:tcW w:w="41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業　　　　　　　　　務</w:t>
            </w:r>
          </w:p>
        </w:tc>
        <w:tc>
          <w:tcPr>
            <w:tcW w:w="3841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有（全部）・有（一部）・無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1.</w:t>
            </w:r>
            <w:r w:rsidRPr="003750FD">
              <w:rPr>
                <w:rFonts w:hint="eastAsia"/>
              </w:rPr>
              <w:t xml:space="preserve">　検体検査業務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2.</w:t>
            </w:r>
            <w:r w:rsidRPr="003750FD">
              <w:rPr>
                <w:rFonts w:hint="eastAsia"/>
              </w:rPr>
              <w:t xml:space="preserve">　医療機器等の滅菌消毒業務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3.</w:t>
            </w:r>
            <w:r w:rsidRPr="003750FD">
              <w:rPr>
                <w:rFonts w:hint="eastAsia"/>
              </w:rPr>
              <w:t xml:space="preserve">　患者給食業務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4.</w:t>
            </w:r>
            <w:r w:rsidRPr="003750FD">
              <w:rPr>
                <w:rFonts w:hint="eastAsia"/>
              </w:rPr>
              <w:t xml:space="preserve">　患者搬送業務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5.</w:t>
            </w:r>
            <w:r w:rsidRPr="003750FD">
              <w:rPr>
                <w:rFonts w:hint="eastAsia"/>
              </w:rPr>
              <w:t xml:space="preserve">　医療機器の保守点検業務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6.</w:t>
            </w:r>
            <w:r w:rsidR="00880C38">
              <w:rPr>
                <w:rFonts w:hint="eastAsia"/>
              </w:rPr>
              <w:t xml:space="preserve">　医療ガス供給設備の保守点検業務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7.</w:t>
            </w:r>
            <w:r w:rsidRPr="003750FD">
              <w:rPr>
                <w:rFonts w:hint="eastAsia"/>
              </w:rPr>
              <w:t xml:space="preserve">　</w:t>
            </w:r>
            <w:r w:rsidR="00880C38" w:rsidRPr="003750FD">
              <w:rPr>
                <w:rFonts w:hint="eastAsia"/>
              </w:rPr>
              <w:t>寝具類の洗濯</w:t>
            </w:r>
            <w:bookmarkStart w:id="0" w:name="_GoBack"/>
            <w:bookmarkEnd w:id="0"/>
            <w:r w:rsidR="00880C38" w:rsidRPr="003750FD">
              <w:rPr>
                <w:rFonts w:hint="eastAsia"/>
              </w:rPr>
              <w:t>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8.</w:t>
            </w:r>
            <w:r w:rsidRPr="003750FD">
              <w:rPr>
                <w:rFonts w:hint="eastAsia"/>
              </w:rPr>
              <w:t xml:space="preserve">　</w:t>
            </w:r>
            <w:r w:rsidR="00880C38" w:rsidRPr="003750FD">
              <w:rPr>
                <w:rFonts w:hint="eastAsia"/>
              </w:rPr>
              <w:t>施設の清掃業務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9.</w:t>
            </w:r>
            <w:r w:rsidRPr="003750FD">
              <w:rPr>
                <w:rFonts w:hint="eastAsia"/>
              </w:rPr>
              <w:t xml:space="preserve">　感染性廃棄物の処理業務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17FB" w:rsidRPr="003750FD" w:rsidRDefault="004F17FB" w:rsidP="003750FD"/>
        </w:tc>
        <w:tc>
          <w:tcPr>
            <w:tcW w:w="4160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10.</w:t>
            </w:r>
            <w:r w:rsidRPr="003750FD">
              <w:rPr>
                <w:rFonts w:hint="eastAsia"/>
              </w:rPr>
              <w:t xml:space="preserve">　医療用放射性汚染物の廃棄業務</w:t>
            </w:r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>(17)</w:t>
            </w:r>
          </w:p>
          <w:p w:rsidR="004F17FB" w:rsidRPr="003750FD" w:rsidRDefault="004F17FB" w:rsidP="003750FD">
            <w:r w:rsidRPr="003750FD">
              <w:t xml:space="preserve"> </w:t>
            </w:r>
            <w:r w:rsidR="006E75B7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>建物の構造面積</w:t>
            </w:r>
          </w:p>
          <w:p w:rsidR="006E75B7" w:rsidRDefault="004F17FB" w:rsidP="003750FD">
            <w:r w:rsidRPr="003750FD">
              <w:t xml:space="preserve"> </w:t>
            </w:r>
            <w:r w:rsidR="0041785B">
              <w:rPr>
                <w:rFonts w:hint="eastAsia"/>
              </w:rPr>
              <w:t xml:space="preserve">　　</w:t>
            </w:r>
            <w:r w:rsidR="006E75B7">
              <w:rPr>
                <w:rFonts w:hint="eastAsia"/>
              </w:rPr>
              <w:t xml:space="preserve">　　</w:t>
            </w:r>
            <w:r w:rsidRPr="003750FD">
              <w:rPr>
                <w:rFonts w:hint="eastAsia"/>
              </w:rPr>
              <w:t>・</w:t>
            </w:r>
          </w:p>
          <w:p w:rsidR="004F17FB" w:rsidRPr="003750FD" w:rsidRDefault="004F17FB" w:rsidP="006E75B7">
            <w:pPr>
              <w:ind w:firstLineChars="150" w:firstLine="315"/>
            </w:pPr>
            <w:r w:rsidRPr="006E75B7">
              <w:rPr>
                <w:rFonts w:hint="eastAsia"/>
                <w:kern w:val="0"/>
              </w:rPr>
              <w:t>敷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地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の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面</w:t>
            </w:r>
            <w:r w:rsidR="006E75B7">
              <w:rPr>
                <w:rFonts w:hint="eastAsia"/>
                <w:kern w:val="0"/>
              </w:rPr>
              <w:t xml:space="preserve"> </w:t>
            </w:r>
            <w:r w:rsidRPr="006E75B7">
              <w:rPr>
                <w:rFonts w:hint="eastAsia"/>
                <w:kern w:val="0"/>
              </w:rPr>
              <w:t>積</w:t>
            </w:r>
          </w:p>
        </w:tc>
        <w:tc>
          <w:tcPr>
            <w:tcW w:w="8001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　　建　　　　　　　　　　　物　　　　　　（単位：平方メートル）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 xml:space="preserve">    </w:t>
            </w:r>
            <w:r w:rsidRPr="003750FD">
              <w:rPr>
                <w:rFonts w:hint="eastAsia"/>
              </w:rPr>
              <w:t>構　　造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建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築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面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延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面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積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耐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火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構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="00775C33" w:rsidRPr="009F659A">
              <w:rPr>
                <w:rFonts w:hint="eastAsia"/>
                <w:color w:val="000000"/>
              </w:rPr>
              <w:t>準</w:t>
            </w:r>
            <w:r w:rsidRPr="003750FD">
              <w:rPr>
                <w:rFonts w:hint="eastAsia"/>
              </w:rPr>
              <w:t>耐火構造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そ　の　他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 xml:space="preserve">　　計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8001" w:type="dxa"/>
            <w:gridSpan w:val="7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　　　　　　　　　土　　　　　地　　　　　　（単位：平方メートル）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17FB" w:rsidRPr="003750FD" w:rsidRDefault="004F17FB" w:rsidP="003750FD"/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病院敷地面積</w:t>
            </w:r>
          </w:p>
        </w:tc>
        <w:tc>
          <w:tcPr>
            <w:tcW w:w="5713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>(18)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医療法に基づく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許可の状況</w:t>
            </w:r>
          </w:p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　　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許　　可　　事　　項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許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可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年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月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日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番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1.</w:t>
            </w:r>
            <w:r w:rsidRPr="003750FD">
              <w:rPr>
                <w:rFonts w:hint="eastAsia"/>
              </w:rPr>
              <w:t xml:space="preserve">　</w:t>
            </w:r>
            <w:r w:rsidRPr="005B2F15">
              <w:rPr>
                <w:rFonts w:hint="eastAsia"/>
                <w:w w:val="80"/>
              </w:rPr>
              <w:t>開設者以外を管理者に選任することの許可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2.</w:t>
            </w:r>
            <w:r w:rsidRPr="003750FD">
              <w:rPr>
                <w:rFonts w:hint="eastAsia"/>
              </w:rPr>
              <w:t xml:space="preserve">　管理者兼任許可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3.</w:t>
            </w:r>
            <w:r w:rsidRPr="003750FD">
              <w:rPr>
                <w:rFonts w:hint="eastAsia"/>
              </w:rPr>
              <w:t xml:space="preserve">　宿直医師免除許可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4.</w:t>
            </w:r>
            <w:r w:rsidRPr="003750FD">
              <w:rPr>
                <w:rFonts w:hint="eastAsia"/>
              </w:rPr>
              <w:t xml:space="preserve">　専属薬剤師免除許可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5.</w:t>
            </w:r>
            <w:r w:rsidRPr="003750FD">
              <w:rPr>
                <w:rFonts w:hint="eastAsia"/>
              </w:rPr>
              <w:t xml:space="preserve">　従業者の標準定員適用除外許可等</w:t>
            </w:r>
          </w:p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　（精神・結核・老人・療養型病床群）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5B2F15" w:rsidP="005B2F15">
            <w:r>
              <w:rPr>
                <w:rFonts w:hint="eastAsia"/>
              </w:rPr>
              <w:t>（</w:t>
            </w:r>
            <w:r w:rsidR="004F17FB" w:rsidRPr="003750FD">
              <w:rPr>
                <w:rFonts w:hint="eastAsia"/>
              </w:rPr>
              <w:t>精神）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F17FB" w:rsidRPr="003750FD" w:rsidRDefault="004F17FB" w:rsidP="005B2F15"/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rPr>
                <w:rFonts w:hint="eastAsia"/>
              </w:rPr>
              <w:t>（結核）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4F17FB" w:rsidRPr="003750FD" w:rsidRDefault="004F17FB" w:rsidP="005B2F15"/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rPr>
                <w:rFonts w:hint="eastAsia"/>
              </w:rPr>
              <w:t>（老人）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F17FB" w:rsidRPr="003750FD" w:rsidRDefault="004F17FB" w:rsidP="005B2F15"/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rPr>
                <w:rFonts w:hint="eastAsia"/>
              </w:rPr>
              <w:t>（療養）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　　　　号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2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17FB" w:rsidRPr="003750FD" w:rsidRDefault="004F17FB" w:rsidP="003750FD"/>
        </w:tc>
        <w:tc>
          <w:tcPr>
            <w:tcW w:w="395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6.  </w:t>
            </w:r>
            <w:r w:rsidRPr="003750FD">
              <w:rPr>
                <w:rFonts w:hint="eastAsia"/>
              </w:rPr>
              <w:t>医師配置標準の特例措置に係る許可</w:t>
            </w:r>
          </w:p>
        </w:tc>
        <w:tc>
          <w:tcPr>
            <w:tcW w:w="208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96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第</w:t>
            </w:r>
            <w:r w:rsidRPr="003750FD">
              <w:rPr>
                <w:rFonts w:hint="eastAsia"/>
              </w:rPr>
              <w:t xml:space="preserve">        </w:t>
            </w:r>
            <w:r w:rsidRPr="003750FD">
              <w:rPr>
                <w:rFonts w:hint="eastAsia"/>
              </w:rPr>
              <w:t>号</w:t>
            </w:r>
          </w:p>
        </w:tc>
      </w:tr>
    </w:tbl>
    <w:p w:rsidR="004F17FB" w:rsidRPr="003750FD" w:rsidRDefault="004F17FB" w:rsidP="003750FD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2704"/>
        <w:gridCol w:w="832"/>
        <w:gridCol w:w="832"/>
        <w:gridCol w:w="832"/>
        <w:gridCol w:w="780"/>
        <w:gridCol w:w="936"/>
        <w:gridCol w:w="728"/>
        <w:gridCol w:w="1813"/>
      </w:tblGrid>
      <w:tr w:rsidR="004F17FB" w:rsidRPr="003750FD" w:rsidTr="00EB155F">
        <w:trPr>
          <w:cantSplit/>
          <w:trHeight w:hRule="exact" w:val="562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>(19)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検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査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結</w:t>
            </w:r>
          </w:p>
          <w:p w:rsidR="004F17FB" w:rsidRPr="003750FD" w:rsidRDefault="004F17FB" w:rsidP="003750FD">
            <w:r w:rsidRPr="003750FD">
              <w:t xml:space="preserve"> </w:t>
            </w:r>
            <w:r w:rsidRPr="003750FD">
              <w:rPr>
                <w:rFonts w:hint="eastAsia"/>
              </w:rPr>
              <w:t xml:space="preserve"> </w:t>
            </w:r>
            <w:r w:rsidRPr="003750FD">
              <w:rPr>
                <w:rFonts w:hint="eastAsia"/>
              </w:rPr>
              <w:t>果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医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療</w:t>
            </w:r>
          </w:p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従事者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17FB" w:rsidRPr="003750FD" w:rsidRDefault="004F17FB" w:rsidP="0041785B">
            <w:r w:rsidRPr="003750FD">
              <w:rPr>
                <w:rFonts w:hint="eastAsia"/>
              </w:rPr>
              <w:t>管　理</w:t>
            </w: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帳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票</w:t>
            </w:r>
          </w:p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記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録</w:t>
            </w: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業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務</w:t>
            </w:r>
          </w:p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委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託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1785B" w:rsidRDefault="004F17FB" w:rsidP="0041785B">
            <w:pPr>
              <w:jc w:val="center"/>
            </w:pPr>
            <w:r w:rsidRPr="003750FD">
              <w:rPr>
                <w:rFonts w:hint="eastAsia"/>
              </w:rPr>
              <w:t>防</w:t>
            </w:r>
            <w:r w:rsidR="0041785B">
              <w:rPr>
                <w:rFonts w:hint="eastAsia"/>
              </w:rPr>
              <w:t xml:space="preserve">　</w:t>
            </w:r>
            <w:r w:rsidRPr="003750FD">
              <w:rPr>
                <w:rFonts w:hint="eastAsia"/>
              </w:rPr>
              <w:t>火・</w:t>
            </w:r>
          </w:p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防災体制</w:t>
            </w:r>
          </w:p>
        </w:tc>
        <w:tc>
          <w:tcPr>
            <w:tcW w:w="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放射線</w:t>
            </w:r>
          </w:p>
          <w:p w:rsidR="004F17FB" w:rsidRPr="003750FD" w:rsidRDefault="004F17FB" w:rsidP="0041785B">
            <w:pPr>
              <w:jc w:val="center"/>
            </w:pPr>
            <w:r w:rsidRPr="003750FD">
              <w:rPr>
                <w:rFonts w:hint="eastAsia"/>
              </w:rPr>
              <w:t>管</w:t>
            </w:r>
            <w:r w:rsidRPr="003750FD">
              <w:rPr>
                <w:rFonts w:hint="eastAsia"/>
              </w:rPr>
              <w:t xml:space="preserve">  </w:t>
            </w:r>
            <w:r w:rsidRPr="003750FD">
              <w:rPr>
                <w:rFonts w:hint="eastAsia"/>
              </w:rPr>
              <w:t>理</w:t>
            </w:r>
          </w:p>
        </w:tc>
        <w:tc>
          <w:tcPr>
            <w:tcW w:w="181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>
            <w:r w:rsidRPr="003750FD">
              <w:rPr>
                <w:rFonts w:hint="eastAsia"/>
              </w:rPr>
              <w:t xml:space="preserve">      </w:t>
            </w:r>
            <w:r w:rsidRPr="003750FD">
              <w:rPr>
                <w:rFonts w:hint="eastAsia"/>
              </w:rPr>
              <w:t>計</w:t>
            </w:r>
          </w:p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Ａ　総項目数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Ｂ　対象項目数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Ｃ　適「○」数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Ｄ　否「×」数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Ｅ　非対象項目「－」数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百分率　Ｂ／Ａ×</w:t>
            </w:r>
            <w:r w:rsidRPr="003750FD">
              <w:rPr>
                <w:rFonts w:hint="eastAsia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  <w:tr w:rsidR="004F17FB" w:rsidRPr="003750FD" w:rsidTr="00EB155F">
        <w:trPr>
          <w:cantSplit/>
          <w:trHeight w:hRule="exact" w:val="369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17FB" w:rsidRPr="003750FD" w:rsidRDefault="004F17FB" w:rsidP="003750FD"/>
        </w:tc>
        <w:tc>
          <w:tcPr>
            <w:tcW w:w="270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>
            <w:r w:rsidRPr="003750FD">
              <w:t xml:space="preserve"> </w:t>
            </w:r>
            <w:r w:rsidRPr="003750FD">
              <w:rPr>
                <w:rFonts w:hint="eastAsia"/>
              </w:rPr>
              <w:t>百分率　Ｃ／Ｂ×</w:t>
            </w:r>
            <w:r w:rsidRPr="003750FD">
              <w:rPr>
                <w:rFonts w:hint="eastAsia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83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7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4F17FB" w:rsidRPr="003750FD" w:rsidRDefault="004F17FB" w:rsidP="005B2F15"/>
        </w:tc>
        <w:tc>
          <w:tcPr>
            <w:tcW w:w="18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17FB" w:rsidRPr="003750FD" w:rsidRDefault="004F17FB" w:rsidP="005B2F15"/>
        </w:tc>
      </w:tr>
    </w:tbl>
    <w:p w:rsidR="004F17FB" w:rsidRPr="003750FD" w:rsidRDefault="004F17FB" w:rsidP="003750FD">
      <w:r w:rsidRPr="003750FD">
        <w:rPr>
          <w:rFonts w:hint="eastAsia"/>
        </w:rPr>
        <w:t xml:space="preserve">                                                                                               </w:t>
      </w:r>
    </w:p>
    <w:sectPr w:rsidR="004F17FB" w:rsidRPr="003750FD" w:rsidSect="008C46CF">
      <w:pgSz w:w="11906" w:h="16838" w:code="9"/>
      <w:pgMar w:top="709" w:right="851" w:bottom="737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34" w:rsidRDefault="00CA3934" w:rsidP="0054110D">
      <w:r>
        <w:separator/>
      </w:r>
    </w:p>
  </w:endnote>
  <w:endnote w:type="continuationSeparator" w:id="0">
    <w:p w:rsidR="00CA3934" w:rsidRDefault="00CA3934" w:rsidP="0054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34" w:rsidRDefault="00CA3934" w:rsidP="0054110D">
      <w:r>
        <w:separator/>
      </w:r>
    </w:p>
  </w:footnote>
  <w:footnote w:type="continuationSeparator" w:id="0">
    <w:p w:rsidR="00CA3934" w:rsidRDefault="00CA3934" w:rsidP="0054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FB"/>
    <w:rsid w:val="00010EBA"/>
    <w:rsid w:val="00021B3F"/>
    <w:rsid w:val="000D09C1"/>
    <w:rsid w:val="0010040B"/>
    <w:rsid w:val="00115968"/>
    <w:rsid w:val="00117C3E"/>
    <w:rsid w:val="0015045D"/>
    <w:rsid w:val="00167B4E"/>
    <w:rsid w:val="0018208F"/>
    <w:rsid w:val="00183FE9"/>
    <w:rsid w:val="001A319E"/>
    <w:rsid w:val="001C2339"/>
    <w:rsid w:val="001D6FE2"/>
    <w:rsid w:val="002061E9"/>
    <w:rsid w:val="00207CEB"/>
    <w:rsid w:val="00217FCA"/>
    <w:rsid w:val="00265434"/>
    <w:rsid w:val="0029690A"/>
    <w:rsid w:val="002A301E"/>
    <w:rsid w:val="002B4408"/>
    <w:rsid w:val="002C05B1"/>
    <w:rsid w:val="002C3F50"/>
    <w:rsid w:val="002D2E58"/>
    <w:rsid w:val="002E3902"/>
    <w:rsid w:val="002E4B56"/>
    <w:rsid w:val="002F67AF"/>
    <w:rsid w:val="0035204C"/>
    <w:rsid w:val="00354FF5"/>
    <w:rsid w:val="003750FD"/>
    <w:rsid w:val="003B44EC"/>
    <w:rsid w:val="003B796A"/>
    <w:rsid w:val="003C5D2F"/>
    <w:rsid w:val="003D5C19"/>
    <w:rsid w:val="003E2CDD"/>
    <w:rsid w:val="004114E2"/>
    <w:rsid w:val="0041785B"/>
    <w:rsid w:val="0044558F"/>
    <w:rsid w:val="004B3BF6"/>
    <w:rsid w:val="004E42EA"/>
    <w:rsid w:val="004F17FB"/>
    <w:rsid w:val="004F1923"/>
    <w:rsid w:val="005101CD"/>
    <w:rsid w:val="0051495E"/>
    <w:rsid w:val="0052645D"/>
    <w:rsid w:val="0054110D"/>
    <w:rsid w:val="005939F5"/>
    <w:rsid w:val="00593BD5"/>
    <w:rsid w:val="005B2F15"/>
    <w:rsid w:val="005D4588"/>
    <w:rsid w:val="005D5D1A"/>
    <w:rsid w:val="006C56CD"/>
    <w:rsid w:val="006E75B7"/>
    <w:rsid w:val="006F6103"/>
    <w:rsid w:val="00703F8C"/>
    <w:rsid w:val="00717E1E"/>
    <w:rsid w:val="00721C3F"/>
    <w:rsid w:val="0077203F"/>
    <w:rsid w:val="00775C33"/>
    <w:rsid w:val="007A2BA9"/>
    <w:rsid w:val="007E79D1"/>
    <w:rsid w:val="007F19E5"/>
    <w:rsid w:val="00842A0B"/>
    <w:rsid w:val="0085141D"/>
    <w:rsid w:val="008771FC"/>
    <w:rsid w:val="00880C38"/>
    <w:rsid w:val="008949AB"/>
    <w:rsid w:val="008C46CF"/>
    <w:rsid w:val="00913BA6"/>
    <w:rsid w:val="00965939"/>
    <w:rsid w:val="009858B2"/>
    <w:rsid w:val="009C3277"/>
    <w:rsid w:val="009D4E27"/>
    <w:rsid w:val="009F659A"/>
    <w:rsid w:val="00A24B44"/>
    <w:rsid w:val="00A46334"/>
    <w:rsid w:val="00A535B6"/>
    <w:rsid w:val="00A61D22"/>
    <w:rsid w:val="00AA5897"/>
    <w:rsid w:val="00AC51AC"/>
    <w:rsid w:val="00AC5AF2"/>
    <w:rsid w:val="00AC7DD2"/>
    <w:rsid w:val="00AD21FA"/>
    <w:rsid w:val="00AE2739"/>
    <w:rsid w:val="00AF6D96"/>
    <w:rsid w:val="00B325A4"/>
    <w:rsid w:val="00B603F2"/>
    <w:rsid w:val="00BC4DC0"/>
    <w:rsid w:val="00BC6828"/>
    <w:rsid w:val="00BE58CF"/>
    <w:rsid w:val="00BF114D"/>
    <w:rsid w:val="00CA38A6"/>
    <w:rsid w:val="00CA3934"/>
    <w:rsid w:val="00D33397"/>
    <w:rsid w:val="00D605C7"/>
    <w:rsid w:val="00D67C45"/>
    <w:rsid w:val="00D93B98"/>
    <w:rsid w:val="00DA6CB8"/>
    <w:rsid w:val="00DD03D4"/>
    <w:rsid w:val="00DF4CCE"/>
    <w:rsid w:val="00E11380"/>
    <w:rsid w:val="00E4706F"/>
    <w:rsid w:val="00EA3DAB"/>
    <w:rsid w:val="00EB155F"/>
    <w:rsid w:val="00F3119C"/>
    <w:rsid w:val="00F45042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F8740F"/>
  <w15:chartTrackingRefBased/>
  <w15:docId w15:val="{814E4BAF-1F4D-468C-9A96-8ECD647C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rsid w:val="00541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110D"/>
    <w:rPr>
      <w:kern w:val="2"/>
      <w:sz w:val="21"/>
      <w:szCs w:val="24"/>
    </w:rPr>
  </w:style>
  <w:style w:type="paragraph" w:styleId="a6">
    <w:name w:val="footer"/>
    <w:basedOn w:val="a"/>
    <w:link w:val="a7"/>
    <w:rsid w:val="00541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110D"/>
    <w:rPr>
      <w:kern w:val="2"/>
      <w:sz w:val="21"/>
      <w:szCs w:val="24"/>
    </w:rPr>
  </w:style>
  <w:style w:type="paragraph" w:styleId="a8">
    <w:name w:val="Balloon Text"/>
    <w:basedOn w:val="a"/>
    <w:link w:val="a9"/>
    <w:rsid w:val="00F450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8pc068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ABF3-9F9B-4989-953B-2734969C8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2373</Words>
  <Characters>2223</Characters>
  <Application>Microsoft Office Word</Application>
  <DocSecurity>0</DocSecurity>
  <Lines>18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200903</dc:creator>
  <cp:keywords/>
  <cp:lastModifiedBy>201810</cp:lastModifiedBy>
  <cp:revision>3</cp:revision>
  <cp:lastPrinted>2024-06-20T04:29:00Z</cp:lastPrinted>
  <dcterms:created xsi:type="dcterms:W3CDTF">2024-06-20T04:29:00Z</dcterms:created>
  <dcterms:modified xsi:type="dcterms:W3CDTF">2024-07-01T06:40:00Z</dcterms:modified>
</cp:coreProperties>
</file>