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F5" w:rsidRPr="0010011D" w:rsidRDefault="005378F5">
      <w:pPr>
        <w:overflowPunct w:val="0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>様式第</w:t>
      </w:r>
      <w:r w:rsidR="00A31D8B">
        <w:rPr>
          <w:rFonts w:hint="eastAsia"/>
          <w:sz w:val="24"/>
          <w:szCs w:val="24"/>
        </w:rPr>
        <w:t>４</w:t>
      </w:r>
      <w:r w:rsidRPr="0010011D">
        <w:rPr>
          <w:rFonts w:hint="eastAsia"/>
          <w:sz w:val="24"/>
          <w:szCs w:val="24"/>
        </w:rPr>
        <w:t>号</w:t>
      </w:r>
    </w:p>
    <w:p w:rsidR="005378F5" w:rsidRPr="0010011D" w:rsidRDefault="005378F5">
      <w:pPr>
        <w:overflowPunct w:val="0"/>
        <w:jc w:val="right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 xml:space="preserve">年　　月　　日　　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5378F5">
      <w:pPr>
        <w:overflowPunct w:val="0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 xml:space="preserve">　</w:t>
      </w:r>
      <w:r w:rsidRPr="0010011D">
        <w:rPr>
          <w:sz w:val="24"/>
          <w:szCs w:val="24"/>
        </w:rPr>
        <w:t>(</w:t>
      </w:r>
      <w:r w:rsidR="00EE6112">
        <w:rPr>
          <w:rFonts w:hint="eastAsia"/>
          <w:sz w:val="24"/>
          <w:szCs w:val="24"/>
        </w:rPr>
        <w:t>あて先</w:t>
      </w:r>
      <w:r w:rsidRPr="0010011D">
        <w:rPr>
          <w:sz w:val="24"/>
          <w:szCs w:val="24"/>
        </w:rPr>
        <w:t>)</w:t>
      </w:r>
      <w:r w:rsidRPr="0010011D">
        <w:rPr>
          <w:rFonts w:hint="eastAsia"/>
          <w:sz w:val="24"/>
          <w:szCs w:val="24"/>
        </w:rPr>
        <w:t>前橋市長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5378F5">
      <w:pPr>
        <w:overflowPunct w:val="0"/>
        <w:jc w:val="right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 xml:space="preserve">指定事業者　所在地　　　　　　　　　　　　</w:t>
      </w:r>
    </w:p>
    <w:p w:rsidR="005378F5" w:rsidRPr="0010011D" w:rsidRDefault="005378F5">
      <w:pPr>
        <w:overflowPunct w:val="0"/>
        <w:jc w:val="right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>名</w:t>
      </w:r>
      <w:r w:rsidR="00C421FF">
        <w:rPr>
          <w:rFonts w:hint="eastAsia"/>
          <w:sz w:val="24"/>
          <w:szCs w:val="24"/>
        </w:rPr>
        <w:t xml:space="preserve">　称　　　　</w:t>
      </w:r>
      <w:r w:rsidRPr="0010011D">
        <w:rPr>
          <w:rFonts w:hint="eastAsia"/>
          <w:sz w:val="24"/>
          <w:szCs w:val="24"/>
        </w:rPr>
        <w:t xml:space="preserve">　　　　　　　　</w:t>
      </w:r>
    </w:p>
    <w:p w:rsidR="005378F5" w:rsidRPr="0010011D" w:rsidRDefault="005378F5">
      <w:pPr>
        <w:overflowPunct w:val="0"/>
        <w:jc w:val="right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 xml:space="preserve">代表者　　　　　　　　　　印　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5378F5">
      <w:pPr>
        <w:overflowPunct w:val="0"/>
        <w:jc w:val="center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>指定</w:t>
      </w:r>
      <w:r w:rsidR="00B541F7">
        <w:rPr>
          <w:rFonts w:hint="eastAsia"/>
          <w:sz w:val="24"/>
          <w:szCs w:val="24"/>
        </w:rPr>
        <w:t>事業者指定</w:t>
      </w:r>
      <w:r w:rsidRPr="0010011D">
        <w:rPr>
          <w:rFonts w:hint="eastAsia"/>
          <w:sz w:val="24"/>
          <w:szCs w:val="24"/>
        </w:rPr>
        <w:t>内容変更申請書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5378F5">
      <w:pPr>
        <w:overflowPunct w:val="0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 xml:space="preserve">　</w:t>
      </w:r>
      <w:r w:rsidR="00774F4A" w:rsidRPr="00774F4A">
        <w:rPr>
          <w:rFonts w:hint="eastAsia"/>
          <w:sz w:val="24"/>
          <w:szCs w:val="24"/>
        </w:rPr>
        <w:t>前橋市宿泊施設誘致</w:t>
      </w:r>
      <w:r w:rsidR="00E65031">
        <w:rPr>
          <w:rFonts w:hint="eastAsia"/>
          <w:sz w:val="24"/>
          <w:szCs w:val="24"/>
        </w:rPr>
        <w:t>改修</w:t>
      </w:r>
      <w:bookmarkStart w:id="0" w:name="_GoBack"/>
      <w:bookmarkEnd w:id="0"/>
      <w:r w:rsidR="00774F4A" w:rsidRPr="00774F4A">
        <w:rPr>
          <w:rFonts w:hint="eastAsia"/>
          <w:sz w:val="24"/>
          <w:szCs w:val="24"/>
        </w:rPr>
        <w:t>支援事業補助金</w:t>
      </w:r>
      <w:r w:rsidR="00774F4A">
        <w:rPr>
          <w:rFonts w:hint="eastAsia"/>
          <w:sz w:val="24"/>
          <w:szCs w:val="24"/>
        </w:rPr>
        <w:t>交付要項</w:t>
      </w:r>
      <w:r w:rsidR="00C421FF">
        <w:rPr>
          <w:rFonts w:hint="eastAsia"/>
          <w:sz w:val="24"/>
          <w:szCs w:val="24"/>
        </w:rPr>
        <w:t>に基づく</w:t>
      </w:r>
      <w:r w:rsidR="0010011D">
        <w:rPr>
          <w:rFonts w:hint="eastAsia"/>
          <w:sz w:val="24"/>
          <w:szCs w:val="24"/>
        </w:rPr>
        <w:t>指定事業者の</w:t>
      </w:r>
      <w:r w:rsidRPr="0010011D">
        <w:rPr>
          <w:rFonts w:hint="eastAsia"/>
          <w:sz w:val="24"/>
          <w:szCs w:val="24"/>
        </w:rPr>
        <w:t>指定を受けた内容を変更したいので、下記のとおり申請します。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5378F5">
      <w:pPr>
        <w:overflowPunct w:val="0"/>
        <w:jc w:val="center"/>
        <w:rPr>
          <w:sz w:val="24"/>
          <w:szCs w:val="24"/>
        </w:rPr>
      </w:pPr>
      <w:r w:rsidRPr="0010011D">
        <w:rPr>
          <w:rFonts w:hint="eastAsia"/>
          <w:sz w:val="24"/>
          <w:szCs w:val="24"/>
        </w:rPr>
        <w:t>記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F20B3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378F5" w:rsidRPr="0010011D">
        <w:rPr>
          <w:rFonts w:hint="eastAsia"/>
          <w:sz w:val="24"/>
          <w:szCs w:val="24"/>
        </w:rPr>
        <w:t xml:space="preserve">　指定</w:t>
      </w:r>
      <w:r w:rsidR="0010011D">
        <w:rPr>
          <w:rFonts w:hint="eastAsia"/>
          <w:sz w:val="24"/>
          <w:szCs w:val="24"/>
        </w:rPr>
        <w:t>事業者</w:t>
      </w:r>
      <w:r w:rsidR="005378F5" w:rsidRPr="0010011D">
        <w:rPr>
          <w:rFonts w:hint="eastAsia"/>
          <w:sz w:val="24"/>
          <w:szCs w:val="24"/>
        </w:rPr>
        <w:t>番号</w:t>
      </w:r>
    </w:p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F20B3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378F5" w:rsidRPr="0010011D">
        <w:rPr>
          <w:rFonts w:hint="eastAsia"/>
          <w:sz w:val="24"/>
          <w:szCs w:val="24"/>
        </w:rPr>
        <w:t xml:space="preserve">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5378F5" w:rsidRPr="0010011D">
        <w:trPr>
          <w:trHeight w:val="340"/>
        </w:trPr>
        <w:tc>
          <w:tcPr>
            <w:tcW w:w="1701" w:type="dxa"/>
            <w:vAlign w:val="center"/>
          </w:tcPr>
          <w:p w:rsidR="005378F5" w:rsidRPr="0010011D" w:rsidRDefault="005378F5">
            <w:pPr>
              <w:overflowPunct w:val="0"/>
              <w:jc w:val="center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1701" w:type="dxa"/>
            <w:vAlign w:val="center"/>
          </w:tcPr>
          <w:p w:rsidR="005378F5" w:rsidRPr="0010011D" w:rsidRDefault="005378F5">
            <w:pPr>
              <w:overflowPunct w:val="0"/>
              <w:jc w:val="center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701" w:type="dxa"/>
            <w:vAlign w:val="center"/>
          </w:tcPr>
          <w:p w:rsidR="005378F5" w:rsidRPr="0010011D" w:rsidRDefault="005378F5">
            <w:pPr>
              <w:overflowPunct w:val="0"/>
              <w:jc w:val="center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701" w:type="dxa"/>
            <w:vAlign w:val="center"/>
          </w:tcPr>
          <w:p w:rsidR="005378F5" w:rsidRPr="0010011D" w:rsidRDefault="005378F5">
            <w:pPr>
              <w:overflowPunct w:val="0"/>
              <w:jc w:val="center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1701" w:type="dxa"/>
            <w:vAlign w:val="center"/>
          </w:tcPr>
          <w:p w:rsidR="005378F5" w:rsidRPr="0010011D" w:rsidRDefault="005378F5">
            <w:pPr>
              <w:overflowPunct w:val="0"/>
              <w:jc w:val="center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>変更理由</w:t>
            </w:r>
          </w:p>
        </w:tc>
      </w:tr>
      <w:tr w:rsidR="005378F5" w:rsidRPr="0010011D" w:rsidTr="0010011D">
        <w:trPr>
          <w:trHeight w:val="501"/>
        </w:trPr>
        <w:tc>
          <w:tcPr>
            <w:tcW w:w="1701" w:type="dxa"/>
          </w:tcPr>
          <w:p w:rsidR="005378F5" w:rsidRPr="0010011D" w:rsidRDefault="005378F5">
            <w:pPr>
              <w:overflowPunct w:val="0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5378F5" w:rsidRPr="0010011D" w:rsidRDefault="005378F5">
            <w:pPr>
              <w:overflowPunct w:val="0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5378F5" w:rsidRPr="0010011D" w:rsidRDefault="005378F5">
            <w:pPr>
              <w:overflowPunct w:val="0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5378F5" w:rsidRPr="0010011D" w:rsidRDefault="005378F5">
            <w:pPr>
              <w:overflowPunct w:val="0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</w:tcPr>
          <w:p w:rsidR="005378F5" w:rsidRPr="0010011D" w:rsidRDefault="005378F5">
            <w:pPr>
              <w:overflowPunct w:val="0"/>
              <w:rPr>
                <w:sz w:val="24"/>
                <w:szCs w:val="24"/>
              </w:rPr>
            </w:pPr>
            <w:r w:rsidRPr="0010011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378F5" w:rsidRPr="0010011D" w:rsidRDefault="005378F5">
      <w:pPr>
        <w:overflowPunct w:val="0"/>
        <w:rPr>
          <w:sz w:val="24"/>
          <w:szCs w:val="24"/>
        </w:rPr>
      </w:pPr>
    </w:p>
    <w:p w:rsidR="005378F5" w:rsidRPr="0010011D" w:rsidRDefault="00F20B32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378F5" w:rsidRPr="0010011D">
        <w:rPr>
          <w:rFonts w:hint="eastAsia"/>
          <w:sz w:val="24"/>
          <w:szCs w:val="24"/>
        </w:rPr>
        <w:t xml:space="preserve">　添付書類</w:t>
      </w:r>
    </w:p>
    <w:sectPr w:rsidR="005378F5" w:rsidRPr="0010011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D7" w:rsidRDefault="00DF7FD7" w:rsidP="00341100">
      <w:r>
        <w:separator/>
      </w:r>
    </w:p>
  </w:endnote>
  <w:endnote w:type="continuationSeparator" w:id="0">
    <w:p w:rsidR="00DF7FD7" w:rsidRDefault="00DF7FD7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F5" w:rsidRDefault="005378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78F5" w:rsidRDefault="005378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D7" w:rsidRDefault="00DF7FD7" w:rsidP="00341100">
      <w:r>
        <w:separator/>
      </w:r>
    </w:p>
  </w:footnote>
  <w:footnote w:type="continuationSeparator" w:id="0">
    <w:p w:rsidR="00DF7FD7" w:rsidRDefault="00DF7FD7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F5"/>
    <w:rsid w:val="00054294"/>
    <w:rsid w:val="0010011D"/>
    <w:rsid w:val="00203C1C"/>
    <w:rsid w:val="00254ADD"/>
    <w:rsid w:val="002F0D47"/>
    <w:rsid w:val="00341100"/>
    <w:rsid w:val="005378F5"/>
    <w:rsid w:val="007628FE"/>
    <w:rsid w:val="00774F4A"/>
    <w:rsid w:val="00780B7D"/>
    <w:rsid w:val="00847BD5"/>
    <w:rsid w:val="00A31D8B"/>
    <w:rsid w:val="00B541F7"/>
    <w:rsid w:val="00B72C34"/>
    <w:rsid w:val="00BA7B6C"/>
    <w:rsid w:val="00C41930"/>
    <w:rsid w:val="00C421FF"/>
    <w:rsid w:val="00DF7FD7"/>
    <w:rsid w:val="00E50AF3"/>
    <w:rsid w:val="00E65031"/>
    <w:rsid w:val="00EB18E8"/>
    <w:rsid w:val="00EE6112"/>
    <w:rsid w:val="00F20186"/>
    <w:rsid w:val="00F20B32"/>
    <w:rsid w:val="00F7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E206941-5147-40C4-B6A7-FEC1F4A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(株)ぎょうせい</dc:creator>
  <cp:lastModifiedBy>201701</cp:lastModifiedBy>
  <cp:revision>5</cp:revision>
  <dcterms:created xsi:type="dcterms:W3CDTF">2017-01-05T07:51:00Z</dcterms:created>
  <dcterms:modified xsi:type="dcterms:W3CDTF">2017-03-09T00:32:00Z</dcterms:modified>
</cp:coreProperties>
</file>