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5C" w:rsidRPr="000B0E2D" w:rsidRDefault="009C095C">
      <w:pPr>
        <w:overflowPunct w:val="0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>様式第</w:t>
      </w:r>
      <w:r w:rsidR="004047FF">
        <w:rPr>
          <w:rFonts w:hint="eastAsia"/>
          <w:sz w:val="24"/>
          <w:szCs w:val="24"/>
        </w:rPr>
        <w:t>９</w:t>
      </w:r>
      <w:r w:rsidR="004114CE">
        <w:rPr>
          <w:rFonts w:hint="eastAsia"/>
          <w:sz w:val="24"/>
          <w:szCs w:val="24"/>
        </w:rPr>
        <w:t>－１</w:t>
      </w:r>
      <w:r w:rsidRPr="000B0E2D">
        <w:rPr>
          <w:rFonts w:hint="eastAsia"/>
          <w:sz w:val="24"/>
          <w:szCs w:val="24"/>
        </w:rPr>
        <w:t>号</w:t>
      </w:r>
    </w:p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Pr="000B0E2D" w:rsidRDefault="009C095C">
      <w:pPr>
        <w:overflowPunct w:val="0"/>
        <w:jc w:val="right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 xml:space="preserve">年　　月　　日　　</w:t>
      </w:r>
    </w:p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Pr="000B0E2D" w:rsidRDefault="009C095C">
      <w:pPr>
        <w:overflowPunct w:val="0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 xml:space="preserve">　</w:t>
      </w:r>
      <w:r w:rsidRPr="000B0E2D">
        <w:rPr>
          <w:sz w:val="24"/>
          <w:szCs w:val="24"/>
        </w:rPr>
        <w:t>(</w:t>
      </w:r>
      <w:r w:rsidR="00E1064B">
        <w:rPr>
          <w:rFonts w:hint="eastAsia"/>
          <w:sz w:val="24"/>
          <w:szCs w:val="24"/>
        </w:rPr>
        <w:t>あて</w:t>
      </w:r>
      <w:r w:rsidRPr="000B0E2D">
        <w:rPr>
          <w:rFonts w:hint="eastAsia"/>
          <w:sz w:val="24"/>
          <w:szCs w:val="24"/>
        </w:rPr>
        <w:t>先</w:t>
      </w:r>
      <w:r w:rsidRPr="000B0E2D">
        <w:rPr>
          <w:sz w:val="24"/>
          <w:szCs w:val="24"/>
        </w:rPr>
        <w:t>)</w:t>
      </w:r>
      <w:r w:rsidRPr="000B0E2D">
        <w:rPr>
          <w:rFonts w:hint="eastAsia"/>
          <w:sz w:val="24"/>
          <w:szCs w:val="24"/>
        </w:rPr>
        <w:t>前橋市長</w:t>
      </w:r>
    </w:p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Pr="000B0E2D" w:rsidRDefault="00284ECF">
      <w:pPr>
        <w:overflowPunct w:val="0"/>
        <w:jc w:val="right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 xml:space="preserve">　　　　　　　　　　　　　　</w:t>
      </w:r>
      <w:r w:rsidR="009C095C" w:rsidRPr="000B0E2D">
        <w:rPr>
          <w:rFonts w:hint="eastAsia"/>
          <w:sz w:val="24"/>
          <w:szCs w:val="24"/>
        </w:rPr>
        <w:t xml:space="preserve">指定事業者　所在地　　　　　　　　　　　　名称　　　　　　　　　　　　　</w:t>
      </w:r>
    </w:p>
    <w:p w:rsidR="009C095C" w:rsidRPr="000B0E2D" w:rsidRDefault="009C095C">
      <w:pPr>
        <w:overflowPunct w:val="0"/>
        <w:jc w:val="right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 xml:space="preserve">代表者　　　　　　　　　　印　</w:t>
      </w:r>
    </w:p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Pr="000B0E2D" w:rsidRDefault="00B852D0">
      <w:pPr>
        <w:overflowPunct w:val="0"/>
        <w:jc w:val="center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>補助金</w:t>
      </w:r>
      <w:r w:rsidR="009C095C" w:rsidRPr="000B0E2D">
        <w:rPr>
          <w:rFonts w:hint="eastAsia"/>
          <w:sz w:val="24"/>
          <w:szCs w:val="24"/>
        </w:rPr>
        <w:t>交付申請書</w:t>
      </w:r>
      <w:r w:rsidR="004114CE">
        <w:rPr>
          <w:rFonts w:hint="eastAsia"/>
          <w:sz w:val="24"/>
          <w:szCs w:val="24"/>
        </w:rPr>
        <w:t>（新規宿泊施設</w:t>
      </w:r>
      <w:r w:rsidR="00BE0950">
        <w:rPr>
          <w:rFonts w:hint="eastAsia"/>
          <w:sz w:val="24"/>
          <w:szCs w:val="24"/>
        </w:rPr>
        <w:t>誘致</w:t>
      </w:r>
      <w:r w:rsidR="004114CE">
        <w:rPr>
          <w:rFonts w:hint="eastAsia"/>
          <w:sz w:val="24"/>
          <w:szCs w:val="24"/>
        </w:rPr>
        <w:t>支援</w:t>
      </w:r>
      <w:r w:rsidR="00117CD9">
        <w:rPr>
          <w:rFonts w:hint="eastAsia"/>
          <w:sz w:val="24"/>
          <w:szCs w:val="24"/>
        </w:rPr>
        <w:t>補助金</w:t>
      </w:r>
      <w:r w:rsidR="004114CE">
        <w:rPr>
          <w:rFonts w:hint="eastAsia"/>
          <w:sz w:val="24"/>
          <w:szCs w:val="24"/>
        </w:rPr>
        <w:t>用）</w:t>
      </w:r>
    </w:p>
    <w:p w:rsidR="009C095C" w:rsidRPr="007B0F88" w:rsidRDefault="009C095C">
      <w:pPr>
        <w:overflowPunct w:val="0"/>
        <w:rPr>
          <w:sz w:val="24"/>
          <w:szCs w:val="24"/>
        </w:rPr>
      </w:pPr>
    </w:p>
    <w:p w:rsidR="009C095C" w:rsidRPr="000B0E2D" w:rsidRDefault="007B0F88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B0F88">
        <w:rPr>
          <w:rFonts w:hint="eastAsia"/>
          <w:sz w:val="24"/>
          <w:szCs w:val="24"/>
        </w:rPr>
        <w:t>前橋市宿泊施設誘致</w:t>
      </w:r>
      <w:r w:rsidR="00694033">
        <w:rPr>
          <w:rFonts w:hint="eastAsia"/>
          <w:sz w:val="24"/>
          <w:szCs w:val="24"/>
        </w:rPr>
        <w:t>改修</w:t>
      </w:r>
      <w:r w:rsidRPr="007B0F88">
        <w:rPr>
          <w:rFonts w:hint="eastAsia"/>
          <w:sz w:val="24"/>
          <w:szCs w:val="24"/>
        </w:rPr>
        <w:t>支援事業補助金</w:t>
      </w:r>
      <w:r>
        <w:rPr>
          <w:rFonts w:hint="eastAsia"/>
          <w:sz w:val="24"/>
          <w:szCs w:val="24"/>
        </w:rPr>
        <w:t>交付要項</w:t>
      </w:r>
      <w:r w:rsidR="009C095C" w:rsidRPr="000B0E2D">
        <w:rPr>
          <w:rFonts w:hint="eastAsia"/>
          <w:sz w:val="24"/>
          <w:szCs w:val="24"/>
        </w:rPr>
        <w:t>に基づく</w:t>
      </w:r>
      <w:r w:rsidR="00B852D0" w:rsidRPr="000B0E2D">
        <w:rPr>
          <w:rFonts w:hint="eastAsia"/>
          <w:sz w:val="24"/>
          <w:szCs w:val="24"/>
        </w:rPr>
        <w:t>補助</w:t>
      </w:r>
      <w:r w:rsidR="009C095C" w:rsidRPr="000B0E2D">
        <w:rPr>
          <w:rFonts w:hint="eastAsia"/>
          <w:sz w:val="24"/>
          <w:szCs w:val="24"/>
        </w:rPr>
        <w:t>金の交付を受けたいので、下記のとおり申請します。</w:t>
      </w:r>
    </w:p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Pr="000B0E2D" w:rsidRDefault="009C095C">
      <w:pPr>
        <w:overflowPunct w:val="0"/>
        <w:jc w:val="center"/>
        <w:rPr>
          <w:sz w:val="24"/>
          <w:szCs w:val="24"/>
        </w:rPr>
      </w:pPr>
      <w:r w:rsidRPr="000B0E2D">
        <w:rPr>
          <w:rFonts w:hint="eastAsia"/>
          <w:sz w:val="24"/>
          <w:szCs w:val="24"/>
        </w:rPr>
        <w:t>記</w:t>
      </w:r>
    </w:p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Pr="000B0E2D" w:rsidRDefault="00EE30D0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C095C" w:rsidRPr="000B0E2D">
        <w:rPr>
          <w:rFonts w:hint="eastAsia"/>
          <w:sz w:val="24"/>
          <w:szCs w:val="24"/>
        </w:rPr>
        <w:t xml:space="preserve">　指定</w:t>
      </w:r>
      <w:r w:rsidR="000B0E2D">
        <w:rPr>
          <w:rFonts w:hint="eastAsia"/>
          <w:sz w:val="24"/>
          <w:szCs w:val="24"/>
        </w:rPr>
        <w:t>事業者</w:t>
      </w:r>
      <w:r w:rsidR="009C095C" w:rsidRPr="000B0E2D">
        <w:rPr>
          <w:rFonts w:hint="eastAsia"/>
          <w:sz w:val="24"/>
          <w:szCs w:val="24"/>
        </w:rPr>
        <w:t>番号</w:t>
      </w:r>
    </w:p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Pr="000B0E2D" w:rsidRDefault="00EE30D0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C095C" w:rsidRPr="000B0E2D">
        <w:rPr>
          <w:rFonts w:hint="eastAsia"/>
          <w:sz w:val="24"/>
          <w:szCs w:val="24"/>
        </w:rPr>
        <w:t xml:space="preserve">　助成金交付申請額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9C095C" w:rsidRPr="000B0E2D">
        <w:trPr>
          <w:trHeight w:val="340"/>
        </w:trPr>
        <w:tc>
          <w:tcPr>
            <w:tcW w:w="4252" w:type="dxa"/>
            <w:vAlign w:val="center"/>
          </w:tcPr>
          <w:p w:rsidR="009C095C" w:rsidRPr="000B0E2D" w:rsidRDefault="00B852D0" w:rsidP="00EE30D0">
            <w:pPr>
              <w:overflowPunct w:val="0"/>
              <w:jc w:val="center"/>
              <w:rPr>
                <w:sz w:val="24"/>
                <w:szCs w:val="24"/>
              </w:rPr>
            </w:pPr>
            <w:r w:rsidRPr="000B0E2D">
              <w:rPr>
                <w:rFonts w:hint="eastAsia"/>
                <w:sz w:val="24"/>
                <w:szCs w:val="24"/>
              </w:rPr>
              <w:t>補助金</w:t>
            </w:r>
            <w:r w:rsidR="009C095C" w:rsidRPr="000B0E2D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4253" w:type="dxa"/>
            <w:vAlign w:val="center"/>
          </w:tcPr>
          <w:p w:rsidR="009C095C" w:rsidRPr="000B0E2D" w:rsidRDefault="009C095C">
            <w:pPr>
              <w:overflowPunct w:val="0"/>
              <w:jc w:val="center"/>
              <w:rPr>
                <w:sz w:val="24"/>
                <w:szCs w:val="24"/>
              </w:rPr>
            </w:pPr>
            <w:r w:rsidRPr="000B0E2D">
              <w:rPr>
                <w:rFonts w:hint="eastAsia"/>
                <w:sz w:val="24"/>
                <w:szCs w:val="24"/>
              </w:rPr>
              <w:t>交付申請額</w:t>
            </w:r>
          </w:p>
        </w:tc>
      </w:tr>
      <w:tr w:rsidR="009C095C" w:rsidRPr="000B0E2D">
        <w:trPr>
          <w:trHeight w:val="340"/>
        </w:trPr>
        <w:tc>
          <w:tcPr>
            <w:tcW w:w="4252" w:type="dxa"/>
            <w:vAlign w:val="center"/>
          </w:tcPr>
          <w:p w:rsidR="009C095C" w:rsidRPr="000B0E2D" w:rsidRDefault="008B78D4" w:rsidP="00EE30D0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新規宿泊施設支援補助金</w:t>
            </w:r>
            <w:bookmarkStart w:id="0" w:name="_GoBack"/>
            <w:bookmarkEnd w:id="0"/>
          </w:p>
        </w:tc>
        <w:tc>
          <w:tcPr>
            <w:tcW w:w="4253" w:type="dxa"/>
            <w:vAlign w:val="center"/>
          </w:tcPr>
          <w:p w:rsidR="009C095C" w:rsidRPr="000B0E2D" w:rsidRDefault="009C095C">
            <w:pPr>
              <w:overflowPunct w:val="0"/>
              <w:jc w:val="right"/>
              <w:rPr>
                <w:sz w:val="24"/>
                <w:szCs w:val="24"/>
              </w:rPr>
            </w:pPr>
            <w:r w:rsidRPr="000B0E2D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C095C" w:rsidRPr="000B0E2D" w:rsidRDefault="009C095C">
      <w:pPr>
        <w:overflowPunct w:val="0"/>
        <w:rPr>
          <w:sz w:val="24"/>
          <w:szCs w:val="24"/>
        </w:rPr>
      </w:pPr>
    </w:p>
    <w:p w:rsidR="009C095C" w:rsidRDefault="00EE30D0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C095C" w:rsidRPr="000B0E2D">
        <w:rPr>
          <w:rFonts w:hint="eastAsia"/>
          <w:sz w:val="24"/>
          <w:szCs w:val="24"/>
        </w:rPr>
        <w:t xml:space="preserve">　添付書類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(1) 当該補助金申請にかかる年度の固定資産税・都市計画税納税通知書の写し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(2) </w:t>
      </w:r>
      <w:r w:rsidR="00576E53">
        <w:rPr>
          <w:rFonts w:hint="eastAsia"/>
          <w:sz w:val="24"/>
          <w:szCs w:val="24"/>
        </w:rPr>
        <w:t>固定資産税・都市計画税を納期限までに完納</w:t>
      </w:r>
      <w:r>
        <w:rPr>
          <w:rFonts w:hint="eastAsia"/>
          <w:sz w:val="24"/>
          <w:szCs w:val="24"/>
        </w:rPr>
        <w:t>したことを明らかにする書類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(3) 償却資産証明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(4) 工事施工状況がわかる報告書・写真類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(5) 市税に未納税額のないことを証明する書類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(6) 当該施設に係る旅館業法に基づく営業許可証の写し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(7) 当該施設に係る国際観光ホテル整備法に基づく登録証の写し</w:t>
      </w:r>
    </w:p>
    <w:p w:rsidR="004114CE" w:rsidRDefault="004114CE" w:rsidP="004114CE">
      <w:pPr>
        <w:overflowPunct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(8) その他市長が必要と認める書類</w:t>
      </w:r>
    </w:p>
    <w:p w:rsidR="004114CE" w:rsidRDefault="004114CE">
      <w:pPr>
        <w:widowControl/>
        <w:wordWrap/>
        <w:autoSpaceDE/>
        <w:autoSpaceDN/>
        <w:adjustRightInd/>
        <w:jc w:val="left"/>
        <w:rPr>
          <w:sz w:val="24"/>
          <w:szCs w:val="24"/>
        </w:rPr>
      </w:pPr>
    </w:p>
    <w:sectPr w:rsidR="004114CE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D5" w:rsidRDefault="009877D5" w:rsidP="00341100">
      <w:r>
        <w:separator/>
      </w:r>
    </w:p>
  </w:endnote>
  <w:endnote w:type="continuationSeparator" w:id="0">
    <w:p w:rsidR="009877D5" w:rsidRDefault="009877D5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95C" w:rsidRDefault="009C09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95C" w:rsidRDefault="009C09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D5" w:rsidRDefault="009877D5" w:rsidP="00341100">
      <w:r>
        <w:separator/>
      </w:r>
    </w:p>
  </w:footnote>
  <w:footnote w:type="continuationSeparator" w:id="0">
    <w:p w:rsidR="009877D5" w:rsidRDefault="009877D5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5C"/>
    <w:rsid w:val="00093D47"/>
    <w:rsid w:val="000B0E2D"/>
    <w:rsid w:val="000F57F3"/>
    <w:rsid w:val="00117CD9"/>
    <w:rsid w:val="00284ECF"/>
    <w:rsid w:val="003161BF"/>
    <w:rsid w:val="00341100"/>
    <w:rsid w:val="003434BE"/>
    <w:rsid w:val="004047FF"/>
    <w:rsid w:val="004114CE"/>
    <w:rsid w:val="0051245F"/>
    <w:rsid w:val="00576E53"/>
    <w:rsid w:val="00694033"/>
    <w:rsid w:val="00704403"/>
    <w:rsid w:val="00762578"/>
    <w:rsid w:val="007628FE"/>
    <w:rsid w:val="007B0F88"/>
    <w:rsid w:val="00831F41"/>
    <w:rsid w:val="008508E8"/>
    <w:rsid w:val="008B78D4"/>
    <w:rsid w:val="009877D5"/>
    <w:rsid w:val="009C095C"/>
    <w:rsid w:val="00B852D0"/>
    <w:rsid w:val="00BA7B6C"/>
    <w:rsid w:val="00BE0950"/>
    <w:rsid w:val="00E1064B"/>
    <w:rsid w:val="00EE30D0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(株)ぎょうせい</dc:creator>
  <cp:lastModifiedBy>201109</cp:lastModifiedBy>
  <cp:revision>6</cp:revision>
  <cp:lastPrinted>2017-02-08T06:52:00Z</cp:lastPrinted>
  <dcterms:created xsi:type="dcterms:W3CDTF">2017-03-09T00:39:00Z</dcterms:created>
  <dcterms:modified xsi:type="dcterms:W3CDTF">2017-03-22T05:36:00Z</dcterms:modified>
</cp:coreProperties>
</file>