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CE" w:rsidRPr="000B0E2D" w:rsidRDefault="004114CE" w:rsidP="004114CE">
      <w:pPr>
        <w:overflowPunct w:val="0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９－</w:t>
      </w:r>
      <w:bookmarkStart w:id="0" w:name="_GoBack"/>
      <w:bookmarkEnd w:id="0"/>
      <w:r>
        <w:rPr>
          <w:rFonts w:hint="eastAsia"/>
          <w:sz w:val="24"/>
          <w:szCs w:val="24"/>
        </w:rPr>
        <w:t>２</w:t>
      </w:r>
      <w:r w:rsidRPr="000B0E2D">
        <w:rPr>
          <w:rFonts w:hint="eastAsia"/>
          <w:sz w:val="24"/>
          <w:szCs w:val="24"/>
        </w:rPr>
        <w:t>号</w:t>
      </w: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jc w:val="right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年　　月　　日　　</w:t>
      </w: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　</w:t>
      </w:r>
      <w:r w:rsidRPr="000B0E2D">
        <w:rPr>
          <w:sz w:val="24"/>
          <w:szCs w:val="24"/>
        </w:rPr>
        <w:t>(</w:t>
      </w:r>
      <w:r w:rsidR="00E1064B">
        <w:rPr>
          <w:rFonts w:hint="eastAsia"/>
          <w:sz w:val="24"/>
          <w:szCs w:val="24"/>
        </w:rPr>
        <w:t>あて</w:t>
      </w:r>
      <w:r w:rsidRPr="000B0E2D">
        <w:rPr>
          <w:rFonts w:hint="eastAsia"/>
          <w:sz w:val="24"/>
          <w:szCs w:val="24"/>
        </w:rPr>
        <w:t>先</w:t>
      </w:r>
      <w:r w:rsidRPr="000B0E2D">
        <w:rPr>
          <w:sz w:val="24"/>
          <w:szCs w:val="24"/>
        </w:rPr>
        <w:t>)</w:t>
      </w:r>
      <w:r w:rsidRPr="000B0E2D">
        <w:rPr>
          <w:rFonts w:hint="eastAsia"/>
          <w:sz w:val="24"/>
          <w:szCs w:val="24"/>
        </w:rPr>
        <w:t>前橋市長</w:t>
      </w: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jc w:val="right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　　　　　　　　　　　　　　指定事業者　所在地　　　　　　　　　　　　名称　　　　　　　　　　　　　</w:t>
      </w:r>
    </w:p>
    <w:p w:rsidR="004114CE" w:rsidRPr="000B0E2D" w:rsidRDefault="004114CE" w:rsidP="004114CE">
      <w:pPr>
        <w:overflowPunct w:val="0"/>
        <w:jc w:val="right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代表者　　　　　　　　　　印　</w:t>
      </w: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jc w:val="center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>補助金交付申請書</w:t>
      </w:r>
      <w:r w:rsidR="000342C2">
        <w:rPr>
          <w:rFonts w:hint="eastAsia"/>
          <w:sz w:val="24"/>
          <w:szCs w:val="24"/>
        </w:rPr>
        <w:t>（インバウンド対応宿泊施設改修支援補助金</w:t>
      </w:r>
      <w:r>
        <w:rPr>
          <w:rFonts w:hint="eastAsia"/>
          <w:sz w:val="24"/>
          <w:szCs w:val="24"/>
        </w:rPr>
        <w:t>用）</w:t>
      </w:r>
    </w:p>
    <w:p w:rsidR="004114CE" w:rsidRPr="007B0F88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B0F88">
        <w:rPr>
          <w:rFonts w:hint="eastAsia"/>
          <w:sz w:val="24"/>
          <w:szCs w:val="24"/>
        </w:rPr>
        <w:t>前橋市宿泊施設誘致</w:t>
      </w:r>
      <w:r w:rsidR="0051245F">
        <w:rPr>
          <w:rFonts w:hint="eastAsia"/>
          <w:sz w:val="24"/>
          <w:szCs w:val="24"/>
        </w:rPr>
        <w:t>改修</w:t>
      </w:r>
      <w:r w:rsidRPr="007B0F88">
        <w:rPr>
          <w:rFonts w:hint="eastAsia"/>
          <w:sz w:val="24"/>
          <w:szCs w:val="24"/>
        </w:rPr>
        <w:t>支援事業補助金</w:t>
      </w:r>
      <w:r>
        <w:rPr>
          <w:rFonts w:hint="eastAsia"/>
          <w:sz w:val="24"/>
          <w:szCs w:val="24"/>
        </w:rPr>
        <w:t>交付要項</w:t>
      </w:r>
      <w:r w:rsidRPr="000B0E2D">
        <w:rPr>
          <w:rFonts w:hint="eastAsia"/>
          <w:sz w:val="24"/>
          <w:szCs w:val="24"/>
        </w:rPr>
        <w:t>に基づく補助金の交付を受けたいので、下記のとおり申請します。</w:t>
      </w: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jc w:val="center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>記</w:t>
      </w: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0B0E2D">
        <w:rPr>
          <w:rFonts w:hint="eastAsia"/>
          <w:sz w:val="24"/>
          <w:szCs w:val="24"/>
        </w:rPr>
        <w:t xml:space="preserve">　指定</w:t>
      </w:r>
      <w:r>
        <w:rPr>
          <w:rFonts w:hint="eastAsia"/>
          <w:sz w:val="24"/>
          <w:szCs w:val="24"/>
        </w:rPr>
        <w:t>事業者</w:t>
      </w:r>
      <w:r w:rsidRPr="000B0E2D">
        <w:rPr>
          <w:rFonts w:hint="eastAsia"/>
          <w:sz w:val="24"/>
          <w:szCs w:val="24"/>
        </w:rPr>
        <w:t>番号</w:t>
      </w:r>
    </w:p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Pr="000B0E2D" w:rsidRDefault="004114CE" w:rsidP="004114C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0B0E2D">
        <w:rPr>
          <w:rFonts w:hint="eastAsia"/>
          <w:sz w:val="24"/>
          <w:szCs w:val="24"/>
        </w:rPr>
        <w:t xml:space="preserve">　助成金交付申請額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685"/>
      </w:tblGrid>
      <w:tr w:rsidR="004114CE" w:rsidRPr="000B0E2D" w:rsidTr="000342C2">
        <w:trPr>
          <w:trHeight w:val="340"/>
        </w:trPr>
        <w:tc>
          <w:tcPr>
            <w:tcW w:w="4820" w:type="dxa"/>
            <w:vAlign w:val="center"/>
          </w:tcPr>
          <w:p w:rsidR="004114CE" w:rsidRPr="000B0E2D" w:rsidRDefault="004114CE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B0E2D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3685" w:type="dxa"/>
            <w:vAlign w:val="center"/>
          </w:tcPr>
          <w:p w:rsidR="004114CE" w:rsidRPr="000B0E2D" w:rsidRDefault="004114CE" w:rsidP="00CF3AE3">
            <w:pPr>
              <w:overflowPunct w:val="0"/>
              <w:jc w:val="center"/>
              <w:rPr>
                <w:sz w:val="24"/>
                <w:szCs w:val="24"/>
              </w:rPr>
            </w:pPr>
            <w:r w:rsidRPr="000B0E2D">
              <w:rPr>
                <w:rFonts w:hint="eastAsia"/>
                <w:sz w:val="24"/>
                <w:szCs w:val="24"/>
              </w:rPr>
              <w:t>交付申請額</w:t>
            </w:r>
          </w:p>
        </w:tc>
      </w:tr>
      <w:tr w:rsidR="004114CE" w:rsidRPr="000B0E2D" w:rsidTr="000342C2">
        <w:trPr>
          <w:trHeight w:val="340"/>
        </w:trPr>
        <w:tc>
          <w:tcPr>
            <w:tcW w:w="4820" w:type="dxa"/>
            <w:vAlign w:val="center"/>
          </w:tcPr>
          <w:p w:rsidR="004114CE" w:rsidRPr="000B0E2D" w:rsidRDefault="004114CE" w:rsidP="000342C2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インバウンド対応宿泊施設改修支援</w:t>
            </w:r>
            <w:r w:rsidR="000342C2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3685" w:type="dxa"/>
            <w:vAlign w:val="center"/>
          </w:tcPr>
          <w:p w:rsidR="004114CE" w:rsidRPr="000B0E2D" w:rsidRDefault="004114CE" w:rsidP="00CF3AE3">
            <w:pPr>
              <w:overflowPunct w:val="0"/>
              <w:jc w:val="right"/>
              <w:rPr>
                <w:sz w:val="24"/>
                <w:szCs w:val="24"/>
              </w:rPr>
            </w:pPr>
            <w:r w:rsidRPr="000B0E2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114CE" w:rsidRPr="000B0E2D" w:rsidRDefault="004114CE" w:rsidP="004114CE">
      <w:pPr>
        <w:overflowPunct w:val="0"/>
        <w:rPr>
          <w:sz w:val="24"/>
          <w:szCs w:val="24"/>
        </w:rPr>
      </w:pPr>
    </w:p>
    <w:p w:rsidR="004114CE" w:rsidRDefault="004114CE" w:rsidP="004114CE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0B0E2D">
        <w:rPr>
          <w:rFonts w:hint="eastAsia"/>
          <w:sz w:val="24"/>
          <w:szCs w:val="24"/>
        </w:rPr>
        <w:t xml:space="preserve">　添付書類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(1) 補助対象工事部分の経費がわかる請求内訳書及び領収書等の写し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(2) 工事施工状況がわかる報告書・写真類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(3) 市税に未納税額のないことを証明する書類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(4) 当該施設に係る旅館業法に基づく営業許可証の写し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(5) 当該施設に係る国際観光ホテル整備法に基づく登録証の写し</w:t>
      </w:r>
    </w:p>
    <w:p w:rsidR="004114CE" w:rsidRPr="000B0E2D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(6) その他市長が必要と認める書類</w:t>
      </w:r>
    </w:p>
    <w:p w:rsidR="004114CE" w:rsidRPr="004114CE" w:rsidRDefault="004114CE" w:rsidP="004114CE">
      <w:pPr>
        <w:overflowPunct w:val="0"/>
        <w:ind w:firstLineChars="50" w:firstLine="120"/>
        <w:rPr>
          <w:sz w:val="24"/>
          <w:szCs w:val="24"/>
        </w:rPr>
      </w:pPr>
    </w:p>
    <w:sectPr w:rsidR="004114CE" w:rsidRPr="004114CE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D5" w:rsidRDefault="009877D5" w:rsidP="00341100">
      <w:r>
        <w:separator/>
      </w:r>
    </w:p>
  </w:endnote>
  <w:endnote w:type="continuationSeparator" w:id="0">
    <w:p w:rsidR="009877D5" w:rsidRDefault="009877D5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5C" w:rsidRDefault="009C09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95C" w:rsidRDefault="009C09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D5" w:rsidRDefault="009877D5" w:rsidP="00341100">
      <w:r>
        <w:separator/>
      </w:r>
    </w:p>
  </w:footnote>
  <w:footnote w:type="continuationSeparator" w:id="0">
    <w:p w:rsidR="009877D5" w:rsidRDefault="009877D5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C"/>
    <w:rsid w:val="000342C2"/>
    <w:rsid w:val="00093D47"/>
    <w:rsid w:val="000B0E2D"/>
    <w:rsid w:val="000F57F3"/>
    <w:rsid w:val="00284ECF"/>
    <w:rsid w:val="003161BF"/>
    <w:rsid w:val="00341100"/>
    <w:rsid w:val="004047FF"/>
    <w:rsid w:val="004114CE"/>
    <w:rsid w:val="0051245F"/>
    <w:rsid w:val="00576E53"/>
    <w:rsid w:val="00694033"/>
    <w:rsid w:val="00704403"/>
    <w:rsid w:val="00762578"/>
    <w:rsid w:val="007628FE"/>
    <w:rsid w:val="007B0F88"/>
    <w:rsid w:val="00831F41"/>
    <w:rsid w:val="008508E8"/>
    <w:rsid w:val="009877D5"/>
    <w:rsid w:val="009C095C"/>
    <w:rsid w:val="00B852D0"/>
    <w:rsid w:val="00BA7B6C"/>
    <w:rsid w:val="00BE0950"/>
    <w:rsid w:val="00CE16F9"/>
    <w:rsid w:val="00E1064B"/>
    <w:rsid w:val="00EE30D0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(株)ぎょうせい</dc:creator>
  <cp:lastModifiedBy>201109</cp:lastModifiedBy>
  <cp:revision>4</cp:revision>
  <cp:lastPrinted>2017-02-08T06:52:00Z</cp:lastPrinted>
  <dcterms:created xsi:type="dcterms:W3CDTF">2017-03-09T00:39:00Z</dcterms:created>
  <dcterms:modified xsi:type="dcterms:W3CDTF">2017-03-22T05:37:00Z</dcterms:modified>
</cp:coreProperties>
</file>