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424" w:rsidRPr="00D743A9" w:rsidRDefault="004C1660" w:rsidP="008C2424">
      <w:pPr>
        <w:overflowPunct w:val="0"/>
        <w:jc w:val="center"/>
      </w:pPr>
      <w:r w:rsidRPr="00D743A9">
        <w:rPr>
          <w:rFonts w:hint="eastAsia"/>
          <w:spacing w:val="53"/>
        </w:rPr>
        <w:t>業務委託契約約</w:t>
      </w:r>
      <w:r w:rsidRPr="00D743A9">
        <w:rPr>
          <w:rFonts w:hint="eastAsia"/>
        </w:rPr>
        <w:t>款</w:t>
      </w:r>
    </w:p>
    <w:p w:rsidR="008C2424" w:rsidRPr="00D743A9" w:rsidRDefault="004C1660" w:rsidP="008C2424">
      <w:pPr>
        <w:overflowPunct w:val="0"/>
      </w:pPr>
      <w:r w:rsidRPr="00D743A9">
        <w:rPr>
          <w:rFonts w:hint="eastAsia"/>
        </w:rPr>
        <w:t xml:space="preserve">　</w:t>
      </w:r>
      <w:r w:rsidRPr="00D743A9">
        <w:t>(</w:t>
      </w:r>
      <w:r w:rsidRPr="00D743A9">
        <w:rPr>
          <w:rFonts w:hint="eastAsia"/>
        </w:rPr>
        <w:t>総則</w:t>
      </w:r>
      <w:r w:rsidRPr="00D743A9">
        <w:t>)</w:t>
      </w:r>
    </w:p>
    <w:p w:rsidR="008C2424" w:rsidRPr="00D743A9" w:rsidRDefault="004C1660" w:rsidP="008C2424">
      <w:pPr>
        <w:overflowPunct w:val="0"/>
        <w:ind w:left="210" w:hanging="210"/>
      </w:pPr>
      <w:r w:rsidRPr="00D743A9">
        <w:rPr>
          <w:rFonts w:hint="eastAsia"/>
        </w:rPr>
        <w:t>第</w:t>
      </w:r>
      <w:r w:rsidRPr="00D743A9">
        <w:t>1</w:t>
      </w:r>
      <w:r w:rsidRPr="00D743A9">
        <w:rPr>
          <w:rFonts w:hint="eastAsia"/>
        </w:rPr>
        <w:t>条　受注者は、別冊仕様書及び図面に基づき、</w:t>
      </w:r>
      <w:r w:rsidRPr="00D743A9">
        <w:rPr>
          <w:rFonts w:hAnsi="ＭＳ 明朝" w:hint="eastAsia"/>
        </w:rPr>
        <w:t>日本国の法令を遵守し、</w:t>
      </w:r>
      <w:r w:rsidRPr="00D743A9">
        <w:rPr>
          <w:rFonts w:hint="eastAsia"/>
        </w:rPr>
        <w:t>契約金額をもって、委託期間内に業務を完了しなければならない。</w:t>
      </w:r>
    </w:p>
    <w:p w:rsidR="008C2424" w:rsidRPr="00D743A9" w:rsidRDefault="004C1660" w:rsidP="008C2424">
      <w:pPr>
        <w:overflowPunct w:val="0"/>
        <w:ind w:left="210" w:hanging="210"/>
      </w:pPr>
      <w:r w:rsidRPr="00D743A9">
        <w:t>2</w:t>
      </w:r>
      <w:r w:rsidRPr="00D743A9">
        <w:rPr>
          <w:rFonts w:hint="eastAsia"/>
        </w:rPr>
        <w:t xml:space="preserve">　前項の仕様書及び図面に明記されていないものがあるときは、発注者と受注者が協議して定める。</w:t>
      </w:r>
    </w:p>
    <w:p w:rsidR="008C2424" w:rsidRPr="00D743A9" w:rsidRDefault="004C1660" w:rsidP="008C2424">
      <w:pPr>
        <w:overflowPunct w:val="0"/>
      </w:pPr>
      <w:r w:rsidRPr="00D743A9">
        <w:rPr>
          <w:rFonts w:hint="eastAsia"/>
        </w:rPr>
        <w:t xml:space="preserve">　</w:t>
      </w:r>
      <w:r w:rsidRPr="00D743A9">
        <w:t>(</w:t>
      </w:r>
      <w:r w:rsidRPr="00D743A9">
        <w:rPr>
          <w:rFonts w:hint="eastAsia"/>
        </w:rPr>
        <w:t>工程表等の提出</w:t>
      </w:r>
      <w:r w:rsidRPr="00D743A9">
        <w:t>)</w:t>
      </w:r>
    </w:p>
    <w:p w:rsidR="008C2424" w:rsidRPr="00D743A9" w:rsidRDefault="004C1660" w:rsidP="008C2424">
      <w:pPr>
        <w:overflowPunct w:val="0"/>
        <w:ind w:left="210" w:hanging="210"/>
      </w:pPr>
      <w:r w:rsidRPr="00D743A9">
        <w:rPr>
          <w:rFonts w:hint="eastAsia"/>
        </w:rPr>
        <w:t>第</w:t>
      </w:r>
      <w:r w:rsidRPr="00D743A9">
        <w:t>2</w:t>
      </w:r>
      <w:r w:rsidRPr="00D743A9">
        <w:rPr>
          <w:rFonts w:hint="eastAsia"/>
        </w:rPr>
        <w:t>条　受注者は、発注者から提出を求められたときは、仕様書及び図面に基づき工程表及び</w:t>
      </w:r>
      <w:r w:rsidRPr="00D743A9">
        <w:rPr>
          <w:rFonts w:hAnsi="ＭＳ 明朝" w:cs="ＭＳ 明朝" w:hint="eastAsia"/>
          <w:szCs w:val="21"/>
        </w:rPr>
        <w:t>契約金額内訳明細書</w:t>
      </w:r>
      <w:r w:rsidRPr="00D743A9">
        <w:rPr>
          <w:rFonts w:hint="eastAsia"/>
        </w:rPr>
        <w:t>を作成し、契約締結の日から</w:t>
      </w:r>
      <w:r w:rsidRPr="00D743A9">
        <w:t>7</w:t>
      </w:r>
      <w:r w:rsidRPr="00D743A9">
        <w:rPr>
          <w:rFonts w:hint="eastAsia"/>
        </w:rPr>
        <w:t>日以内に発注者に提出するものとする。</w:t>
      </w:r>
    </w:p>
    <w:p w:rsidR="008C2424" w:rsidRPr="00D743A9" w:rsidRDefault="004C1660" w:rsidP="008C2424">
      <w:pPr>
        <w:overflowPunct w:val="0"/>
        <w:ind w:left="210" w:hanging="210"/>
      </w:pPr>
      <w:r w:rsidRPr="00D743A9">
        <w:t>2</w:t>
      </w:r>
      <w:r w:rsidRPr="00D743A9">
        <w:rPr>
          <w:rFonts w:hint="eastAsia"/>
        </w:rPr>
        <w:t xml:space="preserve">　受注者は、発注者に提出した工程表が不適当であると認められ、更正を求められたときは、これに応じなければならない。</w:t>
      </w:r>
    </w:p>
    <w:p w:rsidR="008C2424" w:rsidRPr="00D743A9" w:rsidRDefault="004C1660" w:rsidP="008C2424">
      <w:pPr>
        <w:overflowPunct w:val="0"/>
      </w:pPr>
      <w:r w:rsidRPr="00D743A9">
        <w:rPr>
          <w:rFonts w:hint="eastAsia"/>
        </w:rPr>
        <w:t xml:space="preserve">　</w:t>
      </w:r>
      <w:r w:rsidRPr="00D743A9">
        <w:t>(</w:t>
      </w:r>
      <w:r w:rsidRPr="00D743A9">
        <w:rPr>
          <w:rFonts w:hint="eastAsia"/>
        </w:rPr>
        <w:t>技術者の届出</w:t>
      </w:r>
      <w:r w:rsidRPr="00D743A9">
        <w:t>)</w:t>
      </w:r>
    </w:p>
    <w:p w:rsidR="008C2424" w:rsidRPr="00D743A9" w:rsidRDefault="004C1660" w:rsidP="008C2424">
      <w:pPr>
        <w:overflowPunct w:val="0"/>
        <w:ind w:left="210" w:hanging="210"/>
      </w:pPr>
      <w:r w:rsidRPr="00D743A9">
        <w:rPr>
          <w:rFonts w:hint="eastAsia"/>
        </w:rPr>
        <w:t>第</w:t>
      </w:r>
      <w:r w:rsidRPr="00D743A9">
        <w:t>3</w:t>
      </w:r>
      <w:r w:rsidRPr="00D743A9">
        <w:rPr>
          <w:rFonts w:hint="eastAsia"/>
        </w:rPr>
        <w:t>条　受注者は、関係法令に規定する技術者を定め主任技術者届を発注者に提出しなければならない。</w:t>
      </w:r>
    </w:p>
    <w:p w:rsidR="008C2424" w:rsidRPr="00D743A9" w:rsidRDefault="004C1660" w:rsidP="008C2424">
      <w:pPr>
        <w:overflowPunct w:val="0"/>
      </w:pPr>
      <w:r w:rsidRPr="00D743A9">
        <w:rPr>
          <w:rFonts w:hint="eastAsia"/>
        </w:rPr>
        <w:t xml:space="preserve">　</w:t>
      </w:r>
      <w:r w:rsidRPr="00D743A9">
        <w:t>(</w:t>
      </w:r>
      <w:r w:rsidRPr="00D743A9">
        <w:rPr>
          <w:rFonts w:hint="eastAsia"/>
        </w:rPr>
        <w:t>再委託の禁止</w:t>
      </w:r>
      <w:r w:rsidRPr="00D743A9">
        <w:t>)</w:t>
      </w:r>
    </w:p>
    <w:p w:rsidR="008C2424" w:rsidRPr="00D743A9" w:rsidRDefault="004C1660" w:rsidP="008C2424">
      <w:pPr>
        <w:overflowPunct w:val="0"/>
        <w:ind w:left="210" w:hanging="210"/>
      </w:pPr>
      <w:r w:rsidRPr="00D743A9">
        <w:rPr>
          <w:rFonts w:hint="eastAsia"/>
        </w:rPr>
        <w:t>第</w:t>
      </w:r>
      <w:r w:rsidRPr="00D743A9">
        <w:t>4</w:t>
      </w:r>
      <w:r w:rsidRPr="00D743A9">
        <w:rPr>
          <w:rFonts w:hint="eastAsia"/>
        </w:rPr>
        <w:t>条　受注者は、業務の処理を一括して他に委託してはならない。</w:t>
      </w:r>
    </w:p>
    <w:p w:rsidR="008C2424" w:rsidRPr="00D743A9" w:rsidRDefault="004C1660" w:rsidP="008C2424">
      <w:pPr>
        <w:overflowPunct w:val="0"/>
      </w:pPr>
      <w:r w:rsidRPr="00D743A9">
        <w:rPr>
          <w:rFonts w:hint="eastAsia"/>
        </w:rPr>
        <w:t xml:space="preserve">　</w:t>
      </w:r>
      <w:r w:rsidRPr="00D743A9">
        <w:t>(</w:t>
      </w:r>
      <w:r w:rsidRPr="00D743A9">
        <w:rPr>
          <w:rFonts w:hint="eastAsia"/>
        </w:rPr>
        <w:t>業務の調査等</w:t>
      </w:r>
      <w:r w:rsidRPr="00D743A9">
        <w:t>)</w:t>
      </w:r>
    </w:p>
    <w:p w:rsidR="008C2424" w:rsidRPr="00D743A9" w:rsidRDefault="004C1660" w:rsidP="008C2424">
      <w:pPr>
        <w:overflowPunct w:val="0"/>
        <w:ind w:left="210" w:hanging="210"/>
      </w:pPr>
      <w:r w:rsidRPr="00D743A9">
        <w:rPr>
          <w:rFonts w:hint="eastAsia"/>
        </w:rPr>
        <w:t>第</w:t>
      </w:r>
      <w:r w:rsidRPr="00D743A9">
        <w:t>5</w:t>
      </w:r>
      <w:r w:rsidRPr="00D743A9">
        <w:rPr>
          <w:rFonts w:hint="eastAsia"/>
        </w:rPr>
        <w:t>条　発注者は、必要と認めるときは、業務の処理状況について調査し、又は受注者に対し報告を求めることができる。</w:t>
      </w:r>
    </w:p>
    <w:p w:rsidR="008C2424" w:rsidRPr="00D743A9" w:rsidRDefault="004C1660" w:rsidP="008C2424">
      <w:pPr>
        <w:overflowPunct w:val="0"/>
      </w:pPr>
      <w:r w:rsidRPr="00D743A9">
        <w:rPr>
          <w:rFonts w:hint="eastAsia"/>
        </w:rPr>
        <w:t xml:space="preserve">　</w:t>
      </w:r>
      <w:r w:rsidRPr="00D743A9">
        <w:t>(</w:t>
      </w:r>
      <w:r w:rsidRPr="00D743A9">
        <w:rPr>
          <w:rFonts w:hint="eastAsia"/>
        </w:rPr>
        <w:t>仕様書等不適合の場合の修正義務</w:t>
      </w:r>
      <w:r w:rsidRPr="00D743A9">
        <w:t>)</w:t>
      </w:r>
    </w:p>
    <w:p w:rsidR="008C2424" w:rsidRPr="00D743A9" w:rsidRDefault="004C1660" w:rsidP="008C2424">
      <w:pPr>
        <w:overflowPunct w:val="0"/>
        <w:ind w:left="210" w:hanging="210"/>
      </w:pPr>
      <w:r w:rsidRPr="00D743A9">
        <w:rPr>
          <w:rFonts w:hint="eastAsia"/>
        </w:rPr>
        <w:t>第</w:t>
      </w:r>
      <w:r w:rsidRPr="00D743A9">
        <w:t>6</w:t>
      </w:r>
      <w:r w:rsidRPr="00D743A9">
        <w:rPr>
          <w:rFonts w:hint="eastAsia"/>
        </w:rPr>
        <w:t>条　受注者は、処理した又は処理中の業務が仕様書又は図面に適合しない場合において、発注者がその修正を要求したときは、これに従わなければならない。この場合において、そのために契約金額を増額し、又は履行期間を延長することはできない。</w:t>
      </w:r>
    </w:p>
    <w:p w:rsidR="008C2424" w:rsidRPr="00D743A9" w:rsidRDefault="004C1660" w:rsidP="008C2424">
      <w:pPr>
        <w:overflowPunct w:val="0"/>
      </w:pPr>
      <w:r w:rsidRPr="00D743A9">
        <w:rPr>
          <w:rFonts w:hint="eastAsia"/>
        </w:rPr>
        <w:t xml:space="preserve">　</w:t>
      </w:r>
      <w:r w:rsidRPr="00D743A9">
        <w:t>(</w:t>
      </w:r>
      <w:r w:rsidRPr="00D743A9">
        <w:rPr>
          <w:rFonts w:hint="eastAsia"/>
        </w:rPr>
        <w:t>業務内容の変更</w:t>
      </w:r>
      <w:r w:rsidRPr="00D743A9">
        <w:t>)</w:t>
      </w:r>
    </w:p>
    <w:p w:rsidR="008C2424" w:rsidRPr="00D743A9" w:rsidRDefault="004C1660" w:rsidP="008C2424">
      <w:pPr>
        <w:overflowPunct w:val="0"/>
        <w:ind w:left="210" w:hanging="210"/>
      </w:pPr>
      <w:r w:rsidRPr="00D743A9">
        <w:rPr>
          <w:rFonts w:hint="eastAsia"/>
        </w:rPr>
        <w:t>第</w:t>
      </w:r>
      <w:r w:rsidRPr="00D743A9">
        <w:t>7</w:t>
      </w:r>
      <w:r w:rsidRPr="00D743A9">
        <w:rPr>
          <w:rFonts w:hint="eastAsia"/>
        </w:rPr>
        <w:t>条　発注者は、必要がある場合には業務の内容を変更し、業務を一時中止し、又は委託期間の伸縮をすることができる。</w:t>
      </w:r>
    </w:p>
    <w:p w:rsidR="008C2424" w:rsidRPr="00D743A9" w:rsidRDefault="004C1660" w:rsidP="008C2424">
      <w:pPr>
        <w:overflowPunct w:val="0"/>
        <w:ind w:left="210" w:hanging="210"/>
      </w:pPr>
      <w:r w:rsidRPr="00D743A9">
        <w:t>2</w:t>
      </w:r>
      <w:r w:rsidRPr="00D743A9">
        <w:rPr>
          <w:rFonts w:hint="eastAsia"/>
        </w:rPr>
        <w:t xml:space="preserve">　前項による業務の変更等により、契約金額を変更する必要が生じた場合は、変更前の契約金額を設計金額で除し、これに変更後の設計金額を乗じて算出し、又は第</w:t>
      </w:r>
      <w:r w:rsidRPr="00D743A9">
        <w:t>2</w:t>
      </w:r>
      <w:r w:rsidRPr="00D743A9">
        <w:rPr>
          <w:rFonts w:hint="eastAsia"/>
        </w:rPr>
        <w:t>条の規定による</w:t>
      </w:r>
      <w:r w:rsidRPr="00D743A9">
        <w:rPr>
          <w:rFonts w:hAnsi="ＭＳ 明朝" w:cs="ＭＳ 明朝" w:hint="eastAsia"/>
          <w:szCs w:val="21"/>
        </w:rPr>
        <w:t>契約金額内訳明細書</w:t>
      </w:r>
      <w:r w:rsidRPr="00D743A9">
        <w:rPr>
          <w:rFonts w:hint="eastAsia"/>
        </w:rPr>
        <w:t>の単価によって算出する。</w:t>
      </w:r>
    </w:p>
    <w:p w:rsidR="008C2424" w:rsidRPr="00D743A9" w:rsidRDefault="004C1660" w:rsidP="008C2424">
      <w:pPr>
        <w:overflowPunct w:val="0"/>
        <w:ind w:left="210" w:hanging="210"/>
      </w:pPr>
      <w:r w:rsidRPr="00D743A9">
        <w:t>3</w:t>
      </w:r>
      <w:r w:rsidRPr="00D743A9">
        <w:rPr>
          <w:rFonts w:hint="eastAsia"/>
        </w:rPr>
        <w:t xml:space="preserve">　第</w:t>
      </w:r>
      <w:r w:rsidRPr="00D743A9">
        <w:t>1</w:t>
      </w:r>
      <w:r w:rsidRPr="00D743A9">
        <w:rPr>
          <w:rFonts w:hint="eastAsia"/>
        </w:rPr>
        <w:t>項の場合において、受注者が著しい損害を受けたときは、発注者はその損害を賠償しなければならない。</w:t>
      </w:r>
    </w:p>
    <w:p w:rsidR="008C2424" w:rsidRPr="00D743A9" w:rsidRDefault="004C1660" w:rsidP="008C2424">
      <w:pPr>
        <w:overflowPunct w:val="0"/>
      </w:pPr>
      <w:r w:rsidRPr="00D743A9">
        <w:rPr>
          <w:rFonts w:hint="eastAsia"/>
        </w:rPr>
        <w:t xml:space="preserve">　</w:t>
      </w:r>
      <w:r w:rsidRPr="00D743A9">
        <w:t>(</w:t>
      </w:r>
      <w:r w:rsidRPr="00D743A9">
        <w:rPr>
          <w:rFonts w:hint="eastAsia"/>
        </w:rPr>
        <w:t>期限の延長</w:t>
      </w:r>
      <w:r w:rsidRPr="00D743A9">
        <w:t>)</w:t>
      </w:r>
    </w:p>
    <w:p w:rsidR="008C2424" w:rsidRPr="00067346" w:rsidRDefault="004C1660" w:rsidP="008C2424">
      <w:pPr>
        <w:overflowPunct w:val="0"/>
        <w:ind w:left="210" w:hanging="210"/>
      </w:pPr>
      <w:r w:rsidRPr="00D743A9">
        <w:rPr>
          <w:rFonts w:hint="eastAsia"/>
        </w:rPr>
        <w:t>第</w:t>
      </w:r>
      <w:r w:rsidRPr="00D743A9">
        <w:t>8</w:t>
      </w:r>
      <w:r w:rsidRPr="00D743A9">
        <w:rPr>
          <w:rFonts w:hint="eastAsia"/>
        </w:rPr>
        <w:t>条　受注者は、</w:t>
      </w:r>
      <w:r w:rsidRPr="00D743A9">
        <w:rPr>
          <w:rFonts w:hAnsi="Arial" w:hint="eastAsia"/>
        </w:rPr>
        <w:t>この契約及び取引上の社会通念に照らして受注者の責任に帰することができない理由により</w:t>
      </w:r>
      <w:r w:rsidRPr="00D743A9">
        <w:rPr>
          <w:rFonts w:hint="eastAsia"/>
        </w:rPr>
        <w:t>完了期限までに業務を完了することができないときは、</w:t>
      </w:r>
      <w:r w:rsidRPr="005A2AC0">
        <w:rPr>
          <w:color w:val="FF0000"/>
        </w:rPr>
        <w:t>遅滞なく、文書によりその理由を付して、発注者に届け出なければならない。</w:t>
      </w:r>
      <w:r w:rsidRPr="00067346">
        <w:t xml:space="preserve"> </w:t>
      </w:r>
    </w:p>
    <w:p w:rsidR="008C2424" w:rsidRPr="00D743A9" w:rsidRDefault="004C1660" w:rsidP="008C2424">
      <w:pPr>
        <w:overflowPunct w:val="0"/>
      </w:pPr>
      <w:r w:rsidRPr="00D743A9">
        <w:rPr>
          <w:rFonts w:hint="eastAsia"/>
        </w:rPr>
        <w:t xml:space="preserve">　</w:t>
      </w:r>
      <w:r w:rsidRPr="00D743A9">
        <w:t>(</w:t>
      </w:r>
      <w:r w:rsidRPr="00D743A9">
        <w:rPr>
          <w:rFonts w:hint="eastAsia"/>
        </w:rPr>
        <w:t>経済事情の激変等による契約金額の変更</w:t>
      </w:r>
      <w:r w:rsidRPr="00D743A9">
        <w:t>)</w:t>
      </w:r>
    </w:p>
    <w:p w:rsidR="008C2424" w:rsidRPr="00D743A9" w:rsidRDefault="004C1660" w:rsidP="008C2424">
      <w:pPr>
        <w:overflowPunct w:val="0"/>
        <w:ind w:left="210" w:hanging="210"/>
      </w:pPr>
      <w:r w:rsidRPr="00D743A9">
        <w:rPr>
          <w:rFonts w:hint="eastAsia"/>
        </w:rPr>
        <w:t>第</w:t>
      </w:r>
      <w:r w:rsidRPr="00D743A9">
        <w:t>9</w:t>
      </w:r>
      <w:r w:rsidRPr="00D743A9">
        <w:rPr>
          <w:rFonts w:hint="eastAsia"/>
        </w:rPr>
        <w:t>条　委託期間内に経済事情の激変又は予期することのできない理由の発生に基づき契約金額が著しく不適当であると認められるときは、実情を調整し、発注者と受注者が協議の上、契約金額を変更することができる。</w:t>
      </w:r>
    </w:p>
    <w:p w:rsidR="008C2424" w:rsidRPr="00D743A9" w:rsidRDefault="004C1660" w:rsidP="008C2424">
      <w:pPr>
        <w:overflowPunct w:val="0"/>
      </w:pPr>
      <w:r w:rsidRPr="00D743A9">
        <w:rPr>
          <w:rFonts w:hint="eastAsia"/>
        </w:rPr>
        <w:t xml:space="preserve">　</w:t>
      </w:r>
      <w:r w:rsidRPr="00D743A9">
        <w:t>(</w:t>
      </w:r>
      <w:r w:rsidRPr="00D743A9">
        <w:rPr>
          <w:rFonts w:hint="eastAsia"/>
        </w:rPr>
        <w:t>管理業務</w:t>
      </w:r>
      <w:r w:rsidRPr="00D743A9">
        <w:t>)</w:t>
      </w:r>
    </w:p>
    <w:p w:rsidR="008C2424" w:rsidRPr="00D743A9" w:rsidRDefault="004C1660" w:rsidP="008C2424">
      <w:pPr>
        <w:overflowPunct w:val="0"/>
        <w:ind w:left="210" w:hanging="210"/>
      </w:pPr>
      <w:r w:rsidRPr="00D743A9">
        <w:rPr>
          <w:rFonts w:hint="eastAsia"/>
        </w:rPr>
        <w:lastRenderedPageBreak/>
        <w:t>第</w:t>
      </w:r>
      <w:r w:rsidRPr="00D743A9">
        <w:t>10</w:t>
      </w:r>
      <w:r w:rsidRPr="00D743A9">
        <w:rPr>
          <w:rFonts w:hint="eastAsia"/>
        </w:rPr>
        <w:t>条　受注者は、業務着手から完了に至るまで、その業務全体の管理及び使用人等の行為についてすべての責任を負わなければならない。</w:t>
      </w:r>
    </w:p>
    <w:p w:rsidR="008C2424" w:rsidRPr="00D743A9" w:rsidRDefault="004C1660" w:rsidP="008C2424">
      <w:pPr>
        <w:overflowPunct w:val="0"/>
        <w:ind w:left="210" w:hanging="210"/>
      </w:pPr>
      <w:r w:rsidRPr="00D743A9">
        <w:t>2</w:t>
      </w:r>
      <w:r w:rsidRPr="00D743A9">
        <w:rPr>
          <w:rFonts w:hint="eastAsia"/>
        </w:rPr>
        <w:t xml:space="preserve">　受注者は、業務の施行上発生した事故に関する損害</w:t>
      </w:r>
      <w:r w:rsidRPr="00D743A9">
        <w:t>(</w:t>
      </w:r>
      <w:r w:rsidRPr="00D743A9">
        <w:rPr>
          <w:rFonts w:hint="eastAsia"/>
        </w:rPr>
        <w:t>第三者に及ぼした損害を含む。</w:t>
      </w:r>
      <w:r w:rsidRPr="00D743A9">
        <w:t>)</w:t>
      </w:r>
      <w:r w:rsidRPr="00D743A9">
        <w:rPr>
          <w:rFonts w:hint="eastAsia"/>
        </w:rPr>
        <w:t>については、発注者から必要な指示を受け、自己の責任において処理しなければならない。ただし、その損害が発注者の責任に帰する理由による場合においては、この限りでない。</w:t>
      </w:r>
    </w:p>
    <w:p w:rsidR="008C2424" w:rsidRPr="00D743A9" w:rsidRDefault="004C1660" w:rsidP="008C2424">
      <w:pPr>
        <w:overflowPunct w:val="0"/>
      </w:pPr>
      <w:r w:rsidRPr="00D743A9">
        <w:rPr>
          <w:rFonts w:hint="eastAsia"/>
        </w:rPr>
        <w:t xml:space="preserve">　</w:t>
      </w:r>
      <w:r w:rsidRPr="00D743A9">
        <w:t>(</w:t>
      </w:r>
      <w:r w:rsidRPr="00D743A9">
        <w:rPr>
          <w:rFonts w:hint="eastAsia"/>
        </w:rPr>
        <w:t>履行遅滞の場合における遅滞違約金</w:t>
      </w:r>
      <w:r w:rsidRPr="00D743A9">
        <w:t>)</w:t>
      </w:r>
    </w:p>
    <w:p w:rsidR="008C2424" w:rsidRPr="00D743A9" w:rsidRDefault="004C1660" w:rsidP="008C2424">
      <w:pPr>
        <w:overflowPunct w:val="0"/>
        <w:ind w:left="210" w:hanging="210"/>
      </w:pPr>
      <w:r w:rsidRPr="00D743A9">
        <w:rPr>
          <w:rFonts w:hint="eastAsia"/>
        </w:rPr>
        <w:t>第</w:t>
      </w:r>
      <w:r w:rsidRPr="00D743A9">
        <w:t>11</w:t>
      </w:r>
      <w:r w:rsidRPr="00D743A9">
        <w:rPr>
          <w:rFonts w:hint="eastAsia"/>
        </w:rPr>
        <w:t>条　受注者の責任に帰する理由により委託期間内に業務を完了することができない場合において、期限後に完了する見込みのあるときは、発注者は、受注者に業務の処理を継続させ、完了後受注者から遅滞違約金を徴収するものとする。</w:t>
      </w:r>
    </w:p>
    <w:p w:rsidR="008C2424" w:rsidRPr="00D743A9" w:rsidRDefault="004C1660" w:rsidP="008C2424">
      <w:pPr>
        <w:overflowPunct w:val="0"/>
        <w:ind w:left="210" w:hanging="210"/>
      </w:pPr>
      <w:r w:rsidRPr="00D743A9">
        <w:t>2</w:t>
      </w:r>
      <w:r w:rsidRPr="00D743A9">
        <w:rPr>
          <w:rFonts w:hint="eastAsia"/>
        </w:rPr>
        <w:t xml:space="preserve">　前項の遅滞違約金は、未済部分の契約金額相当額に対し、遅延日数に応じ、契約日における政府契約の支払遅延防止等に関する法律（昭和</w:t>
      </w:r>
      <w:r w:rsidRPr="00D743A9">
        <w:rPr>
          <w:rFonts w:hint="eastAsia"/>
        </w:rPr>
        <w:t>24</w:t>
      </w:r>
      <w:r w:rsidRPr="00D743A9">
        <w:rPr>
          <w:rFonts w:hint="eastAsia"/>
        </w:rPr>
        <w:t>年法律第</w:t>
      </w:r>
      <w:r w:rsidRPr="00D743A9">
        <w:rPr>
          <w:rFonts w:hint="eastAsia"/>
        </w:rPr>
        <w:t>256</w:t>
      </w:r>
      <w:r w:rsidRPr="00D743A9">
        <w:rPr>
          <w:rFonts w:hint="eastAsia"/>
        </w:rPr>
        <w:t>号）第</w:t>
      </w:r>
      <w:r w:rsidRPr="00D743A9">
        <w:rPr>
          <w:rFonts w:hint="eastAsia"/>
        </w:rPr>
        <w:t>8</w:t>
      </w:r>
      <w:r w:rsidRPr="00D743A9">
        <w:rPr>
          <w:rFonts w:hint="eastAsia"/>
        </w:rPr>
        <w:t>条第</w:t>
      </w:r>
      <w:r w:rsidRPr="00D743A9">
        <w:rPr>
          <w:rFonts w:hint="eastAsia"/>
        </w:rPr>
        <w:t>1</w:t>
      </w:r>
      <w:r w:rsidRPr="00D743A9">
        <w:rPr>
          <w:rFonts w:hint="eastAsia"/>
        </w:rPr>
        <w:t>項の規定に基づき財務大臣が決定する遅延利息の率（年当たりの割合は、閏（じゅん）年の日を含む期間についても</w:t>
      </w:r>
      <w:r w:rsidRPr="00D743A9">
        <w:rPr>
          <w:rFonts w:hint="eastAsia"/>
        </w:rPr>
        <w:t>365</w:t>
      </w:r>
      <w:r w:rsidRPr="00D743A9">
        <w:rPr>
          <w:rFonts w:hint="eastAsia"/>
        </w:rPr>
        <w:t>日当たりの割合とする。以下「遅延利息の率」という。）を乗じて計算した額とする。</w:t>
      </w:r>
    </w:p>
    <w:p w:rsidR="008C2424" w:rsidRPr="00D743A9" w:rsidRDefault="004C1660" w:rsidP="008C2424">
      <w:pPr>
        <w:overflowPunct w:val="0"/>
      </w:pPr>
      <w:r w:rsidRPr="00D743A9">
        <w:rPr>
          <w:rFonts w:hint="eastAsia"/>
        </w:rPr>
        <w:t xml:space="preserve">　</w:t>
      </w:r>
      <w:r w:rsidRPr="00D743A9">
        <w:t>(</w:t>
      </w:r>
      <w:r w:rsidRPr="00D743A9">
        <w:rPr>
          <w:rFonts w:hint="eastAsia"/>
        </w:rPr>
        <w:t>検査及び引渡し</w:t>
      </w:r>
      <w:r w:rsidRPr="00D743A9">
        <w:t>)</w:t>
      </w:r>
    </w:p>
    <w:p w:rsidR="008C2424" w:rsidRPr="00D743A9" w:rsidRDefault="004C1660" w:rsidP="008C2424">
      <w:pPr>
        <w:overflowPunct w:val="0"/>
        <w:ind w:left="210" w:hanging="210"/>
      </w:pPr>
      <w:r w:rsidRPr="00D743A9">
        <w:rPr>
          <w:rFonts w:hint="eastAsia"/>
        </w:rPr>
        <w:t>第</w:t>
      </w:r>
      <w:r w:rsidRPr="00D743A9">
        <w:t>12</w:t>
      </w:r>
      <w:r w:rsidRPr="00D743A9">
        <w:rPr>
          <w:rFonts w:hint="eastAsia"/>
        </w:rPr>
        <w:t>条　受注者は、業務を完了したときは、遅滞なく発注者に対して業務完了報告書又は業務</w:t>
      </w:r>
      <w:r w:rsidRPr="00D743A9">
        <w:rPr>
          <w:rFonts w:hint="eastAsia"/>
        </w:rPr>
        <w:t>(</w:t>
      </w:r>
      <w:r w:rsidRPr="00D743A9">
        <w:rPr>
          <w:rFonts w:hint="eastAsia"/>
        </w:rPr>
        <w:t>一部</w:t>
      </w:r>
      <w:r w:rsidRPr="00D743A9">
        <w:rPr>
          <w:rFonts w:hint="eastAsia"/>
        </w:rPr>
        <w:t>)</w:t>
      </w:r>
      <w:r w:rsidRPr="00D743A9">
        <w:rPr>
          <w:rFonts w:hint="eastAsia"/>
        </w:rPr>
        <w:t>完了報告書を提出しなければならない。</w:t>
      </w:r>
    </w:p>
    <w:p w:rsidR="008C2424" w:rsidRPr="00D743A9" w:rsidRDefault="004C1660" w:rsidP="008C2424">
      <w:pPr>
        <w:overflowPunct w:val="0"/>
        <w:ind w:left="210" w:hanging="210"/>
      </w:pPr>
      <w:r w:rsidRPr="00D743A9">
        <w:t>2</w:t>
      </w:r>
      <w:r w:rsidRPr="00D743A9">
        <w:rPr>
          <w:rFonts w:hint="eastAsia"/>
        </w:rPr>
        <w:t xml:space="preserve">　発注者は、前項の業務完了届の提出のあった日から、</w:t>
      </w:r>
      <w:r w:rsidRPr="00D743A9">
        <w:t>10</w:t>
      </w:r>
      <w:r w:rsidRPr="00D743A9">
        <w:rPr>
          <w:rFonts w:hint="eastAsia"/>
        </w:rPr>
        <w:t>日以内に当該目的物について検査を行わなければならない。</w:t>
      </w:r>
    </w:p>
    <w:p w:rsidR="008C2424" w:rsidRPr="00D743A9" w:rsidRDefault="004C1660" w:rsidP="008C2424">
      <w:pPr>
        <w:overflowPunct w:val="0"/>
        <w:ind w:left="210" w:hanging="210"/>
      </w:pPr>
      <w:r w:rsidRPr="00D743A9">
        <w:t>3</w:t>
      </w:r>
      <w:r w:rsidRPr="00D743A9">
        <w:rPr>
          <w:rFonts w:hint="eastAsia"/>
        </w:rPr>
        <w:t xml:space="preserve">　前項の検査の結果不合格となり、業務の内容について補正を命ぜられたときは、受注者は、遅滞なく当該補正を行い、再検査を受けなければならない。</w:t>
      </w:r>
    </w:p>
    <w:p w:rsidR="008C2424" w:rsidRPr="00D743A9" w:rsidRDefault="004C1660" w:rsidP="008C2424">
      <w:pPr>
        <w:overflowPunct w:val="0"/>
        <w:ind w:left="210" w:hanging="210"/>
      </w:pPr>
      <w:r w:rsidRPr="00D743A9">
        <w:t>4</w:t>
      </w:r>
      <w:r w:rsidRPr="00D743A9">
        <w:rPr>
          <w:rFonts w:hint="eastAsia"/>
        </w:rPr>
        <w:t xml:space="preserve">　受注者は、第</w:t>
      </w:r>
      <w:r w:rsidRPr="00D743A9">
        <w:rPr>
          <w:rFonts w:hint="eastAsia"/>
        </w:rPr>
        <w:t>2</w:t>
      </w:r>
      <w:r w:rsidRPr="00D743A9">
        <w:rPr>
          <w:rFonts w:hint="eastAsia"/>
        </w:rPr>
        <w:t>項又は第</w:t>
      </w:r>
      <w:r w:rsidRPr="00D743A9">
        <w:rPr>
          <w:rFonts w:hint="eastAsia"/>
        </w:rPr>
        <w:t>3</w:t>
      </w:r>
      <w:r w:rsidRPr="00D743A9">
        <w:rPr>
          <w:rFonts w:hint="eastAsia"/>
        </w:rPr>
        <w:t>項の検査に合格したときは、業務の内容が役務の提供である場合を除き、その目的物を発注者に引渡さなければならない。</w:t>
      </w:r>
    </w:p>
    <w:p w:rsidR="008C2424" w:rsidRPr="00D743A9" w:rsidRDefault="004C1660" w:rsidP="008C2424">
      <w:pPr>
        <w:overflowPunct w:val="0"/>
      </w:pPr>
      <w:r w:rsidRPr="00D743A9">
        <w:rPr>
          <w:rFonts w:hint="eastAsia"/>
        </w:rPr>
        <w:t xml:space="preserve">　</w:t>
      </w:r>
      <w:r w:rsidRPr="00D743A9">
        <w:t>(</w:t>
      </w:r>
      <w:r w:rsidRPr="00D743A9">
        <w:rPr>
          <w:rFonts w:hint="eastAsia"/>
        </w:rPr>
        <w:t>契約金の支払</w:t>
      </w:r>
      <w:r w:rsidRPr="00D743A9">
        <w:t>)</w:t>
      </w:r>
    </w:p>
    <w:p w:rsidR="008C2424" w:rsidRPr="00D743A9" w:rsidRDefault="004C1660" w:rsidP="008C2424">
      <w:pPr>
        <w:overflowPunct w:val="0"/>
        <w:ind w:left="210" w:hanging="210"/>
      </w:pPr>
      <w:r w:rsidRPr="00D743A9">
        <w:rPr>
          <w:rFonts w:hint="eastAsia"/>
        </w:rPr>
        <w:t>第</w:t>
      </w:r>
      <w:r w:rsidRPr="00D743A9">
        <w:t>13</w:t>
      </w:r>
      <w:r w:rsidRPr="00D743A9">
        <w:rPr>
          <w:rFonts w:hint="eastAsia"/>
        </w:rPr>
        <w:t>条　受注者は、前条の規定による検査に合格したとき</w:t>
      </w:r>
      <w:r w:rsidRPr="00D743A9">
        <w:t>(</w:t>
      </w:r>
      <w:r w:rsidRPr="00D743A9">
        <w:rPr>
          <w:rFonts w:hint="eastAsia"/>
        </w:rPr>
        <w:t>目的物の引渡しを要する場合にあっては引渡しを終了したとき</w:t>
      </w:r>
      <w:r w:rsidRPr="00D743A9">
        <w:t>)</w:t>
      </w:r>
      <w:r w:rsidRPr="00D743A9">
        <w:rPr>
          <w:rFonts w:hint="eastAsia"/>
        </w:rPr>
        <w:t>は、所定の手続に従って契約金の支払請求をするものとする。</w:t>
      </w:r>
    </w:p>
    <w:p w:rsidR="008C2424" w:rsidRPr="00D743A9" w:rsidRDefault="004C1660" w:rsidP="008C2424">
      <w:pPr>
        <w:overflowPunct w:val="0"/>
        <w:ind w:left="210" w:hanging="210"/>
      </w:pPr>
      <w:r w:rsidRPr="00D743A9">
        <w:t>2</w:t>
      </w:r>
      <w:r w:rsidRPr="00D743A9">
        <w:rPr>
          <w:rFonts w:hint="eastAsia"/>
        </w:rPr>
        <w:t xml:space="preserve">　発注者は、前項の請求があったときは、その日から</w:t>
      </w:r>
      <w:r w:rsidRPr="00D743A9">
        <w:t>30</w:t>
      </w:r>
      <w:r w:rsidRPr="00D743A9">
        <w:rPr>
          <w:rFonts w:hint="eastAsia"/>
        </w:rPr>
        <w:t>日以内に契約金を支払うものとし、契約保証金がある場合は、還付するものとする。</w:t>
      </w:r>
    </w:p>
    <w:p w:rsidR="008C2424" w:rsidRPr="00D743A9" w:rsidRDefault="004C1660" w:rsidP="008C2424">
      <w:pPr>
        <w:overflowPunct w:val="0"/>
      </w:pPr>
      <w:r w:rsidRPr="00D743A9">
        <w:rPr>
          <w:rFonts w:hint="eastAsia"/>
        </w:rPr>
        <w:t xml:space="preserve">　</w:t>
      </w:r>
      <w:r w:rsidRPr="00D743A9">
        <w:t>(</w:t>
      </w:r>
      <w:r w:rsidRPr="00D743A9">
        <w:rPr>
          <w:rFonts w:hint="eastAsia"/>
        </w:rPr>
        <w:t>一部完了部分の引渡し</w:t>
      </w:r>
      <w:r w:rsidRPr="00D743A9">
        <w:t>)</w:t>
      </w:r>
    </w:p>
    <w:p w:rsidR="008C2424" w:rsidRPr="00D743A9" w:rsidRDefault="004C1660" w:rsidP="008C2424">
      <w:pPr>
        <w:overflowPunct w:val="0"/>
        <w:ind w:left="210" w:hanging="210"/>
      </w:pPr>
      <w:r w:rsidRPr="00D743A9">
        <w:rPr>
          <w:rFonts w:hint="eastAsia"/>
        </w:rPr>
        <w:t>第</w:t>
      </w:r>
      <w:r w:rsidRPr="00D743A9">
        <w:t>14</w:t>
      </w:r>
      <w:r w:rsidRPr="00D743A9">
        <w:rPr>
          <w:rFonts w:hint="eastAsia"/>
        </w:rPr>
        <w:t>条　業務の一部が完了し、かつ、可分のものであるときは、発注者は当該部分について引渡しを、受注者は当該部分に対する業務委託料相当額を請求することができる。</w:t>
      </w:r>
    </w:p>
    <w:p w:rsidR="008C2424" w:rsidRPr="00D743A9" w:rsidRDefault="004C1660" w:rsidP="008C2424">
      <w:pPr>
        <w:overflowPunct w:val="0"/>
        <w:ind w:left="210" w:hanging="210"/>
      </w:pPr>
      <w:r w:rsidRPr="00D743A9">
        <w:t>2</w:t>
      </w:r>
      <w:r w:rsidRPr="00D743A9">
        <w:rPr>
          <w:rFonts w:hint="eastAsia"/>
        </w:rPr>
        <w:t xml:space="preserve">　前項の場合においては、前</w:t>
      </w:r>
      <w:r w:rsidRPr="00D743A9">
        <w:t>2</w:t>
      </w:r>
      <w:r w:rsidRPr="00D743A9">
        <w:rPr>
          <w:rFonts w:hint="eastAsia"/>
        </w:rPr>
        <w:t>条の規定を準用する。</w:t>
      </w:r>
    </w:p>
    <w:p w:rsidR="008C2424" w:rsidRPr="00D743A9" w:rsidRDefault="004C1660" w:rsidP="008C2424">
      <w:pPr>
        <w:overflowPunct w:val="0"/>
      </w:pPr>
      <w:r w:rsidRPr="00D743A9">
        <w:rPr>
          <w:rFonts w:hint="eastAsia"/>
        </w:rPr>
        <w:t xml:space="preserve">　</w:t>
      </w:r>
      <w:r w:rsidRPr="00D743A9">
        <w:t>(</w:t>
      </w:r>
      <w:r w:rsidRPr="00D743A9">
        <w:rPr>
          <w:rFonts w:hAnsi="Arial" w:hint="eastAsia"/>
        </w:rPr>
        <w:t>契約不適合責任</w:t>
      </w:r>
      <w:r w:rsidRPr="00D743A9">
        <w:t>)</w:t>
      </w:r>
    </w:p>
    <w:p w:rsidR="008C2424" w:rsidRPr="00D743A9" w:rsidRDefault="004C1660" w:rsidP="008C2424">
      <w:pPr>
        <w:overflowPunct w:val="0"/>
        <w:ind w:left="210" w:hanging="210"/>
      </w:pPr>
      <w:r w:rsidRPr="00D743A9">
        <w:rPr>
          <w:rFonts w:hint="eastAsia"/>
        </w:rPr>
        <w:t>第</w:t>
      </w:r>
      <w:r w:rsidRPr="00D743A9">
        <w:t>15</w:t>
      </w:r>
      <w:r w:rsidRPr="00D743A9">
        <w:rPr>
          <w:rFonts w:hint="eastAsia"/>
        </w:rPr>
        <w:t>条　発注者は、目的物が種類、品質又は数量に関して契約の内容に適合しないもの（以下「契約不適合」という。）であるときは、その修補、代替物の引渡し、不足分の引渡しによる履行の追完を請求（以下「追完請求」という。）することができる。</w:t>
      </w:r>
    </w:p>
    <w:p w:rsidR="008C2424" w:rsidRPr="00D743A9" w:rsidRDefault="004C1660" w:rsidP="008C2424">
      <w:pPr>
        <w:overflowPunct w:val="0"/>
        <w:ind w:left="210" w:hanging="210"/>
      </w:pPr>
      <w:r w:rsidRPr="00D743A9">
        <w:t>2</w:t>
      </w:r>
      <w:r w:rsidRPr="00D743A9">
        <w:rPr>
          <w:rFonts w:hint="eastAsia"/>
        </w:rPr>
        <w:t xml:space="preserve">　発注者は、前項に規定する追完請求に代え、又は追完請求とともに、損害賠償の請求及び契約の解除をすることができる。ただし、契約不適合が受注者の責任に帰することができない事由によるものであるときは、損害賠償の請求をすることができない。</w:t>
      </w:r>
    </w:p>
    <w:p w:rsidR="008C2424" w:rsidRPr="00D743A9" w:rsidRDefault="004C1660" w:rsidP="008C2424">
      <w:pPr>
        <w:ind w:left="210" w:hanging="210"/>
        <w:rPr>
          <w:rFonts w:hAnsi="ＭＳ 明朝"/>
          <w:kern w:val="2"/>
          <w:szCs w:val="21"/>
        </w:rPr>
      </w:pPr>
      <w:r w:rsidRPr="00D743A9">
        <w:rPr>
          <w:rFonts w:hint="eastAsia"/>
        </w:rPr>
        <w:lastRenderedPageBreak/>
        <w:t>3</w:t>
      </w:r>
      <w:r w:rsidRPr="00D743A9">
        <w:rPr>
          <w:rFonts w:hint="eastAsia"/>
        </w:rPr>
        <w:t xml:space="preserve">　第</w:t>
      </w:r>
      <w:r w:rsidRPr="00D743A9">
        <w:rPr>
          <w:rFonts w:hint="eastAsia"/>
        </w:rPr>
        <w:t>1</w:t>
      </w:r>
      <w:r w:rsidRPr="00D743A9">
        <w:rPr>
          <w:rFonts w:hint="eastAsia"/>
        </w:rPr>
        <w:t>項に規定する場合において、発注者が相当の期間を定めて履行の追完の催告をし、その期間内に履行の追完がないときは、発注者は、その不適合の程度に応じて代金の減額を請求（以下「代金減額請求」という。）することができる。</w:t>
      </w:r>
      <w:r w:rsidRPr="00D743A9">
        <w:rPr>
          <w:rFonts w:hAnsi="ＭＳ 明朝" w:hint="eastAsia"/>
          <w:kern w:val="2"/>
          <w:szCs w:val="21"/>
        </w:rPr>
        <w:t>ただし、次の各号のいずれかに該当する場合は、催告をすることなく、直ちに代金の減額を請求することができる。</w:t>
      </w:r>
    </w:p>
    <w:p w:rsidR="008C2424" w:rsidRPr="00D743A9" w:rsidRDefault="004C1660" w:rsidP="008C2424">
      <w:pPr>
        <w:overflowPunct w:val="0"/>
        <w:ind w:left="525" w:hanging="525"/>
        <w:rPr>
          <w:rFonts w:hAnsi="Arial"/>
          <w:kern w:val="2"/>
          <w:szCs w:val="24"/>
        </w:rPr>
      </w:pPr>
      <w:r w:rsidRPr="00D743A9">
        <w:rPr>
          <w:rFonts w:hAnsi="Arial" w:hint="eastAsia"/>
          <w:kern w:val="2"/>
          <w:szCs w:val="24"/>
        </w:rPr>
        <w:t xml:space="preserve">　</w:t>
      </w:r>
      <w:r w:rsidRPr="00D743A9">
        <w:rPr>
          <w:rFonts w:hAnsi="Arial"/>
          <w:kern w:val="2"/>
          <w:szCs w:val="24"/>
        </w:rPr>
        <w:t>(1)</w:t>
      </w:r>
      <w:r w:rsidRPr="00D743A9">
        <w:rPr>
          <w:rFonts w:hAnsi="Arial" w:hint="eastAsia"/>
          <w:kern w:val="2"/>
          <w:szCs w:val="24"/>
        </w:rPr>
        <w:t xml:space="preserve">　履行の追完が不能であるとき。</w:t>
      </w:r>
    </w:p>
    <w:p w:rsidR="008C2424" w:rsidRPr="00D743A9" w:rsidRDefault="004C1660" w:rsidP="008C2424">
      <w:pPr>
        <w:overflowPunct w:val="0"/>
        <w:ind w:left="525" w:hanging="525"/>
        <w:rPr>
          <w:rFonts w:hAnsi="ＭＳ 明朝" w:cs="ＭＳ 明朝"/>
          <w:szCs w:val="21"/>
        </w:rPr>
      </w:pPr>
      <w:r w:rsidRPr="00D743A9">
        <w:rPr>
          <w:rFonts w:hAnsi="Arial" w:hint="eastAsia"/>
          <w:kern w:val="2"/>
          <w:szCs w:val="24"/>
        </w:rPr>
        <w:t xml:space="preserve">　</w:t>
      </w:r>
      <w:r w:rsidRPr="00D743A9">
        <w:rPr>
          <w:rFonts w:hAnsi="Arial"/>
          <w:kern w:val="2"/>
          <w:szCs w:val="24"/>
        </w:rPr>
        <w:t>(2)</w:t>
      </w:r>
      <w:r w:rsidRPr="00D743A9">
        <w:rPr>
          <w:rFonts w:hAnsi="Arial" w:hint="eastAsia"/>
          <w:kern w:val="2"/>
          <w:szCs w:val="24"/>
        </w:rPr>
        <w:t xml:space="preserve">　</w:t>
      </w:r>
      <w:r w:rsidRPr="00D743A9">
        <w:rPr>
          <w:rFonts w:hAnsi="ＭＳ 明朝" w:cs="ＭＳ 明朝"/>
          <w:szCs w:val="21"/>
        </w:rPr>
        <w:t>受注者が</w:t>
      </w:r>
      <w:r w:rsidRPr="00D743A9">
        <w:rPr>
          <w:rFonts w:hAnsi="ＭＳ 明朝" w:cs="ＭＳ 明朝" w:hint="eastAsia"/>
          <w:szCs w:val="21"/>
        </w:rPr>
        <w:t>履行の追完を</w:t>
      </w:r>
      <w:r w:rsidRPr="00D743A9">
        <w:rPr>
          <w:rFonts w:hAnsi="ＭＳ 明朝" w:cs="ＭＳ 明朝"/>
          <w:szCs w:val="21"/>
        </w:rPr>
        <w:t>拒絶する意思を明確に表示したとき。</w:t>
      </w:r>
    </w:p>
    <w:p w:rsidR="008C2424" w:rsidRPr="00D743A9" w:rsidRDefault="004C1660" w:rsidP="008C2424">
      <w:pPr>
        <w:overflowPunct w:val="0"/>
        <w:ind w:left="525" w:hanging="525"/>
        <w:rPr>
          <w:rFonts w:hAnsi="ＭＳ 明朝" w:cs="ＭＳ 明朝"/>
          <w:szCs w:val="21"/>
        </w:rPr>
      </w:pPr>
      <w:r w:rsidRPr="00D743A9">
        <w:rPr>
          <w:rFonts w:hAnsi="Arial" w:hint="eastAsia"/>
          <w:kern w:val="2"/>
          <w:szCs w:val="24"/>
        </w:rPr>
        <w:t xml:space="preserve">　</w:t>
      </w:r>
      <w:r w:rsidRPr="00D743A9">
        <w:rPr>
          <w:rFonts w:hAnsi="Arial"/>
          <w:kern w:val="2"/>
          <w:szCs w:val="24"/>
        </w:rPr>
        <w:t>(</w:t>
      </w:r>
      <w:r w:rsidRPr="00D743A9">
        <w:rPr>
          <w:rFonts w:hAnsi="Arial" w:hint="eastAsia"/>
          <w:kern w:val="2"/>
          <w:szCs w:val="24"/>
        </w:rPr>
        <w:t>3</w:t>
      </w:r>
      <w:r w:rsidRPr="00D743A9">
        <w:rPr>
          <w:rFonts w:hAnsi="Arial"/>
          <w:kern w:val="2"/>
          <w:szCs w:val="24"/>
        </w:rPr>
        <w:t>)</w:t>
      </w:r>
      <w:r w:rsidRPr="00D743A9">
        <w:rPr>
          <w:rFonts w:hAnsi="Arial" w:hint="eastAsia"/>
          <w:kern w:val="2"/>
          <w:szCs w:val="24"/>
        </w:rPr>
        <w:t xml:space="preserve">　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C2424" w:rsidRPr="00D743A9" w:rsidRDefault="004C1660" w:rsidP="008C2424">
      <w:pPr>
        <w:overflowPunct w:val="0"/>
        <w:ind w:left="588" w:hanging="378"/>
        <w:rPr>
          <w:rFonts w:hAnsi="ＭＳ 明朝" w:cs="ＭＳ 明朝"/>
          <w:szCs w:val="21"/>
        </w:rPr>
      </w:pPr>
      <w:r w:rsidRPr="00D743A9">
        <w:rPr>
          <w:rFonts w:hAnsi="Arial"/>
          <w:kern w:val="2"/>
          <w:szCs w:val="24"/>
        </w:rPr>
        <w:t>(</w:t>
      </w:r>
      <w:r w:rsidRPr="00D743A9">
        <w:rPr>
          <w:rFonts w:hAnsi="Arial" w:hint="eastAsia"/>
          <w:kern w:val="2"/>
          <w:szCs w:val="24"/>
        </w:rPr>
        <w:t>4</w:t>
      </w:r>
      <w:r w:rsidRPr="00D743A9">
        <w:rPr>
          <w:rFonts w:hAnsi="Arial"/>
          <w:kern w:val="2"/>
          <w:szCs w:val="24"/>
        </w:rPr>
        <w:t>)</w:t>
      </w:r>
      <w:r w:rsidRPr="00D743A9">
        <w:rPr>
          <w:rFonts w:hAnsi="Arial" w:hint="eastAsia"/>
          <w:kern w:val="2"/>
          <w:szCs w:val="24"/>
        </w:rPr>
        <w:t xml:space="preserve">　前各号に掲げるもののほか、発注者がこの項の規定による催告をしても履行の追完を受ける見込みがないことが明らかであるとき</w:t>
      </w:r>
      <w:r w:rsidRPr="00D743A9">
        <w:rPr>
          <w:rFonts w:hAnsi="ＭＳ 明朝" w:cs="ＭＳ 明朝"/>
          <w:szCs w:val="21"/>
        </w:rPr>
        <w:t>。</w:t>
      </w:r>
    </w:p>
    <w:p w:rsidR="008C2424" w:rsidRPr="00D743A9" w:rsidRDefault="004C1660" w:rsidP="008C2424">
      <w:pPr>
        <w:overflowPunct w:val="0"/>
        <w:ind w:left="210" w:hanging="210"/>
      </w:pPr>
      <w:r w:rsidRPr="00D743A9">
        <w:rPr>
          <w:rFonts w:hint="eastAsia"/>
        </w:rPr>
        <w:t>4</w:t>
      </w:r>
      <w:r w:rsidRPr="00D743A9">
        <w:rPr>
          <w:rFonts w:hint="eastAsia"/>
        </w:rPr>
        <w:t xml:space="preserve">　追完請求、代金減額請求、損害賠償の請求及び契約の解除は、契約不適合（数量に関する契約不適合を除く。）が発注者の供した材料の性質又は発注者の与えた指図によって生じたものであるときは行うことができない。ただし、受注者が、その材料又は指図が不適当であることを知りながら告げなかったときは、この限りではない。</w:t>
      </w:r>
    </w:p>
    <w:p w:rsidR="008C2424" w:rsidRPr="00D743A9" w:rsidRDefault="004C1660" w:rsidP="008C2424">
      <w:pPr>
        <w:overflowPunct w:val="0"/>
        <w:ind w:left="210" w:hanging="210"/>
      </w:pPr>
      <w:r w:rsidRPr="00D743A9">
        <w:rPr>
          <w:rFonts w:hint="eastAsia"/>
        </w:rPr>
        <w:t>5</w:t>
      </w:r>
      <w:r w:rsidRPr="00D743A9">
        <w:rPr>
          <w:rFonts w:hint="eastAsia"/>
        </w:rPr>
        <w:t xml:space="preserve">　第</w:t>
      </w:r>
      <w:r w:rsidRPr="00D743A9">
        <w:rPr>
          <w:rFonts w:hint="eastAsia"/>
        </w:rPr>
        <w:t>1</w:t>
      </w:r>
      <w:r w:rsidRPr="00D743A9">
        <w:rPr>
          <w:rFonts w:hint="eastAsia"/>
        </w:rPr>
        <w:t>項から前項までに規定する追完請求、代金減額請求、損害賠償の請求及び契約の解除（以下「請求等」という。）は、目的物の引渡しを受けた日から</w:t>
      </w:r>
      <w:r w:rsidRPr="00D743A9">
        <w:rPr>
          <w:rFonts w:hint="eastAsia"/>
        </w:rPr>
        <w:t>1</w:t>
      </w:r>
      <w:r w:rsidRPr="00D743A9">
        <w:rPr>
          <w:rFonts w:hint="eastAsia"/>
        </w:rPr>
        <w:t>年が経過する日までに行わなければならない。ただし、契約不適合が受注者の故意又は重大な過失により生じた場合には、当該請求のできる期間は民法の定めるところによる。</w:t>
      </w:r>
    </w:p>
    <w:p w:rsidR="008C2424" w:rsidRPr="00D743A9" w:rsidRDefault="004C1660" w:rsidP="008C2424">
      <w:pPr>
        <w:overflowPunct w:val="0"/>
        <w:ind w:left="210" w:hanging="210"/>
      </w:pPr>
      <w:r w:rsidRPr="00D743A9">
        <w:rPr>
          <w:rFonts w:hint="eastAsia"/>
        </w:rPr>
        <w:t>6</w:t>
      </w:r>
      <w:r w:rsidRPr="00D743A9">
        <w:rPr>
          <w:rFonts w:hint="eastAsia"/>
        </w:rPr>
        <w:t xml:space="preserve">　発注者が、前項に規定する契約不適合に係る請求等が可能な期間（以下「契約不適合責任期間」という。）の内に契約不適合を知り、その旨を受注者に通知した場合において、発注者が当該通知をした日から</w:t>
      </w:r>
      <w:r w:rsidRPr="00D743A9">
        <w:rPr>
          <w:rFonts w:hint="eastAsia"/>
        </w:rPr>
        <w:t>1</w:t>
      </w:r>
      <w:r w:rsidRPr="00D743A9">
        <w:rPr>
          <w:rFonts w:hint="eastAsia"/>
        </w:rPr>
        <w:t>年が経過する日までに前項に規定する請求等をしたときは、契約不適合責任期間の内に請求したものとみなす。</w:t>
      </w:r>
    </w:p>
    <w:p w:rsidR="008C2424" w:rsidRPr="00D743A9" w:rsidRDefault="004C1660" w:rsidP="008C2424">
      <w:pPr>
        <w:overflowPunct w:val="0"/>
      </w:pPr>
      <w:r w:rsidRPr="00D743A9">
        <w:rPr>
          <w:rFonts w:hint="eastAsia"/>
        </w:rPr>
        <w:t xml:space="preserve">　</w:t>
      </w:r>
      <w:r w:rsidRPr="00D743A9">
        <w:t>(</w:t>
      </w:r>
      <w:r w:rsidRPr="00D743A9">
        <w:rPr>
          <w:rFonts w:hint="eastAsia"/>
        </w:rPr>
        <w:t>権利義務の譲渡等</w:t>
      </w:r>
      <w:r w:rsidRPr="00D743A9">
        <w:t>)</w:t>
      </w:r>
    </w:p>
    <w:p w:rsidR="008C2424" w:rsidRPr="00D743A9" w:rsidRDefault="004C1660" w:rsidP="008C2424">
      <w:pPr>
        <w:overflowPunct w:val="0"/>
        <w:ind w:left="210" w:hanging="210"/>
      </w:pPr>
      <w:r w:rsidRPr="00D743A9">
        <w:rPr>
          <w:rFonts w:hint="eastAsia"/>
        </w:rPr>
        <w:t>第</w:t>
      </w:r>
      <w:r w:rsidRPr="00D743A9">
        <w:t>16</w:t>
      </w:r>
      <w:r w:rsidRPr="00D743A9">
        <w:rPr>
          <w:rFonts w:hint="eastAsia"/>
        </w:rPr>
        <w:t>条　受注者は、この契約により生ずる権利又は義務を第三者に譲渡し、又は継承させてはならない。ただし、発注者の書面による承諾を得た場合は、この限りでない。</w:t>
      </w:r>
    </w:p>
    <w:p w:rsidR="008C2424" w:rsidRPr="00D743A9" w:rsidRDefault="004C1660" w:rsidP="008C2424">
      <w:pPr>
        <w:overflowPunct w:val="0"/>
      </w:pPr>
      <w:r w:rsidRPr="00D743A9">
        <w:rPr>
          <w:rFonts w:hint="eastAsia"/>
        </w:rPr>
        <w:t xml:space="preserve">　</w:t>
      </w:r>
      <w:r w:rsidRPr="00D743A9">
        <w:t>(</w:t>
      </w:r>
      <w:r w:rsidRPr="00D743A9">
        <w:rPr>
          <w:rFonts w:hint="eastAsia"/>
        </w:rPr>
        <w:t>発注者の解除権</w:t>
      </w:r>
      <w:r w:rsidRPr="00D743A9">
        <w:t>)</w:t>
      </w:r>
    </w:p>
    <w:p w:rsidR="008C2424" w:rsidRPr="00D743A9" w:rsidRDefault="004C1660" w:rsidP="008C2424">
      <w:pPr>
        <w:overflowPunct w:val="0"/>
        <w:ind w:left="210" w:hanging="210"/>
      </w:pPr>
      <w:r w:rsidRPr="00D743A9">
        <w:rPr>
          <w:rFonts w:hint="eastAsia"/>
        </w:rPr>
        <w:t>第</w:t>
      </w:r>
      <w:r w:rsidRPr="00D743A9">
        <w:t>17</w:t>
      </w:r>
      <w:r w:rsidRPr="00D743A9">
        <w:rPr>
          <w:rFonts w:hint="eastAsia"/>
        </w:rPr>
        <w:t>条　発注者は、次の各号のいずれかに該当する場合において、相当の期間を定めて履行を催告し、その期間内に履行がされないときは、この契約の全部又は一部を解除することができる。</w:t>
      </w:r>
    </w:p>
    <w:p w:rsidR="008C2424" w:rsidRPr="00D743A9" w:rsidRDefault="004C1660" w:rsidP="008C2424">
      <w:pPr>
        <w:overflowPunct w:val="0"/>
        <w:ind w:left="420" w:hanging="420"/>
      </w:pPr>
      <w:r w:rsidRPr="00D743A9">
        <w:rPr>
          <w:rFonts w:hint="eastAsia"/>
        </w:rPr>
        <w:t xml:space="preserve">　</w:t>
      </w:r>
      <w:r w:rsidRPr="00D743A9">
        <w:t>(1)</w:t>
      </w:r>
      <w:r w:rsidRPr="00D743A9">
        <w:rPr>
          <w:rFonts w:hint="eastAsia"/>
        </w:rPr>
        <w:t xml:space="preserve">　業務が工程表のとおり進行せず、委託期間内に業務が完了しないとき、又は委託期間内に業務完了の見込みがないと認められるとき。</w:t>
      </w:r>
    </w:p>
    <w:p w:rsidR="008C2424" w:rsidRPr="00D743A9" w:rsidRDefault="004C1660" w:rsidP="008C2424">
      <w:pPr>
        <w:overflowPunct w:val="0"/>
        <w:ind w:left="420" w:hanging="420"/>
      </w:pPr>
      <w:r w:rsidRPr="00D743A9">
        <w:rPr>
          <w:rFonts w:hint="eastAsia"/>
        </w:rPr>
        <w:t xml:space="preserve">　</w:t>
      </w:r>
      <w:r w:rsidRPr="00D743A9">
        <w:t>(2)</w:t>
      </w:r>
      <w:r w:rsidRPr="00D743A9">
        <w:rPr>
          <w:rFonts w:hint="eastAsia"/>
        </w:rPr>
        <w:t xml:space="preserve">　正当な理由なくして、着手すべき期日を過ぎても、業務に着手しないとき。</w:t>
      </w:r>
    </w:p>
    <w:p w:rsidR="008C2424" w:rsidRPr="00D743A9" w:rsidRDefault="004C1660" w:rsidP="008C2424">
      <w:pPr>
        <w:overflowPunct w:val="0"/>
        <w:ind w:left="420" w:hanging="210"/>
      </w:pPr>
      <w:r w:rsidRPr="00D743A9">
        <w:t>(</w:t>
      </w:r>
      <w:r w:rsidRPr="00D743A9">
        <w:rPr>
          <w:rFonts w:hint="eastAsia"/>
        </w:rPr>
        <w:t>3</w:t>
      </w:r>
      <w:r w:rsidRPr="00D743A9">
        <w:t>)</w:t>
      </w:r>
      <w:r w:rsidRPr="00D743A9">
        <w:rPr>
          <w:rFonts w:hint="eastAsia"/>
        </w:rPr>
        <w:t xml:space="preserve">　受注者又は現場代理人その他の使用人が発注者の検査又は監督に際し職務執行を妨げ、又は妨げようとしたとき。</w:t>
      </w:r>
    </w:p>
    <w:p w:rsidR="008C2424" w:rsidRPr="00D743A9" w:rsidRDefault="004C1660" w:rsidP="008C2424">
      <w:pPr>
        <w:overflowPunct w:val="0"/>
        <w:ind w:left="210"/>
      </w:pPr>
      <w:r w:rsidRPr="00D743A9">
        <w:rPr>
          <w:rFonts w:hint="eastAsia"/>
        </w:rPr>
        <w:t>(4)</w:t>
      </w:r>
      <w:r w:rsidRPr="00D743A9">
        <w:rPr>
          <w:rFonts w:hint="eastAsia"/>
        </w:rPr>
        <w:t xml:space="preserve">　</w:t>
      </w:r>
      <w:r w:rsidRPr="00D743A9">
        <w:rPr>
          <w:rFonts w:hAnsi="Arial" w:hint="eastAsia"/>
        </w:rPr>
        <w:t>前各号に掲げるもののほか受注者がこの契約事項に違反したとき。</w:t>
      </w:r>
    </w:p>
    <w:p w:rsidR="008C2424" w:rsidRPr="00D743A9" w:rsidRDefault="004C1660" w:rsidP="008C2424">
      <w:pPr>
        <w:overflowPunct w:val="0"/>
        <w:ind w:left="141" w:hanging="141"/>
      </w:pPr>
      <w:r w:rsidRPr="00D743A9">
        <w:rPr>
          <w:rFonts w:hint="eastAsia"/>
        </w:rPr>
        <w:t>2</w:t>
      </w:r>
      <w:r w:rsidRPr="00D743A9">
        <w:rPr>
          <w:rFonts w:hint="eastAsia"/>
        </w:rPr>
        <w:t xml:space="preserve">　発注者は、次の各号のいずれかに該当する場合は、何ら催告を要せずに直ちにこの契約の全部又は一部を解除することができる。</w:t>
      </w:r>
    </w:p>
    <w:p w:rsidR="008C2424" w:rsidRPr="00D743A9" w:rsidRDefault="004C1660" w:rsidP="008C2424">
      <w:pPr>
        <w:overflowPunct w:val="0"/>
        <w:ind w:firstLine="210"/>
      </w:pPr>
      <w:r w:rsidRPr="00D743A9">
        <w:rPr>
          <w:rFonts w:hint="eastAsia"/>
        </w:rPr>
        <w:t>(1)</w:t>
      </w:r>
      <w:r w:rsidRPr="00D743A9">
        <w:rPr>
          <w:rFonts w:hint="eastAsia"/>
        </w:rPr>
        <w:t xml:space="preserve">　この契約が履行される見込みがないと明らかに認められるとき。</w:t>
      </w:r>
    </w:p>
    <w:p w:rsidR="008C2424" w:rsidRPr="00D743A9" w:rsidRDefault="004C1660" w:rsidP="008C2424">
      <w:pPr>
        <w:overflowPunct w:val="0"/>
        <w:ind w:firstLine="210"/>
      </w:pPr>
      <w:r w:rsidRPr="00D743A9">
        <w:rPr>
          <w:rFonts w:hint="eastAsia"/>
        </w:rPr>
        <w:t>(2)</w:t>
      </w:r>
      <w:r w:rsidRPr="00D743A9">
        <w:rPr>
          <w:rFonts w:hint="eastAsia"/>
        </w:rPr>
        <w:t xml:space="preserve">　受注者が、この契約の履行を拒絶する意思を明確に表示したとき。</w:t>
      </w:r>
    </w:p>
    <w:p w:rsidR="008C2424" w:rsidRPr="00D743A9" w:rsidRDefault="004C1660" w:rsidP="008C2424">
      <w:pPr>
        <w:overflowPunct w:val="0"/>
        <w:ind w:left="424" w:hanging="214"/>
      </w:pPr>
      <w:r w:rsidRPr="00D743A9">
        <w:rPr>
          <w:rFonts w:hint="eastAsia"/>
        </w:rPr>
        <w:lastRenderedPageBreak/>
        <w:t>(3)</w:t>
      </w:r>
      <w:r w:rsidRPr="00D743A9">
        <w:rPr>
          <w:rFonts w:hint="eastAsia"/>
        </w:rPr>
        <w:t xml:space="preserve">　目的物の性質又は当事者の意思表示により、特定の日時又は一定の期間内に履行しなければ契約をした目的を達することができない場合において、受注者が履行をしないでその時期を経過したとき。</w:t>
      </w:r>
    </w:p>
    <w:p w:rsidR="008C2424" w:rsidRPr="00D743A9" w:rsidRDefault="004C1660" w:rsidP="008C2424">
      <w:pPr>
        <w:overflowPunct w:val="0"/>
        <w:ind w:left="420" w:hanging="420"/>
      </w:pPr>
      <w:r w:rsidRPr="00D743A9">
        <w:rPr>
          <w:rFonts w:hint="eastAsia"/>
        </w:rPr>
        <w:t xml:space="preserve">　</w:t>
      </w:r>
      <w:r w:rsidRPr="00D743A9">
        <w:rPr>
          <w:rFonts w:hint="eastAsia"/>
        </w:rPr>
        <w:t>(4)</w:t>
      </w:r>
      <w:r w:rsidRPr="00D743A9">
        <w:rPr>
          <w:rFonts w:hint="eastAsia"/>
        </w:rPr>
        <w:t xml:space="preserve">　この契約の履行について受注者に不正の行為があったとき。</w:t>
      </w:r>
    </w:p>
    <w:p w:rsidR="00A440FD" w:rsidRPr="00D743A9" w:rsidRDefault="004C1660" w:rsidP="008C2424">
      <w:pPr>
        <w:overflowPunct w:val="0"/>
        <w:ind w:left="586" w:hanging="378"/>
        <w:rPr>
          <w:rFonts w:hAnsi="Arial"/>
          <w:kern w:val="2"/>
          <w:szCs w:val="24"/>
        </w:rPr>
      </w:pPr>
      <w:r w:rsidRPr="00D743A9">
        <w:rPr>
          <w:rFonts w:hAnsi="Arial" w:hint="eastAsia"/>
          <w:kern w:val="2"/>
          <w:szCs w:val="24"/>
        </w:rPr>
        <w:t>(5)</w:t>
      </w:r>
      <w:r w:rsidRPr="00D743A9">
        <w:rPr>
          <w:rFonts w:hAnsi="Arial" w:hint="eastAsia"/>
          <w:kern w:val="2"/>
          <w:szCs w:val="24"/>
        </w:rPr>
        <w:t xml:space="preserve">　前各号に掲げるもののほか、受注者がこの契約を履行せず、発注者が前項の催告を</w:t>
      </w:r>
    </w:p>
    <w:p w:rsidR="00A440FD" w:rsidRPr="00D743A9" w:rsidRDefault="004C1660" w:rsidP="00A440FD">
      <w:pPr>
        <w:overflowPunct w:val="0"/>
        <w:ind w:left="586" w:hanging="168"/>
        <w:rPr>
          <w:rFonts w:hAnsi="Arial"/>
          <w:kern w:val="2"/>
          <w:szCs w:val="24"/>
        </w:rPr>
      </w:pPr>
      <w:r w:rsidRPr="00D743A9">
        <w:rPr>
          <w:rFonts w:hAnsi="Arial" w:hint="eastAsia"/>
          <w:kern w:val="2"/>
          <w:szCs w:val="24"/>
        </w:rPr>
        <w:t>しても契約をした目的を達するのに足りる履行がされる見込みがないことが明らかで</w:t>
      </w:r>
    </w:p>
    <w:p w:rsidR="008C2424" w:rsidRPr="00D743A9" w:rsidRDefault="004C1660" w:rsidP="00A440FD">
      <w:pPr>
        <w:overflowPunct w:val="0"/>
        <w:ind w:left="586" w:hanging="168"/>
        <w:rPr>
          <w:rFonts w:hAnsi="Arial"/>
          <w:kern w:val="2"/>
          <w:szCs w:val="24"/>
        </w:rPr>
      </w:pPr>
      <w:r w:rsidRPr="00D743A9">
        <w:rPr>
          <w:rFonts w:hAnsi="Arial" w:hint="eastAsia"/>
          <w:kern w:val="2"/>
          <w:szCs w:val="24"/>
        </w:rPr>
        <w:t>あるとき。</w:t>
      </w:r>
    </w:p>
    <w:p w:rsidR="00A440FD" w:rsidRPr="00D743A9" w:rsidRDefault="004C1660" w:rsidP="00A440FD">
      <w:pPr>
        <w:overflowPunct w:val="0"/>
        <w:ind w:left="630" w:hanging="420"/>
      </w:pPr>
      <w:r w:rsidRPr="00D743A9">
        <w:rPr>
          <w:rFonts w:hint="eastAsia"/>
        </w:rPr>
        <w:t>(6)</w:t>
      </w:r>
      <w:r w:rsidRPr="00D743A9">
        <w:rPr>
          <w:rFonts w:hint="eastAsia"/>
        </w:rPr>
        <w:t xml:space="preserve">　受注者</w:t>
      </w:r>
      <w:r w:rsidRPr="00D743A9">
        <w:rPr>
          <w:rFonts w:hint="eastAsia"/>
        </w:rPr>
        <w:t>(</w:t>
      </w:r>
      <w:r w:rsidRPr="00D743A9">
        <w:rPr>
          <w:rFonts w:hint="eastAsia"/>
        </w:rPr>
        <w:t>受注者が共同企業体であるときは、その構成員のいずれかの者をいう。以下</w:t>
      </w:r>
    </w:p>
    <w:p w:rsidR="00A440FD" w:rsidRPr="00D743A9" w:rsidRDefault="004C1660" w:rsidP="003A4EBB">
      <w:pPr>
        <w:overflowPunct w:val="0"/>
        <w:ind w:left="630" w:hanging="105"/>
      </w:pPr>
      <w:r w:rsidRPr="00D743A9">
        <w:rPr>
          <w:rFonts w:hint="eastAsia"/>
        </w:rPr>
        <w:t>この号において同じ。</w:t>
      </w:r>
      <w:r w:rsidRPr="00D743A9">
        <w:rPr>
          <w:rFonts w:hint="eastAsia"/>
        </w:rPr>
        <w:t>)</w:t>
      </w:r>
      <w:r w:rsidRPr="00D743A9">
        <w:rPr>
          <w:rFonts w:hint="eastAsia"/>
        </w:rPr>
        <w:t>が次のいずれかに該当するとき。</w:t>
      </w:r>
    </w:p>
    <w:p w:rsidR="00A440FD" w:rsidRPr="00D743A9" w:rsidRDefault="004C1660" w:rsidP="003A4EBB">
      <w:pPr>
        <w:overflowPunct w:val="0"/>
        <w:ind w:left="630" w:hanging="105"/>
      </w:pPr>
      <w:r w:rsidRPr="00D743A9">
        <w:rPr>
          <w:rFonts w:hint="eastAsia"/>
        </w:rPr>
        <w:t>ｱ　役員等</w:t>
      </w:r>
      <w:r w:rsidRPr="00D743A9">
        <w:rPr>
          <w:rFonts w:hint="eastAsia"/>
        </w:rPr>
        <w:t>(</w:t>
      </w:r>
      <w:r w:rsidRPr="00D743A9">
        <w:rPr>
          <w:rFonts w:hint="eastAsia"/>
        </w:rPr>
        <w:t>受注者が個人である場合にはその者その他経営に実質的に関与している者を、受注者が法人である場合にはその役員、その支店又は営業所等の代表者その他経営に実質的に関与している者をいう。</w:t>
      </w:r>
      <w:r w:rsidRPr="00D743A9">
        <w:rPr>
          <w:rFonts w:hint="eastAsia"/>
        </w:rPr>
        <w:t>)</w:t>
      </w:r>
      <w:r w:rsidRPr="00D743A9">
        <w:rPr>
          <w:rFonts w:hint="eastAsia"/>
        </w:rPr>
        <w:t>が、暴力団（暴力団員による不当な行為の防止等に関する法律</w:t>
      </w:r>
      <w:r w:rsidRPr="00D743A9">
        <w:rPr>
          <w:rFonts w:hint="eastAsia"/>
        </w:rPr>
        <w:t>(</w:t>
      </w:r>
      <w:r w:rsidRPr="00D743A9">
        <w:rPr>
          <w:rFonts w:hint="eastAsia"/>
        </w:rPr>
        <w:t>平成</w:t>
      </w:r>
      <w:r w:rsidRPr="00D743A9">
        <w:rPr>
          <w:rFonts w:hint="eastAsia"/>
        </w:rPr>
        <w:t>3</w:t>
      </w:r>
      <w:r w:rsidRPr="00D743A9">
        <w:rPr>
          <w:rFonts w:hint="eastAsia"/>
        </w:rPr>
        <w:t>年法律第</w:t>
      </w:r>
      <w:r w:rsidRPr="00D743A9">
        <w:rPr>
          <w:rFonts w:hint="eastAsia"/>
        </w:rPr>
        <w:t>77</w:t>
      </w:r>
      <w:r w:rsidRPr="00D743A9">
        <w:rPr>
          <w:rFonts w:hint="eastAsia"/>
        </w:rPr>
        <w:t>号</w:t>
      </w:r>
      <w:r w:rsidRPr="00D743A9">
        <w:rPr>
          <w:rFonts w:hint="eastAsia"/>
        </w:rPr>
        <w:t>)</w:t>
      </w:r>
      <w:r w:rsidRPr="00D743A9">
        <w:rPr>
          <w:rFonts w:hint="eastAsia"/>
        </w:rPr>
        <w:t>第</w:t>
      </w:r>
      <w:r w:rsidRPr="00D743A9">
        <w:rPr>
          <w:rFonts w:hint="eastAsia"/>
        </w:rPr>
        <w:t>2</w:t>
      </w:r>
      <w:r w:rsidRPr="00D743A9">
        <w:rPr>
          <w:rFonts w:hint="eastAsia"/>
        </w:rPr>
        <w:t>条第</w:t>
      </w:r>
      <w:r w:rsidRPr="00D743A9">
        <w:rPr>
          <w:rFonts w:hint="eastAsia"/>
        </w:rPr>
        <w:t>2</w:t>
      </w:r>
      <w:r w:rsidRPr="00D743A9">
        <w:rPr>
          <w:rFonts w:hint="eastAsia"/>
        </w:rPr>
        <w:t>号に規定する暴力団をいう。以下「暴力団」という。</w:t>
      </w:r>
      <w:r w:rsidRPr="00D743A9">
        <w:rPr>
          <w:rFonts w:hint="eastAsia"/>
        </w:rPr>
        <w:t>)</w:t>
      </w:r>
      <w:r w:rsidRPr="00D743A9">
        <w:rPr>
          <w:rFonts w:hint="eastAsia"/>
        </w:rPr>
        <w:t>又は暴力団員（暴力団員による不当な行為の防止等に関する法律</w:t>
      </w:r>
      <w:r w:rsidRPr="00D743A9">
        <w:rPr>
          <w:rFonts w:hint="eastAsia"/>
        </w:rPr>
        <w:t>(</w:t>
      </w:r>
      <w:r w:rsidRPr="00D743A9">
        <w:rPr>
          <w:rFonts w:hint="eastAsia"/>
        </w:rPr>
        <w:t>平成</w:t>
      </w:r>
      <w:r w:rsidRPr="00D743A9">
        <w:rPr>
          <w:rFonts w:hint="eastAsia"/>
        </w:rPr>
        <w:t>3</w:t>
      </w:r>
      <w:r w:rsidRPr="00D743A9">
        <w:rPr>
          <w:rFonts w:hint="eastAsia"/>
        </w:rPr>
        <w:t>年法律第</w:t>
      </w:r>
      <w:r w:rsidRPr="00D743A9">
        <w:rPr>
          <w:rFonts w:hint="eastAsia"/>
        </w:rPr>
        <w:t>77</w:t>
      </w:r>
      <w:r w:rsidRPr="00D743A9">
        <w:rPr>
          <w:rFonts w:hint="eastAsia"/>
        </w:rPr>
        <w:t>号</w:t>
      </w:r>
      <w:r w:rsidRPr="00D743A9">
        <w:rPr>
          <w:rFonts w:hint="eastAsia"/>
        </w:rPr>
        <w:t>)</w:t>
      </w:r>
      <w:r w:rsidRPr="00D743A9">
        <w:rPr>
          <w:rFonts w:hint="eastAsia"/>
        </w:rPr>
        <w:t>第</w:t>
      </w:r>
      <w:r w:rsidRPr="00D743A9">
        <w:rPr>
          <w:rFonts w:hint="eastAsia"/>
        </w:rPr>
        <w:t>2</w:t>
      </w:r>
      <w:r w:rsidRPr="00D743A9">
        <w:rPr>
          <w:rFonts w:hint="eastAsia"/>
        </w:rPr>
        <w:t>条第</w:t>
      </w:r>
      <w:r w:rsidRPr="00D743A9">
        <w:rPr>
          <w:rFonts w:hint="eastAsia"/>
        </w:rPr>
        <w:t>6</w:t>
      </w:r>
      <w:r w:rsidRPr="00D743A9">
        <w:rPr>
          <w:rFonts w:hint="eastAsia"/>
        </w:rPr>
        <w:t>号に規定する暴力団員をいう。以下「暴力団員」という。</w:t>
      </w:r>
      <w:r w:rsidRPr="00D743A9">
        <w:rPr>
          <w:rFonts w:hint="eastAsia"/>
        </w:rPr>
        <w:t>)</w:t>
      </w:r>
      <w:r w:rsidRPr="00D743A9">
        <w:rPr>
          <w:rFonts w:hint="eastAsia"/>
        </w:rPr>
        <w:t>であると認められるとき。</w:t>
      </w:r>
    </w:p>
    <w:p w:rsidR="00A440FD" w:rsidRPr="00D743A9" w:rsidRDefault="004C1660" w:rsidP="003A4EBB">
      <w:pPr>
        <w:overflowPunct w:val="0"/>
        <w:ind w:left="630" w:hanging="105"/>
      </w:pPr>
      <w:r w:rsidRPr="00D743A9">
        <w:rPr>
          <w:rFonts w:hint="eastAsia"/>
        </w:rPr>
        <w:t>ｲ　役員等が、自己、自社若しくは第三者の不正の利益を図る目的又は第三者に損害を</w:t>
      </w:r>
    </w:p>
    <w:p w:rsidR="00A440FD" w:rsidRPr="00D743A9" w:rsidRDefault="004C1660" w:rsidP="003A4EBB">
      <w:pPr>
        <w:overflowPunct w:val="0"/>
        <w:ind w:firstLine="630"/>
      </w:pPr>
      <w:r w:rsidRPr="00D743A9">
        <w:rPr>
          <w:rFonts w:hint="eastAsia"/>
        </w:rPr>
        <w:t>加える目的をもって、暴力団又は暴力団員を利用するなどしたと認められるとき。</w:t>
      </w:r>
    </w:p>
    <w:p w:rsidR="00A440FD" w:rsidRPr="00D743A9" w:rsidRDefault="004C1660" w:rsidP="003A4EBB">
      <w:pPr>
        <w:overflowPunct w:val="0"/>
        <w:ind w:left="630" w:hanging="105"/>
      </w:pPr>
      <w:r w:rsidRPr="00D743A9">
        <w:rPr>
          <w:rFonts w:hint="eastAsia"/>
        </w:rPr>
        <w:t>ｳ　役員等が、暴力団又は暴力団員に対して資金等を供給し、又は便宜を供与するなど</w:t>
      </w:r>
    </w:p>
    <w:p w:rsidR="00A440FD" w:rsidRPr="00D743A9" w:rsidRDefault="004C1660" w:rsidP="003A4EBB">
      <w:pPr>
        <w:overflowPunct w:val="0"/>
        <w:ind w:left="630"/>
      </w:pPr>
      <w:r w:rsidRPr="00D743A9">
        <w:rPr>
          <w:rFonts w:hint="eastAsia"/>
        </w:rPr>
        <w:t>直接的あるいは積極的に暴力団の維持、運営に協力し、若しくは関与していると認め</w:t>
      </w:r>
    </w:p>
    <w:p w:rsidR="00A440FD" w:rsidRPr="00D743A9" w:rsidRDefault="004C1660" w:rsidP="003A4EBB">
      <w:pPr>
        <w:overflowPunct w:val="0"/>
        <w:ind w:left="630"/>
      </w:pPr>
      <w:r w:rsidRPr="00D743A9">
        <w:rPr>
          <w:rFonts w:hint="eastAsia"/>
        </w:rPr>
        <w:t>られるとき。</w:t>
      </w:r>
    </w:p>
    <w:p w:rsidR="00A440FD" w:rsidRPr="00D743A9" w:rsidRDefault="004C1660" w:rsidP="00A440FD">
      <w:pPr>
        <w:overflowPunct w:val="0"/>
        <w:ind w:left="630" w:hanging="105"/>
      </w:pPr>
      <w:r w:rsidRPr="00D743A9">
        <w:rPr>
          <w:rFonts w:hint="eastAsia"/>
        </w:rPr>
        <w:t>ｴ　役員等が、暴力団又は暴力団員であることを知りながらこれを不当に利用するなどしていると認められるとき。</w:t>
      </w:r>
    </w:p>
    <w:p w:rsidR="00A440FD" w:rsidRPr="00D743A9" w:rsidRDefault="004C1660" w:rsidP="003A4EBB">
      <w:pPr>
        <w:overflowPunct w:val="0"/>
        <w:ind w:left="630" w:hanging="105"/>
      </w:pPr>
      <w:r w:rsidRPr="00D743A9">
        <w:rPr>
          <w:rFonts w:hint="eastAsia"/>
        </w:rPr>
        <w:t>ｵ　役員等が暴力団又は暴力団員と社会的に非難されるべき関係を有していると認め</w:t>
      </w:r>
    </w:p>
    <w:p w:rsidR="00A440FD" w:rsidRPr="00D743A9" w:rsidRDefault="004C1660" w:rsidP="003A4EBB">
      <w:pPr>
        <w:overflowPunct w:val="0"/>
        <w:ind w:left="630"/>
      </w:pPr>
      <w:r w:rsidRPr="00D743A9">
        <w:rPr>
          <w:rFonts w:hint="eastAsia"/>
        </w:rPr>
        <w:t>られるとき。</w:t>
      </w:r>
    </w:p>
    <w:p w:rsidR="003A4EBB" w:rsidRPr="00D743A9" w:rsidRDefault="004C1660" w:rsidP="003A4EBB">
      <w:pPr>
        <w:overflowPunct w:val="0"/>
        <w:ind w:left="630" w:hanging="105"/>
      </w:pPr>
      <w:r w:rsidRPr="00D743A9">
        <w:rPr>
          <w:rFonts w:hint="eastAsia"/>
        </w:rPr>
        <w:t>ｶ　下請契約又は資材、原材料の購入契約その他の契約</w:t>
      </w:r>
      <w:r w:rsidRPr="00D743A9">
        <w:rPr>
          <w:rFonts w:hint="eastAsia"/>
        </w:rPr>
        <w:t>(</w:t>
      </w:r>
      <w:r w:rsidRPr="00D743A9">
        <w:rPr>
          <w:rFonts w:hint="eastAsia"/>
        </w:rPr>
        <w:t>以下「下請契約等」という。</w:t>
      </w:r>
      <w:r w:rsidRPr="00D743A9">
        <w:rPr>
          <w:rFonts w:hint="eastAsia"/>
        </w:rPr>
        <w:t>)</w:t>
      </w:r>
    </w:p>
    <w:p w:rsidR="003A4EBB" w:rsidRPr="00D743A9" w:rsidRDefault="004C1660" w:rsidP="003A4EBB">
      <w:pPr>
        <w:overflowPunct w:val="0"/>
        <w:ind w:left="630"/>
      </w:pPr>
      <w:r w:rsidRPr="00D743A9">
        <w:rPr>
          <w:rFonts w:hint="eastAsia"/>
        </w:rPr>
        <w:t>に当たり、その相手方がｱからｵまでのいずれかに該当することを知りながら、当該者</w:t>
      </w:r>
    </w:p>
    <w:p w:rsidR="00A440FD" w:rsidRPr="00D743A9" w:rsidRDefault="004C1660" w:rsidP="003A4EBB">
      <w:pPr>
        <w:overflowPunct w:val="0"/>
        <w:ind w:left="630"/>
      </w:pPr>
      <w:r w:rsidRPr="00D743A9">
        <w:rPr>
          <w:rFonts w:hint="eastAsia"/>
        </w:rPr>
        <w:t>と契約を締結したと認められるとき。</w:t>
      </w:r>
    </w:p>
    <w:p w:rsidR="00A440FD" w:rsidRPr="00D743A9" w:rsidRDefault="004C1660" w:rsidP="003A4EBB">
      <w:pPr>
        <w:overflowPunct w:val="0"/>
        <w:ind w:left="630" w:hanging="105"/>
      </w:pPr>
      <w:r w:rsidRPr="00D743A9">
        <w:rPr>
          <w:rFonts w:hint="eastAsia"/>
        </w:rPr>
        <w:t>ｷ　受注者が、ｱからｵまでのいずれかに該当する者を下請契約等の相手方としていた場合（ｶに該当する場合を除く。）に、発注者が受注者に対して当該契約の解除を求め、受注者がこれに従わなかったとき。</w:t>
      </w:r>
    </w:p>
    <w:p w:rsidR="003A4EBB" w:rsidRPr="00D743A9" w:rsidRDefault="004C1660" w:rsidP="003A4EBB">
      <w:pPr>
        <w:overflowPunct w:val="0"/>
        <w:ind w:firstLine="525"/>
      </w:pPr>
      <w:r w:rsidRPr="00D743A9">
        <w:rPr>
          <w:rFonts w:hint="eastAsia"/>
        </w:rPr>
        <w:t>ｸ　受注者が、この契約の履行に当たり、暴力団又は暴力団員からの不当な要求又は介</w:t>
      </w:r>
    </w:p>
    <w:p w:rsidR="003A4EBB" w:rsidRPr="00D743A9" w:rsidRDefault="004C1660" w:rsidP="003A4EBB">
      <w:pPr>
        <w:overflowPunct w:val="0"/>
        <w:ind w:firstLine="630"/>
      </w:pPr>
      <w:r w:rsidRPr="00D743A9">
        <w:rPr>
          <w:rFonts w:hint="eastAsia"/>
        </w:rPr>
        <w:t>入</w:t>
      </w:r>
      <w:r w:rsidRPr="00D743A9">
        <w:rPr>
          <w:rFonts w:hint="eastAsia"/>
        </w:rPr>
        <w:t>(</w:t>
      </w:r>
      <w:r w:rsidRPr="00D743A9">
        <w:rPr>
          <w:rFonts w:hint="eastAsia"/>
        </w:rPr>
        <w:t>以下「不当介入」という。</w:t>
      </w:r>
      <w:r w:rsidRPr="00D743A9">
        <w:rPr>
          <w:rFonts w:hint="eastAsia"/>
        </w:rPr>
        <w:t>)</w:t>
      </w:r>
      <w:r w:rsidRPr="00D743A9">
        <w:rPr>
          <w:rFonts w:hint="eastAsia"/>
        </w:rPr>
        <w:t>を受けたとき又は下請契約等の相手方が不当介入を受</w:t>
      </w:r>
    </w:p>
    <w:p w:rsidR="00A440FD" w:rsidRPr="00D743A9" w:rsidRDefault="004C1660" w:rsidP="003A4EBB">
      <w:pPr>
        <w:overflowPunct w:val="0"/>
        <w:ind w:left="630" w:hanging="105"/>
      </w:pPr>
      <w:r w:rsidRPr="00D743A9">
        <w:rPr>
          <w:rFonts w:hint="eastAsia"/>
        </w:rPr>
        <w:t>けたにもかかわらず、遅滞なくその旨を市及び警察に通報しなかったとき。</w:t>
      </w:r>
    </w:p>
    <w:p w:rsidR="00A440FD" w:rsidRPr="00D743A9" w:rsidRDefault="004C1660" w:rsidP="00A440FD">
      <w:pPr>
        <w:overflowPunct w:val="0"/>
        <w:ind w:left="630" w:hanging="420"/>
      </w:pPr>
      <w:r w:rsidRPr="00D743A9">
        <w:rPr>
          <w:rFonts w:hint="eastAsia"/>
        </w:rPr>
        <w:t>(7)</w:t>
      </w:r>
      <w:r w:rsidRPr="00D743A9">
        <w:rPr>
          <w:rFonts w:hint="eastAsia"/>
        </w:rPr>
        <w:t xml:space="preserve">　第</w:t>
      </w:r>
      <w:r w:rsidRPr="00D743A9">
        <w:rPr>
          <w:rFonts w:hint="eastAsia"/>
        </w:rPr>
        <w:t>20</w:t>
      </w:r>
      <w:r w:rsidRPr="00D743A9">
        <w:rPr>
          <w:rFonts w:hint="eastAsia"/>
        </w:rPr>
        <w:t>条第</w:t>
      </w:r>
      <w:r w:rsidRPr="00D743A9">
        <w:rPr>
          <w:rFonts w:hint="eastAsia"/>
        </w:rPr>
        <w:t>1</w:t>
      </w:r>
      <w:r w:rsidRPr="00D743A9">
        <w:rPr>
          <w:rFonts w:hint="eastAsia"/>
        </w:rPr>
        <w:t>項に該当するとき。</w:t>
      </w:r>
    </w:p>
    <w:p w:rsidR="008C2424" w:rsidRPr="00D743A9" w:rsidRDefault="004C1660" w:rsidP="008C2424">
      <w:pPr>
        <w:overflowPunct w:val="0"/>
      </w:pPr>
      <w:r w:rsidRPr="00D743A9">
        <w:rPr>
          <w:rFonts w:hint="eastAsia"/>
        </w:rPr>
        <w:t xml:space="preserve">　</w:t>
      </w:r>
      <w:r w:rsidRPr="00D743A9">
        <w:t>(</w:t>
      </w:r>
      <w:r w:rsidRPr="00D743A9">
        <w:rPr>
          <w:rFonts w:hint="eastAsia"/>
        </w:rPr>
        <w:t>受注者の解除権</w:t>
      </w:r>
      <w:r w:rsidRPr="00D743A9">
        <w:t>)</w:t>
      </w:r>
    </w:p>
    <w:p w:rsidR="008C2424" w:rsidRPr="00D743A9" w:rsidRDefault="004C1660" w:rsidP="008C2424">
      <w:pPr>
        <w:overflowPunct w:val="0"/>
        <w:ind w:left="210" w:hanging="210"/>
      </w:pPr>
      <w:r w:rsidRPr="00D743A9">
        <w:rPr>
          <w:rFonts w:hint="eastAsia"/>
        </w:rPr>
        <w:t>第</w:t>
      </w:r>
      <w:r w:rsidRPr="00D743A9">
        <w:t>18</w:t>
      </w:r>
      <w:r w:rsidRPr="00D743A9">
        <w:rPr>
          <w:rFonts w:hint="eastAsia"/>
        </w:rPr>
        <w:t>条　受注者は、発注者が契約に違反し、その違反によって業務を完了することが不可能となった場合において、相当の期間を定めてその履行を催告し、その期間内に履行がされないときは、この契約を解除することができる。</w:t>
      </w:r>
    </w:p>
    <w:p w:rsidR="008C2424" w:rsidRPr="00D743A9" w:rsidRDefault="004C1660" w:rsidP="008C2424">
      <w:pPr>
        <w:overflowPunct w:val="0"/>
        <w:ind w:left="284" w:hanging="284"/>
      </w:pPr>
      <w:r w:rsidRPr="00D743A9">
        <w:rPr>
          <w:rFonts w:hint="eastAsia"/>
        </w:rPr>
        <w:lastRenderedPageBreak/>
        <w:t>2</w:t>
      </w:r>
      <w:r w:rsidRPr="00D743A9">
        <w:rPr>
          <w:rFonts w:hint="eastAsia"/>
        </w:rPr>
        <w:t xml:space="preserve">　受注者は、次の各号のいずれかに該当する場合は、何ら催告を要せずに直ちにこの契約を解除することができる。　</w:t>
      </w:r>
    </w:p>
    <w:p w:rsidR="008C2424" w:rsidRPr="00D743A9" w:rsidRDefault="004C1660" w:rsidP="008C2424">
      <w:pPr>
        <w:overflowPunct w:val="0"/>
        <w:ind w:left="284" w:hanging="141"/>
      </w:pPr>
      <w:r w:rsidRPr="00D743A9">
        <w:t>(1)</w:t>
      </w:r>
      <w:r w:rsidRPr="00D743A9">
        <w:rPr>
          <w:rFonts w:hint="eastAsia"/>
        </w:rPr>
        <w:t xml:space="preserve">　第</w:t>
      </w:r>
      <w:r w:rsidRPr="00D743A9">
        <w:t>7</w:t>
      </w:r>
      <w:r w:rsidRPr="00D743A9">
        <w:rPr>
          <w:rFonts w:hint="eastAsia"/>
        </w:rPr>
        <w:t>条第</w:t>
      </w:r>
      <w:r w:rsidRPr="00D743A9">
        <w:t>1</w:t>
      </w:r>
      <w:r w:rsidRPr="00D743A9">
        <w:rPr>
          <w:rFonts w:hint="eastAsia"/>
        </w:rPr>
        <w:t>項の規定により業務内容を変更したため、契約金額が</w:t>
      </w:r>
      <w:r w:rsidRPr="00D743A9">
        <w:t>3</w:t>
      </w:r>
      <w:r w:rsidRPr="00D743A9">
        <w:rPr>
          <w:rFonts w:hint="eastAsia"/>
        </w:rPr>
        <w:t>分の</w:t>
      </w:r>
      <w:r w:rsidRPr="00D743A9">
        <w:t>2</w:t>
      </w:r>
      <w:r w:rsidRPr="00D743A9">
        <w:rPr>
          <w:rFonts w:hint="eastAsia"/>
        </w:rPr>
        <w:t>以上減少したとき。</w:t>
      </w:r>
    </w:p>
    <w:p w:rsidR="008C2424" w:rsidRPr="00D743A9" w:rsidRDefault="004C1660" w:rsidP="008C2424">
      <w:pPr>
        <w:overflowPunct w:val="0"/>
        <w:ind w:left="141"/>
      </w:pPr>
      <w:r w:rsidRPr="00D743A9">
        <w:t>(2)</w:t>
      </w:r>
      <w:r w:rsidRPr="00D743A9">
        <w:rPr>
          <w:rFonts w:hint="eastAsia"/>
        </w:rPr>
        <w:t xml:space="preserve">　第</w:t>
      </w:r>
      <w:r w:rsidRPr="00D743A9">
        <w:t>7</w:t>
      </w:r>
      <w:r w:rsidRPr="00D743A9">
        <w:rPr>
          <w:rFonts w:hint="eastAsia"/>
        </w:rPr>
        <w:t>条第</w:t>
      </w:r>
      <w:r w:rsidRPr="00D743A9">
        <w:t>1</w:t>
      </w:r>
      <w:r w:rsidRPr="00D743A9">
        <w:rPr>
          <w:rFonts w:hint="eastAsia"/>
        </w:rPr>
        <w:t>項の規定による業務の中止期間が履行期間の</w:t>
      </w:r>
      <w:r w:rsidRPr="00D743A9">
        <w:t>3</w:t>
      </w:r>
      <w:r w:rsidRPr="00D743A9">
        <w:rPr>
          <w:rFonts w:hint="eastAsia"/>
        </w:rPr>
        <w:t>分の</w:t>
      </w:r>
      <w:r w:rsidRPr="00D743A9">
        <w:t>2</w:t>
      </w:r>
      <w:r w:rsidRPr="00D743A9">
        <w:rPr>
          <w:rFonts w:hint="eastAsia"/>
        </w:rPr>
        <w:t>以上に達したとき。</w:t>
      </w:r>
    </w:p>
    <w:p w:rsidR="008C2424" w:rsidRPr="00D743A9" w:rsidRDefault="004C1660" w:rsidP="008C2424">
      <w:pPr>
        <w:overflowPunct w:val="0"/>
      </w:pPr>
      <w:r w:rsidRPr="00D743A9">
        <w:rPr>
          <w:rFonts w:hint="eastAsia"/>
        </w:rPr>
        <w:t xml:space="preserve">　</w:t>
      </w:r>
      <w:r w:rsidRPr="00D743A9">
        <w:t>(</w:t>
      </w:r>
      <w:r w:rsidRPr="00D743A9">
        <w:rPr>
          <w:rFonts w:hint="eastAsia"/>
        </w:rPr>
        <w:t>契約が解除された場合の違約金</w:t>
      </w:r>
      <w:r w:rsidRPr="00D743A9">
        <w:t>)</w:t>
      </w:r>
    </w:p>
    <w:p w:rsidR="008C2424" w:rsidRPr="00D743A9" w:rsidRDefault="004C1660" w:rsidP="008C2424">
      <w:pPr>
        <w:overflowPunct w:val="0"/>
        <w:ind w:left="210" w:hanging="210"/>
      </w:pPr>
      <w:r w:rsidRPr="00D743A9">
        <w:rPr>
          <w:rFonts w:hint="eastAsia"/>
        </w:rPr>
        <w:t>第</w:t>
      </w:r>
      <w:r w:rsidRPr="00D743A9">
        <w:t>19</w:t>
      </w:r>
      <w:r w:rsidRPr="00D743A9">
        <w:rPr>
          <w:rFonts w:hint="eastAsia"/>
        </w:rPr>
        <w:t>条　次の各号のいずれかに該当する場合においては、受注者は、発注者の請求に基づき、契約金額（この契約の締結後、契約金額の変更があった場合は、変更後の契約金額）の総額（単価契約の場合は、契約単価に予定数量を乗じた金額をいう。次条において同じ。）の</w:t>
      </w:r>
      <w:r w:rsidRPr="00D743A9">
        <w:rPr>
          <w:rFonts w:hint="eastAsia"/>
        </w:rPr>
        <w:t>10</w:t>
      </w:r>
      <w:r w:rsidRPr="00D743A9">
        <w:rPr>
          <w:rFonts w:hint="eastAsia"/>
        </w:rPr>
        <w:t>分の</w:t>
      </w:r>
      <w:r w:rsidRPr="00D743A9">
        <w:rPr>
          <w:rFonts w:hint="eastAsia"/>
        </w:rPr>
        <w:t>1</w:t>
      </w:r>
      <w:r w:rsidRPr="00D743A9">
        <w:rPr>
          <w:rFonts w:hint="eastAsia"/>
        </w:rPr>
        <w:t>に相当する額を違約金として発注者の指定する期間内に支払わなければならない。</w:t>
      </w:r>
    </w:p>
    <w:p w:rsidR="008C2424" w:rsidRPr="00D743A9" w:rsidRDefault="004C1660" w:rsidP="008C2424">
      <w:pPr>
        <w:overflowPunct w:val="0"/>
        <w:ind w:left="284" w:hanging="210"/>
      </w:pPr>
      <w:r w:rsidRPr="00D743A9">
        <w:rPr>
          <w:rFonts w:hint="eastAsia"/>
        </w:rPr>
        <w:t>(1)</w:t>
      </w:r>
      <w:r w:rsidRPr="00D743A9">
        <w:rPr>
          <w:rFonts w:hint="eastAsia"/>
        </w:rPr>
        <w:t xml:space="preserve">　第</w:t>
      </w:r>
      <w:r w:rsidRPr="00D743A9">
        <w:rPr>
          <w:rFonts w:hint="eastAsia"/>
        </w:rPr>
        <w:t>15</w:t>
      </w:r>
      <w:r w:rsidRPr="00D743A9">
        <w:rPr>
          <w:rFonts w:hint="eastAsia"/>
        </w:rPr>
        <w:t>条第</w:t>
      </w:r>
      <w:r w:rsidRPr="00D743A9">
        <w:rPr>
          <w:rFonts w:hint="eastAsia"/>
        </w:rPr>
        <w:t>2</w:t>
      </w:r>
      <w:r w:rsidRPr="00D743A9">
        <w:rPr>
          <w:rFonts w:hint="eastAsia"/>
        </w:rPr>
        <w:t>項及び第</w:t>
      </w:r>
      <w:r w:rsidRPr="00D743A9">
        <w:rPr>
          <w:rFonts w:hint="eastAsia"/>
        </w:rPr>
        <w:t>17</w:t>
      </w:r>
      <w:r w:rsidRPr="00D743A9">
        <w:rPr>
          <w:rFonts w:hint="eastAsia"/>
        </w:rPr>
        <w:t>条の規定により契約が解除された場合。ただし、受注者の責任に帰することができない事由によるものを除く。</w:t>
      </w:r>
    </w:p>
    <w:p w:rsidR="008C2424" w:rsidRPr="00D743A9" w:rsidRDefault="004C1660" w:rsidP="008C2424">
      <w:pPr>
        <w:overflowPunct w:val="0"/>
        <w:ind w:left="284" w:hanging="210"/>
      </w:pPr>
      <w:r w:rsidRPr="00D743A9">
        <w:rPr>
          <w:rFonts w:hint="eastAsia"/>
        </w:rPr>
        <w:t>(2)</w:t>
      </w:r>
      <w:r w:rsidRPr="00D743A9">
        <w:rPr>
          <w:rFonts w:hint="eastAsia"/>
        </w:rPr>
        <w:t xml:space="preserve">　受注者がその債務の履行を拒否し、又は、受注者の責任に帰すべき事由によって受注者の債務について履行不能となった場合。</w:t>
      </w:r>
    </w:p>
    <w:p w:rsidR="008C2424" w:rsidRPr="00D743A9" w:rsidRDefault="004C1660" w:rsidP="008C2424">
      <w:pPr>
        <w:overflowPunct w:val="0"/>
        <w:ind w:left="210" w:hanging="210"/>
      </w:pPr>
      <w:r w:rsidRPr="00D743A9">
        <w:rPr>
          <w:rFonts w:hint="eastAsia"/>
        </w:rPr>
        <w:t>2</w:t>
      </w:r>
      <w:r w:rsidRPr="00D743A9">
        <w:rPr>
          <w:rFonts w:hint="eastAsia"/>
        </w:rPr>
        <w:t xml:space="preserve">　次の各号に掲げる者がこの契約を解除した場合は、前項第</w:t>
      </w:r>
      <w:r w:rsidRPr="00D743A9">
        <w:rPr>
          <w:rFonts w:hint="eastAsia"/>
        </w:rPr>
        <w:t>2</w:t>
      </w:r>
      <w:r w:rsidRPr="00D743A9">
        <w:rPr>
          <w:rFonts w:hint="eastAsia"/>
        </w:rPr>
        <w:t>号に該当する場合とみなす。</w:t>
      </w:r>
    </w:p>
    <w:p w:rsidR="008C2424" w:rsidRPr="00D743A9" w:rsidRDefault="004C1660" w:rsidP="008C2424">
      <w:pPr>
        <w:overflowPunct w:val="0"/>
        <w:ind w:left="420" w:hanging="210"/>
      </w:pPr>
      <w:r w:rsidRPr="00D743A9">
        <w:t>(1)</w:t>
      </w:r>
      <w:r w:rsidRPr="00D743A9">
        <w:rPr>
          <w:rFonts w:hint="eastAsia"/>
        </w:rPr>
        <w:t xml:space="preserve">　受注者について破産手続開始の決定があった場合において、破産法（平成</w:t>
      </w:r>
      <w:r w:rsidRPr="00D743A9">
        <w:rPr>
          <w:rFonts w:hint="eastAsia"/>
        </w:rPr>
        <w:t>16</w:t>
      </w:r>
      <w:r w:rsidRPr="00D743A9">
        <w:rPr>
          <w:rFonts w:hint="eastAsia"/>
        </w:rPr>
        <w:t>年法律第</w:t>
      </w:r>
      <w:r w:rsidRPr="00D743A9">
        <w:rPr>
          <w:rFonts w:hint="eastAsia"/>
        </w:rPr>
        <w:t>75</w:t>
      </w:r>
      <w:r w:rsidRPr="00D743A9">
        <w:rPr>
          <w:rFonts w:hint="eastAsia"/>
        </w:rPr>
        <w:t>号）の規定により選任された破産管財人</w:t>
      </w:r>
    </w:p>
    <w:p w:rsidR="008C2424" w:rsidRPr="00D743A9" w:rsidRDefault="004C1660" w:rsidP="008C2424">
      <w:pPr>
        <w:overflowPunct w:val="0"/>
        <w:ind w:left="420" w:hanging="210"/>
      </w:pPr>
      <w:r w:rsidRPr="00D743A9">
        <w:t>(</w:t>
      </w:r>
      <w:r w:rsidRPr="00D743A9">
        <w:rPr>
          <w:rFonts w:hint="eastAsia"/>
        </w:rPr>
        <w:t>2</w:t>
      </w:r>
      <w:r w:rsidRPr="00D743A9">
        <w:t>)</w:t>
      </w:r>
      <w:r w:rsidRPr="00D743A9">
        <w:rPr>
          <w:rFonts w:hint="eastAsia"/>
        </w:rPr>
        <w:t xml:space="preserve">　受注者について更生手続開始の決定があった場合において、会社更生法（平成</w:t>
      </w:r>
      <w:r w:rsidRPr="00D743A9">
        <w:rPr>
          <w:rFonts w:hint="eastAsia"/>
        </w:rPr>
        <w:t>14</w:t>
      </w:r>
      <w:r w:rsidRPr="00D743A9">
        <w:rPr>
          <w:rFonts w:hint="eastAsia"/>
        </w:rPr>
        <w:t>年法律第</w:t>
      </w:r>
      <w:r w:rsidRPr="00D743A9">
        <w:rPr>
          <w:rFonts w:hint="eastAsia"/>
        </w:rPr>
        <w:t>154</w:t>
      </w:r>
      <w:r w:rsidRPr="00D743A9">
        <w:rPr>
          <w:rFonts w:hint="eastAsia"/>
        </w:rPr>
        <w:t>号）の規定により選任された管財人</w:t>
      </w:r>
    </w:p>
    <w:p w:rsidR="008C2424" w:rsidRPr="00D743A9" w:rsidRDefault="004C1660" w:rsidP="008C2424">
      <w:pPr>
        <w:overflowPunct w:val="0"/>
        <w:ind w:left="420" w:hanging="210"/>
      </w:pPr>
      <w:r w:rsidRPr="00D743A9">
        <w:t>(</w:t>
      </w:r>
      <w:r w:rsidRPr="00D743A9">
        <w:rPr>
          <w:rFonts w:hint="eastAsia"/>
        </w:rPr>
        <w:t>3</w:t>
      </w:r>
      <w:r w:rsidRPr="00D743A9">
        <w:t>)</w:t>
      </w:r>
      <w:r w:rsidRPr="00D743A9">
        <w:rPr>
          <w:rFonts w:hint="eastAsia"/>
        </w:rPr>
        <w:t xml:space="preserve">　受注者について再生手続開始の決定があった場合において、民事再生法（平成</w:t>
      </w:r>
      <w:r w:rsidRPr="00D743A9">
        <w:rPr>
          <w:rFonts w:hint="eastAsia"/>
        </w:rPr>
        <w:t>11</w:t>
      </w:r>
      <w:r w:rsidRPr="00D743A9">
        <w:rPr>
          <w:rFonts w:hint="eastAsia"/>
        </w:rPr>
        <w:t>年法律第</w:t>
      </w:r>
      <w:r w:rsidRPr="00D743A9">
        <w:rPr>
          <w:rFonts w:hint="eastAsia"/>
        </w:rPr>
        <w:t>225</w:t>
      </w:r>
      <w:r w:rsidRPr="00D743A9">
        <w:rPr>
          <w:rFonts w:hint="eastAsia"/>
        </w:rPr>
        <w:t>号）の規定により選任された再生債務者等</w:t>
      </w:r>
    </w:p>
    <w:p w:rsidR="008C2424" w:rsidRPr="00D743A9" w:rsidRDefault="004C1660" w:rsidP="008C2424">
      <w:pPr>
        <w:overflowPunct w:val="0"/>
        <w:ind w:left="210" w:hanging="210"/>
      </w:pPr>
      <w:r w:rsidRPr="00D743A9">
        <w:rPr>
          <w:rFonts w:hint="eastAsia"/>
        </w:rPr>
        <w:t>3</w:t>
      </w:r>
      <w:r w:rsidRPr="00D743A9">
        <w:rPr>
          <w:rFonts w:hint="eastAsia"/>
        </w:rPr>
        <w:t xml:space="preserve">　第</w:t>
      </w:r>
      <w:r w:rsidRPr="00D743A9">
        <w:rPr>
          <w:rFonts w:hint="eastAsia"/>
        </w:rPr>
        <w:t>1</w:t>
      </w:r>
      <w:r w:rsidRPr="00D743A9">
        <w:rPr>
          <w:rFonts w:hint="eastAsia"/>
        </w:rPr>
        <w:t>項の場合（第</w:t>
      </w:r>
      <w:r w:rsidRPr="00D743A9">
        <w:rPr>
          <w:rFonts w:hint="eastAsia"/>
        </w:rPr>
        <w:t>17</w:t>
      </w:r>
      <w:r w:rsidRPr="00D743A9">
        <w:rPr>
          <w:rFonts w:hint="eastAsia"/>
        </w:rPr>
        <w:t>条第</w:t>
      </w:r>
      <w:r w:rsidRPr="00D743A9">
        <w:rPr>
          <w:rFonts w:hint="eastAsia"/>
        </w:rPr>
        <w:t>2</w:t>
      </w:r>
      <w:r w:rsidRPr="00D743A9">
        <w:rPr>
          <w:rFonts w:hint="eastAsia"/>
        </w:rPr>
        <w:t>項第</w:t>
      </w:r>
      <w:r w:rsidRPr="00D743A9">
        <w:rPr>
          <w:rFonts w:hint="eastAsia"/>
        </w:rPr>
        <w:t>6</w:t>
      </w:r>
      <w:r w:rsidRPr="00D743A9">
        <w:rPr>
          <w:rFonts w:hint="eastAsia"/>
        </w:rPr>
        <w:t>号の規定によりこの契約が解除された場合を除く）において、契約保証金の納付又はこれに代わる担保の提供が行われているときは、発注者は、当該契約保証金又は担保をもって前項の違約金に充当することができる。</w:t>
      </w:r>
    </w:p>
    <w:p w:rsidR="008C2424" w:rsidRPr="00D743A9" w:rsidRDefault="004C1660" w:rsidP="008C2424">
      <w:pPr>
        <w:overflowPunct w:val="0"/>
        <w:ind w:left="210" w:hanging="210"/>
      </w:pPr>
      <w:r w:rsidRPr="00D743A9">
        <w:rPr>
          <w:rFonts w:hint="eastAsia"/>
        </w:rPr>
        <w:t>4</w:t>
      </w:r>
      <w:r w:rsidRPr="00D743A9">
        <w:rPr>
          <w:rFonts w:hint="eastAsia"/>
        </w:rPr>
        <w:t xml:space="preserve">　受注者が第</w:t>
      </w:r>
      <w:r w:rsidRPr="00D743A9">
        <w:rPr>
          <w:rFonts w:hint="eastAsia"/>
        </w:rPr>
        <w:t>1</w:t>
      </w:r>
      <w:r w:rsidRPr="00D743A9">
        <w:rPr>
          <w:rFonts w:hint="eastAsia"/>
        </w:rPr>
        <w:t>項の違約金を発注者の指定する期間内に支払わないときは、受注者は、当該期間を経過した日から支払の日までの日数に応じ、遅延利息の率を乗じて計算した額の遅延利息を発注者に支払わなければならない。</w:t>
      </w:r>
    </w:p>
    <w:p w:rsidR="008C2424" w:rsidRPr="00D743A9" w:rsidRDefault="004C1660" w:rsidP="008C2424">
      <w:pPr>
        <w:overflowPunct w:val="0"/>
      </w:pPr>
      <w:r w:rsidRPr="00D743A9">
        <w:rPr>
          <w:rFonts w:hint="eastAsia"/>
        </w:rPr>
        <w:t xml:space="preserve">　</w:t>
      </w:r>
      <w:r w:rsidRPr="00D743A9">
        <w:t>(</w:t>
      </w:r>
      <w:r w:rsidRPr="00D743A9">
        <w:rPr>
          <w:rFonts w:hint="eastAsia"/>
        </w:rPr>
        <w:t>談合等不正行為があった場合の違約金</w:t>
      </w:r>
      <w:r w:rsidRPr="00D743A9">
        <w:t>)</w:t>
      </w:r>
    </w:p>
    <w:p w:rsidR="008C2424" w:rsidRPr="00D743A9" w:rsidRDefault="004C1660" w:rsidP="008C2424">
      <w:pPr>
        <w:overflowPunct w:val="0"/>
        <w:ind w:left="210" w:hanging="210"/>
      </w:pPr>
      <w:r w:rsidRPr="00D743A9">
        <w:rPr>
          <w:rFonts w:hint="eastAsia"/>
        </w:rPr>
        <w:t>第</w:t>
      </w:r>
      <w:r w:rsidRPr="00D743A9">
        <w:t>20</w:t>
      </w:r>
      <w:r w:rsidRPr="00D743A9">
        <w:rPr>
          <w:rFonts w:hint="eastAsia"/>
        </w:rPr>
        <w:t>条　受注者</w:t>
      </w:r>
      <w:r w:rsidRPr="00D743A9">
        <w:rPr>
          <w:rFonts w:hint="eastAsia"/>
        </w:rPr>
        <w:t>(</w:t>
      </w:r>
      <w:r w:rsidRPr="00D743A9">
        <w:rPr>
          <w:rFonts w:hint="eastAsia"/>
        </w:rPr>
        <w:t>受注者が共同企業体であるときは、その構成員のいずれかの者をいう。以下この項において同じ。</w:t>
      </w:r>
      <w:r w:rsidRPr="00D743A9">
        <w:rPr>
          <w:rFonts w:hint="eastAsia"/>
        </w:rPr>
        <w:t>)</w:t>
      </w:r>
      <w:r w:rsidRPr="00D743A9">
        <w:rPr>
          <w:rFonts w:hint="eastAsia"/>
        </w:rPr>
        <w:t>が、次の各号のいずれかに該当したときは、受注者は、発注者の請求に基づき、契約金額</w:t>
      </w:r>
      <w:r w:rsidRPr="00D743A9">
        <w:t>(</w:t>
      </w:r>
      <w:r w:rsidRPr="00D743A9">
        <w:rPr>
          <w:rFonts w:hint="eastAsia"/>
        </w:rPr>
        <w:t>この契約の締結後、契約金額の変更があった場合は、変更後の契約金額</w:t>
      </w:r>
      <w:r w:rsidRPr="00D743A9">
        <w:t>)</w:t>
      </w:r>
      <w:r w:rsidRPr="00D743A9">
        <w:rPr>
          <w:rFonts w:hint="eastAsia"/>
        </w:rPr>
        <w:t>の総額の</w:t>
      </w:r>
      <w:r w:rsidRPr="00D743A9">
        <w:t>10</w:t>
      </w:r>
      <w:r w:rsidRPr="00D743A9">
        <w:rPr>
          <w:rFonts w:hint="eastAsia"/>
        </w:rPr>
        <w:t>分の</w:t>
      </w:r>
      <w:r w:rsidRPr="00D743A9">
        <w:rPr>
          <w:rFonts w:hint="eastAsia"/>
        </w:rPr>
        <w:t>2</w:t>
      </w:r>
      <w:r w:rsidRPr="00D743A9">
        <w:rPr>
          <w:rFonts w:hint="eastAsia"/>
        </w:rPr>
        <w:t>に相当する額を違約金として発注者の指定する期間内に支払わなければならない。</w:t>
      </w:r>
    </w:p>
    <w:p w:rsidR="008C2424" w:rsidRPr="00D743A9" w:rsidRDefault="004C1660" w:rsidP="003A4EBB">
      <w:pPr>
        <w:overflowPunct w:val="0"/>
        <w:ind w:left="420" w:hanging="420"/>
      </w:pPr>
      <w:r w:rsidRPr="00D743A9">
        <w:rPr>
          <w:rFonts w:hint="eastAsia"/>
        </w:rPr>
        <w:t xml:space="preserve">　</w:t>
      </w:r>
      <w:r w:rsidRPr="00D743A9">
        <w:t>(1)</w:t>
      </w:r>
      <w:r w:rsidRPr="00D743A9">
        <w:rPr>
          <w:rFonts w:hint="eastAsia"/>
        </w:rPr>
        <w:t xml:space="preserve">　この契約に関し、受注者が私的独占の禁止及び公正取引の確保に関する法律</w:t>
      </w:r>
      <w:r w:rsidRPr="00D743A9">
        <w:t>(</w:t>
      </w:r>
      <w:r w:rsidRPr="00D743A9">
        <w:rPr>
          <w:rFonts w:hint="eastAsia"/>
        </w:rPr>
        <w:t>昭和</w:t>
      </w:r>
      <w:r w:rsidRPr="00D743A9">
        <w:t>22</w:t>
      </w:r>
      <w:r w:rsidRPr="00D743A9">
        <w:rPr>
          <w:rFonts w:hint="eastAsia"/>
        </w:rPr>
        <w:t>年法律第</w:t>
      </w:r>
      <w:r w:rsidRPr="00D743A9">
        <w:t>54</w:t>
      </w:r>
      <w:r w:rsidRPr="00D743A9">
        <w:rPr>
          <w:rFonts w:hint="eastAsia"/>
        </w:rPr>
        <w:t>号。以下「独占禁止法」という。）第</w:t>
      </w:r>
      <w:r w:rsidRPr="00D743A9">
        <w:t>3</w:t>
      </w:r>
      <w:r w:rsidRPr="00D743A9">
        <w:rPr>
          <w:rFonts w:hint="eastAsia"/>
        </w:rPr>
        <w:t>条の規定に違反し、又は受注者が構成事業者である事業者団体が独占禁止法第</w:t>
      </w:r>
      <w:r w:rsidRPr="00D743A9">
        <w:t>8</w:t>
      </w:r>
      <w:r w:rsidRPr="00D743A9">
        <w:rPr>
          <w:rFonts w:hint="eastAsia"/>
        </w:rPr>
        <w:t>条第</w:t>
      </w:r>
      <w:r w:rsidRPr="00D743A9">
        <w:t>1</w:t>
      </w:r>
      <w:r w:rsidRPr="00D743A9">
        <w:rPr>
          <w:rFonts w:hint="eastAsia"/>
        </w:rPr>
        <w:t>号の規定に違反したことにより、公正取引委員会が受注者に対し、独占禁止法第</w:t>
      </w:r>
      <w:r w:rsidRPr="00D743A9">
        <w:t>7</w:t>
      </w:r>
      <w:r w:rsidRPr="00D743A9">
        <w:rPr>
          <w:rFonts w:hint="eastAsia"/>
        </w:rPr>
        <w:t>条の</w:t>
      </w:r>
      <w:r w:rsidRPr="00D743A9">
        <w:t>2</w:t>
      </w:r>
      <w:r w:rsidRPr="00D743A9">
        <w:rPr>
          <w:rFonts w:hint="eastAsia"/>
        </w:rPr>
        <w:t>第</w:t>
      </w:r>
      <w:r w:rsidRPr="00D743A9">
        <w:t>1</w:t>
      </w:r>
      <w:r w:rsidRPr="00D743A9">
        <w:rPr>
          <w:rFonts w:hint="eastAsia"/>
        </w:rPr>
        <w:t>項（独占禁止法第</w:t>
      </w:r>
      <w:r w:rsidRPr="00D743A9">
        <w:rPr>
          <w:rFonts w:hint="eastAsia"/>
        </w:rPr>
        <w:t>8</w:t>
      </w:r>
      <w:r w:rsidRPr="00D743A9">
        <w:rPr>
          <w:rFonts w:hint="eastAsia"/>
        </w:rPr>
        <w:t>条の</w:t>
      </w:r>
      <w:r w:rsidRPr="00D743A9">
        <w:rPr>
          <w:rFonts w:hint="eastAsia"/>
        </w:rPr>
        <w:t>3</w:t>
      </w:r>
      <w:r w:rsidRPr="00D743A9">
        <w:rPr>
          <w:rFonts w:hint="eastAsia"/>
        </w:rPr>
        <w:t>において準用する場合を含む。）の規定に基づく課徴金の納付命令を行い、当該納付命令が確定し</w:t>
      </w:r>
      <w:r w:rsidRPr="00D743A9">
        <w:rPr>
          <w:rFonts w:hint="eastAsia"/>
        </w:rPr>
        <w:lastRenderedPageBreak/>
        <w:t>たとき（独占禁止法第</w:t>
      </w:r>
      <w:r w:rsidRPr="00D743A9">
        <w:rPr>
          <w:rFonts w:hint="eastAsia"/>
        </w:rPr>
        <w:t>7</w:t>
      </w:r>
      <w:r w:rsidRPr="00D743A9">
        <w:rPr>
          <w:rFonts w:hint="eastAsia"/>
        </w:rPr>
        <w:t>条の</w:t>
      </w:r>
      <w:r w:rsidRPr="00D743A9">
        <w:rPr>
          <w:rFonts w:hint="eastAsia"/>
        </w:rPr>
        <w:t>2</w:t>
      </w:r>
      <w:r w:rsidRPr="00D743A9">
        <w:rPr>
          <w:rFonts w:hint="eastAsia"/>
        </w:rPr>
        <w:t>第</w:t>
      </w:r>
      <w:r w:rsidRPr="00D743A9">
        <w:rPr>
          <w:rFonts w:hint="eastAsia"/>
        </w:rPr>
        <w:t>1</w:t>
      </w:r>
      <w:r w:rsidRPr="00D743A9">
        <w:rPr>
          <w:rFonts w:hint="eastAsia"/>
        </w:rPr>
        <w:t>項ただし書き又は第</w:t>
      </w:r>
      <w:r w:rsidRPr="00D743A9">
        <w:rPr>
          <w:rFonts w:hint="eastAsia"/>
        </w:rPr>
        <w:t>7</w:t>
      </w:r>
      <w:r w:rsidRPr="00D743A9">
        <w:rPr>
          <w:rFonts w:hint="eastAsia"/>
        </w:rPr>
        <w:t>条の</w:t>
      </w:r>
      <w:r w:rsidRPr="00D743A9">
        <w:rPr>
          <w:rFonts w:hint="eastAsia"/>
        </w:rPr>
        <w:t>4</w:t>
      </w:r>
      <w:r w:rsidRPr="00D743A9">
        <w:rPr>
          <w:rFonts w:hint="eastAsia"/>
        </w:rPr>
        <w:t>第</w:t>
      </w:r>
      <w:r w:rsidRPr="00D743A9">
        <w:rPr>
          <w:rFonts w:hint="eastAsia"/>
        </w:rPr>
        <w:t>1</w:t>
      </w:r>
      <w:r w:rsidRPr="00D743A9">
        <w:rPr>
          <w:rFonts w:hint="eastAsia"/>
        </w:rPr>
        <w:t>項の規定に基づき課徴金の納付を命じない場合を含む。）。</w:t>
      </w:r>
    </w:p>
    <w:p w:rsidR="008C2424" w:rsidRPr="00D743A9" w:rsidRDefault="004C1660" w:rsidP="008C2424">
      <w:pPr>
        <w:overflowPunct w:val="0"/>
        <w:ind w:left="420" w:hanging="420"/>
      </w:pPr>
      <w:r w:rsidRPr="00D743A9">
        <w:rPr>
          <w:rFonts w:hint="eastAsia"/>
        </w:rPr>
        <w:t xml:space="preserve">　</w:t>
      </w:r>
      <w:r w:rsidRPr="00D743A9">
        <w:t>(2)</w:t>
      </w:r>
      <w:r w:rsidRPr="00D743A9">
        <w:rPr>
          <w:rFonts w:hint="eastAsia"/>
        </w:rPr>
        <w:t xml:space="preserve">　この契約に関し、受注者</w:t>
      </w:r>
      <w:r w:rsidRPr="00D743A9">
        <w:t>(</w:t>
      </w:r>
      <w:r w:rsidRPr="00D743A9">
        <w:rPr>
          <w:rFonts w:hint="eastAsia"/>
        </w:rPr>
        <w:t>法人にあっては、その役員又は使用人を含む。</w:t>
      </w:r>
      <w:r w:rsidRPr="00D743A9">
        <w:t>)</w:t>
      </w:r>
      <w:r w:rsidRPr="00D743A9">
        <w:rPr>
          <w:rFonts w:hint="eastAsia"/>
        </w:rPr>
        <w:t>の刑法</w:t>
      </w:r>
      <w:r w:rsidRPr="00D743A9">
        <w:t>(</w:t>
      </w:r>
      <w:r w:rsidRPr="00D743A9">
        <w:rPr>
          <w:rFonts w:hint="eastAsia"/>
        </w:rPr>
        <w:t>明治</w:t>
      </w:r>
      <w:r w:rsidRPr="00D743A9">
        <w:t>40</w:t>
      </w:r>
      <w:r w:rsidRPr="00D743A9">
        <w:rPr>
          <w:rFonts w:hint="eastAsia"/>
        </w:rPr>
        <w:t>年法律第</w:t>
      </w:r>
      <w:r w:rsidRPr="00D743A9">
        <w:t>45</w:t>
      </w:r>
      <w:r w:rsidRPr="00D743A9">
        <w:rPr>
          <w:rFonts w:hint="eastAsia"/>
        </w:rPr>
        <w:t>号</w:t>
      </w:r>
      <w:r w:rsidRPr="00D743A9">
        <w:t>)</w:t>
      </w:r>
      <w:r w:rsidRPr="00D743A9">
        <w:rPr>
          <w:rFonts w:hint="eastAsia"/>
        </w:rPr>
        <w:t>第</w:t>
      </w:r>
      <w:r w:rsidRPr="00D743A9">
        <w:t>96</w:t>
      </w:r>
      <w:r w:rsidRPr="00D743A9">
        <w:rPr>
          <w:rFonts w:hint="eastAsia"/>
        </w:rPr>
        <w:t>条の</w:t>
      </w:r>
      <w:r w:rsidRPr="00D743A9">
        <w:rPr>
          <w:rFonts w:hint="eastAsia"/>
        </w:rPr>
        <w:t>6</w:t>
      </w:r>
      <w:r w:rsidRPr="00D743A9">
        <w:rPr>
          <w:rFonts w:hint="eastAsia"/>
        </w:rPr>
        <w:t>又は独占禁止法第</w:t>
      </w:r>
      <w:r w:rsidRPr="00D743A9">
        <w:t>89</w:t>
      </w:r>
      <w:r w:rsidRPr="00D743A9">
        <w:rPr>
          <w:rFonts w:hint="eastAsia"/>
        </w:rPr>
        <w:t>条第</w:t>
      </w:r>
      <w:r w:rsidRPr="00D743A9">
        <w:t>1</w:t>
      </w:r>
      <w:r w:rsidRPr="00D743A9">
        <w:rPr>
          <w:rFonts w:hint="eastAsia"/>
        </w:rPr>
        <w:t>項若しくは第</w:t>
      </w:r>
      <w:r w:rsidRPr="00D743A9">
        <w:rPr>
          <w:rFonts w:hint="eastAsia"/>
        </w:rPr>
        <w:t>95</w:t>
      </w:r>
      <w:r w:rsidRPr="00D743A9">
        <w:rPr>
          <w:rFonts w:hint="eastAsia"/>
        </w:rPr>
        <w:t>条第</w:t>
      </w:r>
      <w:r w:rsidRPr="00D743A9">
        <w:t>1</w:t>
      </w:r>
      <w:r w:rsidRPr="00D743A9">
        <w:rPr>
          <w:rFonts w:hint="eastAsia"/>
        </w:rPr>
        <w:t>項第</w:t>
      </w:r>
      <w:r w:rsidRPr="00D743A9">
        <w:t>1</w:t>
      </w:r>
      <w:r w:rsidRPr="00D743A9">
        <w:rPr>
          <w:rFonts w:hint="eastAsia"/>
        </w:rPr>
        <w:t>号に規定する刑が確定したとき。</w:t>
      </w:r>
    </w:p>
    <w:p w:rsidR="008C2424" w:rsidRPr="00D743A9" w:rsidRDefault="004C1660" w:rsidP="008C2424">
      <w:pPr>
        <w:overflowPunct w:val="0"/>
        <w:ind w:left="210" w:hanging="210"/>
      </w:pPr>
      <w:r w:rsidRPr="00D743A9">
        <w:t>2</w:t>
      </w:r>
      <w:r w:rsidRPr="00D743A9">
        <w:rPr>
          <w:rFonts w:hint="eastAsia"/>
        </w:rPr>
        <w:t xml:space="preserve">　受注者が前項の違約金を発注者の指定する期間内に支払わないときは、受注者は、当該期間を経過した日から支払の日までの日数に応じ、遅延利息の率を乗じて計算した額の遅延利息を発注者に支払わなければならない。</w:t>
      </w:r>
    </w:p>
    <w:p w:rsidR="008C2424" w:rsidRPr="00D743A9" w:rsidRDefault="004C1660" w:rsidP="008C2424">
      <w:pPr>
        <w:overflowPunct w:val="0"/>
      </w:pPr>
      <w:r w:rsidRPr="00D743A9">
        <w:rPr>
          <w:rFonts w:hint="eastAsia"/>
        </w:rPr>
        <w:t xml:space="preserve">　</w:t>
      </w:r>
      <w:r w:rsidRPr="00D743A9">
        <w:t>(</w:t>
      </w:r>
      <w:r w:rsidRPr="00D743A9">
        <w:rPr>
          <w:rFonts w:hint="eastAsia"/>
        </w:rPr>
        <w:t>秘密の保持</w:t>
      </w:r>
      <w:r w:rsidRPr="00D743A9">
        <w:t>)</w:t>
      </w:r>
    </w:p>
    <w:p w:rsidR="008C2424" w:rsidRPr="00D743A9" w:rsidRDefault="004C1660" w:rsidP="008C2424">
      <w:pPr>
        <w:overflowPunct w:val="0"/>
        <w:ind w:left="210" w:hanging="210"/>
      </w:pPr>
      <w:r w:rsidRPr="00D743A9">
        <w:rPr>
          <w:rFonts w:hint="eastAsia"/>
        </w:rPr>
        <w:t>第</w:t>
      </w:r>
      <w:r w:rsidRPr="00D743A9">
        <w:t>21</w:t>
      </w:r>
      <w:r w:rsidRPr="00D743A9">
        <w:rPr>
          <w:rFonts w:hint="eastAsia"/>
        </w:rPr>
        <w:t>条　受注者及び使用人は、業務の処理に際して知り得た秘密を第三者に知らし、又は不当な目的に使用してはならない。この契約期間満了後又は契約を解除した後においても同様とする。</w:t>
      </w:r>
    </w:p>
    <w:p w:rsidR="008C2424" w:rsidRPr="00D743A9" w:rsidRDefault="004C1660" w:rsidP="008C2424">
      <w:pPr>
        <w:overflowPunct w:val="0"/>
      </w:pPr>
      <w:r w:rsidRPr="00D743A9">
        <w:rPr>
          <w:rFonts w:hint="eastAsia"/>
        </w:rPr>
        <w:t xml:space="preserve">　</w:t>
      </w:r>
      <w:r w:rsidRPr="00D743A9">
        <w:t>(</w:t>
      </w:r>
      <w:r w:rsidRPr="00D743A9">
        <w:rPr>
          <w:rFonts w:hint="eastAsia"/>
        </w:rPr>
        <w:t>紛争の解決等</w:t>
      </w:r>
      <w:r w:rsidRPr="00D743A9">
        <w:t>)</w:t>
      </w:r>
    </w:p>
    <w:p w:rsidR="00F158CB" w:rsidRPr="00D743A9" w:rsidRDefault="004C1660" w:rsidP="00EE1E23">
      <w:pPr>
        <w:overflowPunct w:val="0"/>
        <w:ind w:left="210" w:hanging="210"/>
      </w:pPr>
      <w:r w:rsidRPr="00D743A9">
        <w:rPr>
          <w:rFonts w:hint="eastAsia"/>
        </w:rPr>
        <w:t>第</w:t>
      </w:r>
      <w:r w:rsidRPr="00D743A9">
        <w:t>22</w:t>
      </w:r>
      <w:r w:rsidRPr="00D743A9">
        <w:rPr>
          <w:rFonts w:hint="eastAsia"/>
        </w:rPr>
        <w:t>条　この契約について、発注者と受注者との間に紛争が生じたとき、又はこの契約書に定めのない事項については、前橋市</w:t>
      </w:r>
      <w:r w:rsidR="005A2AC0">
        <w:rPr>
          <w:rFonts w:hint="eastAsia"/>
        </w:rPr>
        <w:t>水道局</w:t>
      </w:r>
      <w:r w:rsidRPr="00D743A9">
        <w:rPr>
          <w:rFonts w:hint="eastAsia"/>
        </w:rPr>
        <w:t>契約</w:t>
      </w:r>
      <w:r w:rsidR="005A2AC0">
        <w:rPr>
          <w:rFonts w:hint="eastAsia"/>
        </w:rPr>
        <w:t>規程</w:t>
      </w:r>
      <w:bookmarkStart w:id="0" w:name="_GoBack"/>
      <w:bookmarkEnd w:id="0"/>
      <w:r w:rsidRPr="00D743A9">
        <w:rPr>
          <w:rFonts w:hint="eastAsia"/>
        </w:rPr>
        <w:t>に定めるところによるほか、その都度発注者と受注者が協議の上定めるものとする。</w:t>
      </w:r>
    </w:p>
    <w:p w:rsidR="009A7B46" w:rsidRDefault="004C1660">
      <w:pPr>
        <w:rPr>
          <w:color w:val="FF0000"/>
        </w:rPr>
      </w:pPr>
      <w:r>
        <w:rPr>
          <w:color w:val="FF0000"/>
        </w:rPr>
        <w:br w:type="page"/>
      </w:r>
    </w:p>
    <w:p w:rsidR="009A7B46" w:rsidRPr="00E82CD7" w:rsidRDefault="004C1660" w:rsidP="009A7B46">
      <w:pPr>
        <w:overflowPunct w:val="0"/>
      </w:pPr>
      <w:r w:rsidRPr="00E82CD7">
        <w:lastRenderedPageBreak/>
        <w:t>(</w:t>
      </w:r>
      <w:r w:rsidRPr="00E82CD7">
        <w:rPr>
          <w:rFonts w:hint="eastAsia"/>
        </w:rPr>
        <w:t>業務委託契約書別紙</w:t>
      </w:r>
      <w:r w:rsidRPr="00E82CD7">
        <w:t>)</w:t>
      </w:r>
    </w:p>
    <w:p w:rsidR="009A7B46" w:rsidRPr="00E82CD7" w:rsidRDefault="004C1660" w:rsidP="009A7B46">
      <w:pPr>
        <w:overflowPunct w:val="0"/>
        <w:spacing w:after="120"/>
        <w:jc w:val="center"/>
      </w:pPr>
      <w:r w:rsidRPr="00E82CD7">
        <w:rPr>
          <w:rFonts w:hint="eastAsia"/>
        </w:rPr>
        <w:t>工程表兼引渡期日、請求月等一覧表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835"/>
        <w:gridCol w:w="1259"/>
        <w:gridCol w:w="1959"/>
        <w:gridCol w:w="1260"/>
        <w:gridCol w:w="1232"/>
      </w:tblGrid>
      <w:tr w:rsidR="009A7B46" w:rsidRPr="00E82CD7" w:rsidTr="00833277">
        <w:trPr>
          <w:trHeight w:val="778"/>
        </w:trPr>
        <w:tc>
          <w:tcPr>
            <w:tcW w:w="966" w:type="dxa"/>
            <w:vAlign w:val="center"/>
          </w:tcPr>
          <w:p w:rsidR="009A7B46" w:rsidRPr="00E82CD7" w:rsidRDefault="004C1660" w:rsidP="00833277">
            <w:pPr>
              <w:overflowPunct w:val="0"/>
              <w:jc w:val="center"/>
            </w:pPr>
            <w:r w:rsidRPr="00E82CD7">
              <w:rPr>
                <w:rFonts w:hint="eastAsia"/>
              </w:rPr>
              <w:t>業務月</w:t>
            </w:r>
          </w:p>
        </w:tc>
        <w:tc>
          <w:tcPr>
            <w:tcW w:w="1835" w:type="dxa"/>
            <w:vAlign w:val="center"/>
          </w:tcPr>
          <w:p w:rsidR="009A7B46" w:rsidRPr="00E82CD7" w:rsidRDefault="004C1660" w:rsidP="00833277">
            <w:pPr>
              <w:overflowPunct w:val="0"/>
              <w:jc w:val="center"/>
            </w:pPr>
            <w:r w:rsidRPr="00E82CD7">
              <w:rPr>
                <w:rFonts w:hint="eastAsia"/>
                <w:spacing w:val="105"/>
              </w:rPr>
              <w:t>業務内</w:t>
            </w:r>
            <w:r w:rsidRPr="00E82CD7">
              <w:rPr>
                <w:rFonts w:hint="eastAsia"/>
              </w:rPr>
              <w:t>容</w:t>
            </w:r>
          </w:p>
        </w:tc>
        <w:tc>
          <w:tcPr>
            <w:tcW w:w="1259" w:type="dxa"/>
            <w:vAlign w:val="center"/>
          </w:tcPr>
          <w:p w:rsidR="009A7B46" w:rsidRPr="00E82CD7" w:rsidRDefault="004C1660" w:rsidP="00833277">
            <w:pPr>
              <w:overflowPunct w:val="0"/>
              <w:jc w:val="center"/>
            </w:pPr>
            <w:r w:rsidRPr="00E82CD7">
              <w:rPr>
                <w:rFonts w:hint="eastAsia"/>
              </w:rPr>
              <w:t>引渡期日</w:t>
            </w:r>
          </w:p>
        </w:tc>
        <w:tc>
          <w:tcPr>
            <w:tcW w:w="1959" w:type="dxa"/>
            <w:vAlign w:val="center"/>
          </w:tcPr>
          <w:p w:rsidR="009A7B46" w:rsidRPr="00E82CD7" w:rsidRDefault="004C1660" w:rsidP="00833277">
            <w:pPr>
              <w:overflowPunct w:val="0"/>
              <w:jc w:val="center"/>
            </w:pPr>
            <w:r w:rsidRPr="00E82CD7">
              <w:rPr>
                <w:rFonts w:hint="eastAsia"/>
                <w:spacing w:val="105"/>
              </w:rPr>
              <w:t>部分払</w:t>
            </w:r>
            <w:r w:rsidRPr="00E82CD7">
              <w:rPr>
                <w:rFonts w:hint="eastAsia"/>
              </w:rPr>
              <w:t>額</w:t>
            </w:r>
          </w:p>
        </w:tc>
        <w:tc>
          <w:tcPr>
            <w:tcW w:w="1260" w:type="dxa"/>
            <w:vAlign w:val="center"/>
          </w:tcPr>
          <w:p w:rsidR="009A7B46" w:rsidRPr="00E82CD7" w:rsidRDefault="004C1660" w:rsidP="00833277">
            <w:pPr>
              <w:overflowPunct w:val="0"/>
              <w:jc w:val="center"/>
            </w:pPr>
            <w:r w:rsidRPr="00E82CD7">
              <w:rPr>
                <w:rFonts w:hint="eastAsia"/>
              </w:rPr>
              <w:t>請求月</w:t>
            </w:r>
          </w:p>
        </w:tc>
        <w:tc>
          <w:tcPr>
            <w:tcW w:w="1232" w:type="dxa"/>
            <w:vAlign w:val="center"/>
          </w:tcPr>
          <w:p w:rsidR="009A7B46" w:rsidRPr="00E82CD7" w:rsidRDefault="004C1660" w:rsidP="00833277">
            <w:pPr>
              <w:overflowPunct w:val="0"/>
              <w:jc w:val="center"/>
            </w:pPr>
            <w:r w:rsidRPr="00E82CD7">
              <w:rPr>
                <w:rFonts w:hint="eastAsia"/>
                <w:spacing w:val="105"/>
              </w:rPr>
              <w:t>摘</w:t>
            </w:r>
            <w:r w:rsidRPr="00E82CD7">
              <w:rPr>
                <w:rFonts w:hint="eastAsia"/>
              </w:rPr>
              <w:t>要</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4</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5</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6</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7</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8</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9</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10</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11</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12</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1</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2</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r w:rsidR="009A7B46" w:rsidRPr="00E82CD7" w:rsidTr="00833277">
        <w:trPr>
          <w:trHeight w:val="778"/>
        </w:trPr>
        <w:tc>
          <w:tcPr>
            <w:tcW w:w="966" w:type="dxa"/>
            <w:vAlign w:val="center"/>
          </w:tcPr>
          <w:p w:rsidR="009A7B46" w:rsidRPr="00E82CD7" w:rsidRDefault="004C1660" w:rsidP="00833277">
            <w:pPr>
              <w:overflowPunct w:val="0"/>
              <w:jc w:val="center"/>
            </w:pPr>
            <w:r w:rsidRPr="00E82CD7">
              <w:t>3</w:t>
            </w:r>
          </w:p>
        </w:tc>
        <w:tc>
          <w:tcPr>
            <w:tcW w:w="1835" w:type="dxa"/>
          </w:tcPr>
          <w:p w:rsidR="009A7B46" w:rsidRPr="00E82CD7" w:rsidRDefault="004C1660" w:rsidP="00833277">
            <w:pPr>
              <w:overflowPunct w:val="0"/>
            </w:pPr>
            <w:r w:rsidRPr="00E82CD7">
              <w:rPr>
                <w:rFonts w:hint="eastAsia"/>
              </w:rPr>
              <w:t xml:space="preserve">　</w:t>
            </w:r>
          </w:p>
        </w:tc>
        <w:tc>
          <w:tcPr>
            <w:tcW w:w="1259" w:type="dxa"/>
          </w:tcPr>
          <w:p w:rsidR="009A7B46" w:rsidRPr="00E82CD7" w:rsidRDefault="004C1660" w:rsidP="00833277">
            <w:pPr>
              <w:overflowPunct w:val="0"/>
            </w:pPr>
            <w:r w:rsidRPr="00E82CD7">
              <w:rPr>
                <w:rFonts w:hint="eastAsia"/>
              </w:rPr>
              <w:t xml:space="preserve">　</w:t>
            </w:r>
          </w:p>
        </w:tc>
        <w:tc>
          <w:tcPr>
            <w:tcW w:w="1959" w:type="dxa"/>
          </w:tcPr>
          <w:p w:rsidR="009A7B46" w:rsidRPr="00E82CD7" w:rsidRDefault="004C1660" w:rsidP="00833277">
            <w:pPr>
              <w:overflowPunct w:val="0"/>
            </w:pPr>
            <w:r w:rsidRPr="00E82CD7">
              <w:rPr>
                <w:rFonts w:hint="eastAsia"/>
              </w:rPr>
              <w:t xml:space="preserve">　</w:t>
            </w:r>
          </w:p>
        </w:tc>
        <w:tc>
          <w:tcPr>
            <w:tcW w:w="1260" w:type="dxa"/>
          </w:tcPr>
          <w:p w:rsidR="009A7B46" w:rsidRPr="00E82CD7" w:rsidRDefault="004C1660" w:rsidP="00833277">
            <w:pPr>
              <w:overflowPunct w:val="0"/>
            </w:pPr>
            <w:r w:rsidRPr="00E82CD7">
              <w:rPr>
                <w:rFonts w:hint="eastAsia"/>
              </w:rPr>
              <w:t xml:space="preserve">　</w:t>
            </w:r>
          </w:p>
        </w:tc>
        <w:tc>
          <w:tcPr>
            <w:tcW w:w="1232" w:type="dxa"/>
          </w:tcPr>
          <w:p w:rsidR="009A7B46" w:rsidRPr="00E82CD7" w:rsidRDefault="004C1660" w:rsidP="00833277">
            <w:pPr>
              <w:overflowPunct w:val="0"/>
            </w:pPr>
            <w:r w:rsidRPr="00E82CD7">
              <w:rPr>
                <w:rFonts w:hint="eastAsia"/>
              </w:rPr>
              <w:t xml:space="preserve">　</w:t>
            </w:r>
          </w:p>
        </w:tc>
      </w:tr>
    </w:tbl>
    <w:p w:rsidR="009A7B46" w:rsidRPr="00E82CD7" w:rsidRDefault="005A2AC0" w:rsidP="009A7B46">
      <w:pPr>
        <w:overflowPunct w:val="0"/>
      </w:pPr>
    </w:p>
    <w:p w:rsidR="009A7B46" w:rsidRPr="00C03BF9" w:rsidRDefault="005A2AC0" w:rsidP="009A7B46">
      <w:pPr>
        <w:overflowPunct w:val="0"/>
        <w:rPr>
          <w:color w:val="FF0000"/>
        </w:rPr>
      </w:pPr>
    </w:p>
    <w:p w:rsidR="006E71B0" w:rsidRPr="00D45C8E" w:rsidRDefault="005A2AC0"/>
    <w:sectPr w:rsidR="006E71B0" w:rsidRPr="00D45C8E" w:rsidSect="00B86A35">
      <w:footerReference w:type="even" r:id="rId7"/>
      <w:footerReference w:type="default" r:id="rId8"/>
      <w:pgSz w:w="11906" w:h="16838"/>
      <w:pgMar w:top="1701" w:right="1701" w:bottom="1701" w:left="1701" w:header="284" w:footer="284" w:gutter="0"/>
      <w:pgNumType w:start="67"/>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60" w:rsidRDefault="004C1660">
      <w:r>
        <w:separator/>
      </w:r>
    </w:p>
  </w:endnote>
  <w:endnote w:type="continuationSeparator" w:id="0">
    <w:p w:rsidR="004C1660" w:rsidRDefault="004C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91" w:rsidRDefault="004C1660" w:rsidP="00B77B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2991" w:rsidRDefault="005A2A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991" w:rsidRDefault="005A2AC0" w:rsidP="00B77BB6">
    <w:pPr>
      <w:pStyle w:val="a4"/>
      <w:framePr w:wrap="around" w:vAnchor="text" w:hAnchor="margin" w:xAlign="center" w:y="1"/>
      <w:rPr>
        <w:rStyle w:val="a5"/>
      </w:rPr>
    </w:pPr>
  </w:p>
  <w:p w:rsidR="0053550C" w:rsidRDefault="005A2AC0" w:rsidP="00B77BB6">
    <w:pPr>
      <w:pStyle w:val="a4"/>
      <w:framePr w:wrap="around" w:vAnchor="text" w:hAnchor="margin" w:xAlign="center" w:y="1"/>
      <w:rPr>
        <w:rStyle w:val="a5"/>
      </w:rPr>
    </w:pPr>
  </w:p>
  <w:p w:rsidR="009F2991" w:rsidRDefault="005A2A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60" w:rsidRDefault="004C1660">
      <w:r>
        <w:separator/>
      </w:r>
    </w:p>
  </w:footnote>
  <w:footnote w:type="continuationSeparator" w:id="0">
    <w:p w:rsidR="004C1660" w:rsidRDefault="004C1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8365C6F"/>
    <w:multiLevelType w:val="hybridMultilevel"/>
    <w:tmpl w:val="D13EF4EE"/>
    <w:lvl w:ilvl="0" w:tplc="D93EC47A">
      <w:numFmt w:val="bullet"/>
      <w:lvlText w:val=""/>
      <w:lvlJc w:val="left"/>
      <w:pPr>
        <w:ind w:left="720" w:hanging="360"/>
      </w:pPr>
      <w:rPr>
        <w:rFonts w:ascii="Symbol" w:hAnsi="Symbol"/>
      </w:rPr>
    </w:lvl>
    <w:lvl w:ilvl="1" w:tplc="F9D4FEBE">
      <w:numFmt w:val="bullet"/>
      <w:lvlText w:val="o"/>
      <w:lvlJc w:val="left"/>
      <w:pPr>
        <w:ind w:left="1440" w:hanging="1080"/>
      </w:pPr>
      <w:rPr>
        <w:rFonts w:ascii="Courier New" w:hAnsi="Courier New"/>
      </w:rPr>
    </w:lvl>
    <w:lvl w:ilvl="2" w:tplc="59685782">
      <w:numFmt w:val="bullet"/>
      <w:lvlText w:val=""/>
      <w:lvlJc w:val="left"/>
      <w:pPr>
        <w:ind w:left="2160" w:hanging="1800"/>
      </w:pPr>
      <w:rPr>
        <w:rFonts w:ascii="Wingdings" w:hAnsi="Wingdings"/>
      </w:rPr>
    </w:lvl>
    <w:lvl w:ilvl="3" w:tplc="7354E62C">
      <w:numFmt w:val="bullet"/>
      <w:lvlText w:val=""/>
      <w:lvlJc w:val="left"/>
      <w:pPr>
        <w:ind w:left="2880" w:hanging="2520"/>
      </w:pPr>
      <w:rPr>
        <w:rFonts w:ascii="Symbol" w:hAnsi="Symbol"/>
      </w:rPr>
    </w:lvl>
    <w:lvl w:ilvl="4" w:tplc="DF6CCD46">
      <w:numFmt w:val="bullet"/>
      <w:lvlText w:val="o"/>
      <w:lvlJc w:val="left"/>
      <w:pPr>
        <w:ind w:left="3600" w:hanging="3240"/>
      </w:pPr>
      <w:rPr>
        <w:rFonts w:ascii="Courier New" w:hAnsi="Courier New"/>
      </w:rPr>
    </w:lvl>
    <w:lvl w:ilvl="5" w:tplc="A05C7798">
      <w:numFmt w:val="bullet"/>
      <w:lvlText w:val=""/>
      <w:lvlJc w:val="left"/>
      <w:pPr>
        <w:ind w:left="4320" w:hanging="3960"/>
      </w:pPr>
      <w:rPr>
        <w:rFonts w:ascii="Wingdings" w:hAnsi="Wingdings"/>
      </w:rPr>
    </w:lvl>
    <w:lvl w:ilvl="6" w:tplc="609A5EB6">
      <w:numFmt w:val="bullet"/>
      <w:lvlText w:val=""/>
      <w:lvlJc w:val="left"/>
      <w:pPr>
        <w:ind w:left="5040" w:hanging="4680"/>
      </w:pPr>
      <w:rPr>
        <w:rFonts w:ascii="Symbol" w:hAnsi="Symbol"/>
      </w:rPr>
    </w:lvl>
    <w:lvl w:ilvl="7" w:tplc="C4740854">
      <w:numFmt w:val="bullet"/>
      <w:lvlText w:val="o"/>
      <w:lvlJc w:val="left"/>
      <w:pPr>
        <w:ind w:left="5760" w:hanging="5400"/>
      </w:pPr>
      <w:rPr>
        <w:rFonts w:ascii="Courier New" w:hAnsi="Courier New"/>
      </w:rPr>
    </w:lvl>
    <w:lvl w:ilvl="8" w:tplc="FD766508">
      <w:numFmt w:val="bullet"/>
      <w:lvlText w:val=""/>
      <w:lvlJc w:val="left"/>
      <w:pPr>
        <w:ind w:left="6480" w:hanging="6120"/>
      </w:pPr>
      <w:rPr>
        <w:rFonts w:ascii="Wingdings" w:hAnsi="Wingdings"/>
      </w:rPr>
    </w:lvl>
  </w:abstractNum>
  <w:abstractNum w:abstractNumId="11" w15:restartNumberingAfterBreak="0">
    <w:nsid w:val="2B16244E"/>
    <w:multiLevelType w:val="hybridMultilevel"/>
    <w:tmpl w:val="00DA2B60"/>
    <w:lvl w:ilvl="0" w:tplc="6FD2687E">
      <w:start w:val="1"/>
      <w:numFmt w:val="decimal"/>
      <w:lvlText w:val="%1."/>
      <w:lvlJc w:val="left"/>
      <w:pPr>
        <w:ind w:left="720" w:hanging="360"/>
      </w:pPr>
    </w:lvl>
    <w:lvl w:ilvl="1" w:tplc="26C0163A">
      <w:start w:val="1"/>
      <w:numFmt w:val="decimal"/>
      <w:lvlText w:val="%2."/>
      <w:lvlJc w:val="left"/>
      <w:pPr>
        <w:ind w:left="1440" w:hanging="1080"/>
      </w:pPr>
    </w:lvl>
    <w:lvl w:ilvl="2" w:tplc="34F88FF4">
      <w:start w:val="1"/>
      <w:numFmt w:val="decimal"/>
      <w:lvlText w:val="%3."/>
      <w:lvlJc w:val="left"/>
      <w:pPr>
        <w:ind w:left="2160" w:hanging="1980"/>
      </w:pPr>
    </w:lvl>
    <w:lvl w:ilvl="3" w:tplc="F0C6907A">
      <w:start w:val="1"/>
      <w:numFmt w:val="decimal"/>
      <w:lvlText w:val="%4."/>
      <w:lvlJc w:val="left"/>
      <w:pPr>
        <w:ind w:left="2880" w:hanging="2520"/>
      </w:pPr>
    </w:lvl>
    <w:lvl w:ilvl="4" w:tplc="069CCD96">
      <w:start w:val="1"/>
      <w:numFmt w:val="decimal"/>
      <w:lvlText w:val="%5."/>
      <w:lvlJc w:val="left"/>
      <w:pPr>
        <w:ind w:left="3600" w:hanging="3240"/>
      </w:pPr>
    </w:lvl>
    <w:lvl w:ilvl="5" w:tplc="A0FA2392">
      <w:start w:val="1"/>
      <w:numFmt w:val="decimal"/>
      <w:lvlText w:val="%6."/>
      <w:lvlJc w:val="left"/>
      <w:pPr>
        <w:ind w:left="4320" w:hanging="4140"/>
      </w:pPr>
    </w:lvl>
    <w:lvl w:ilvl="6" w:tplc="2028E818">
      <w:start w:val="1"/>
      <w:numFmt w:val="decimal"/>
      <w:lvlText w:val="%7."/>
      <w:lvlJc w:val="left"/>
      <w:pPr>
        <w:ind w:left="5040" w:hanging="4680"/>
      </w:pPr>
    </w:lvl>
    <w:lvl w:ilvl="7" w:tplc="A0FECA1E">
      <w:start w:val="1"/>
      <w:numFmt w:val="decimal"/>
      <w:lvlText w:val="%8."/>
      <w:lvlJc w:val="left"/>
      <w:pPr>
        <w:ind w:left="5760" w:hanging="5400"/>
      </w:pPr>
    </w:lvl>
    <w:lvl w:ilvl="8" w:tplc="7A08E940">
      <w:start w:val="1"/>
      <w:numFmt w:val="decimal"/>
      <w:lvlText w:val="%9."/>
      <w:lvlJc w:val="left"/>
      <w:pPr>
        <w:ind w:left="6480" w:hanging="630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46"/>
    <w:rsid w:val="00067346"/>
    <w:rsid w:val="004C1660"/>
    <w:rsid w:val="005A2AC0"/>
    <w:rsid w:val="00CF6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5.85pt,.7pt,5.85pt,.7pt"/>
    </o:shapedefaults>
    <o:shapelayout v:ext="edit">
      <o:idmap v:ext="edit" data="1"/>
    </o:shapelayout>
  </w:shapeDefaults>
  <w:decimalSymbol w:val="."/>
  <w:listSeparator w:val=","/>
  <w15:chartTrackingRefBased/>
  <w15:docId w15:val="{4BBFD143-CB19-443D-BF74-56835D1D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A10652"/>
    <w:rPr>
      <w:rFonts w:ascii="Arial" w:eastAsia="ＭＳ ゴシック" w:hAnsi="Arial"/>
      <w:sz w:val="18"/>
      <w:szCs w:val="18"/>
    </w:rPr>
  </w:style>
  <w:style w:type="character" w:customStyle="1" w:styleId="a7">
    <w:name w:val="吹き出し (文字)"/>
    <w:link w:val="a6"/>
    <w:rsid w:val="00A10652"/>
    <w:rPr>
      <w:rFonts w:ascii="Arial" w:eastAsia="ＭＳ ゴシック" w:hAnsi="Arial" w:cs="Times New Roman"/>
      <w:sz w:val="18"/>
      <w:szCs w:val="18"/>
    </w:rPr>
  </w:style>
  <w:style w:type="character" w:styleId="a8">
    <w:name w:val="annotation reference"/>
    <w:rsid w:val="00D431E1"/>
    <w:rPr>
      <w:sz w:val="18"/>
      <w:szCs w:val="18"/>
    </w:rPr>
  </w:style>
  <w:style w:type="paragraph" w:styleId="a9">
    <w:name w:val="annotation text"/>
    <w:basedOn w:val="a"/>
    <w:link w:val="aa"/>
    <w:rsid w:val="00D431E1"/>
  </w:style>
  <w:style w:type="character" w:customStyle="1" w:styleId="aa">
    <w:name w:val="コメント文字列 (文字)"/>
    <w:link w:val="a9"/>
    <w:rsid w:val="00D431E1"/>
    <w:rPr>
      <w:rFonts w:ascii="ＭＳ 明朝"/>
      <w:sz w:val="21"/>
    </w:rPr>
  </w:style>
  <w:style w:type="paragraph" w:styleId="ab">
    <w:name w:val="annotation subject"/>
    <w:basedOn w:val="a9"/>
    <w:next w:val="a9"/>
    <w:link w:val="ac"/>
    <w:rsid w:val="00D431E1"/>
    <w:rPr>
      <w:b/>
      <w:bCs/>
    </w:rPr>
  </w:style>
  <w:style w:type="character" w:customStyle="1" w:styleId="ac">
    <w:name w:val="コメント内容 (文字)"/>
    <w:link w:val="ab"/>
    <w:rsid w:val="00D431E1"/>
    <w:rPr>
      <w:rFonts w:ascii="ＭＳ 明朝"/>
      <w:b/>
      <w:bCs/>
      <w:sz w:val="21"/>
    </w:rPr>
  </w:style>
  <w:style w:type="paragraph" w:styleId="ad">
    <w:name w:val="Note Heading"/>
    <w:basedOn w:val="a"/>
    <w:next w:val="a"/>
    <w:link w:val="ae"/>
    <w:rsid w:val="006E71B0"/>
    <w:pPr>
      <w:overflowPunct w:val="0"/>
      <w:jc w:val="center"/>
    </w:pPr>
    <w:rPr>
      <w:kern w:val="2"/>
      <w:szCs w:val="24"/>
    </w:rPr>
  </w:style>
  <w:style w:type="character" w:customStyle="1" w:styleId="ae">
    <w:name w:val="記 (文字)"/>
    <w:basedOn w:val="a0"/>
    <w:link w:val="ad"/>
    <w:rsid w:val="006E71B0"/>
    <w:rPr>
      <w:rFonts w:ascii="ＭＳ 明朝"/>
      <w:kern w:val="2"/>
      <w:sz w:val="21"/>
      <w:szCs w:val="24"/>
    </w:rPr>
  </w:style>
  <w:style w:type="paragraph" w:styleId="af">
    <w:name w:val="Title"/>
    <w:basedOn w:val="a"/>
    <w:pPr>
      <w:spacing w:after="300"/>
    </w:pPr>
    <w:rPr>
      <w:color w:val="17365D"/>
      <w:sz w:val="52"/>
    </w:rPr>
  </w:style>
  <w:style w:type="paragraph" w:styleId="af0">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7</TotalTime>
  <Pages>7</Pages>
  <Words>6487</Words>
  <Characters>470</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201810</cp:lastModifiedBy>
  <cp:revision>3</cp:revision>
  <cp:lastPrinted>2022-07-15T05:57:00Z</cp:lastPrinted>
  <dcterms:created xsi:type="dcterms:W3CDTF">2024-03-28T10:52:00Z</dcterms:created>
  <dcterms:modified xsi:type="dcterms:W3CDTF">2024-03-28T11:05:00Z</dcterms:modified>
  <cp:category/>
</cp:coreProperties>
</file>